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9" w:type="dxa"/>
        <w:tblLook w:val="04A0" w:firstRow="1" w:lastRow="0" w:firstColumn="1" w:lastColumn="0" w:noHBand="0" w:noVBand="1"/>
      </w:tblPr>
      <w:tblGrid>
        <w:gridCol w:w="176"/>
        <w:gridCol w:w="1384"/>
        <w:gridCol w:w="992"/>
        <w:gridCol w:w="6663"/>
        <w:gridCol w:w="1559"/>
        <w:gridCol w:w="142"/>
      </w:tblGrid>
      <w:tr w:rsidR="00045C0B" w14:paraId="1A48F9BF" w14:textId="77777777" w:rsidTr="00D00E1D">
        <w:trPr>
          <w:trHeight w:val="1408"/>
        </w:trPr>
        <w:tc>
          <w:tcPr>
            <w:tcW w:w="1560" w:type="dxa"/>
            <w:gridSpan w:val="2"/>
            <w:tcBorders>
              <w:bottom w:val="single" w:sz="4" w:space="0" w:color="auto"/>
            </w:tcBorders>
          </w:tcPr>
          <w:p w14:paraId="5D3B650E" w14:textId="77777777" w:rsidR="00045C0B" w:rsidRDefault="00045C0B">
            <w:pPr>
              <w:pStyle w:val="Heading1"/>
              <w:rPr>
                <w:rFonts w:ascii="Verdana" w:hAnsi="Verdana"/>
                <w:b w:val="0"/>
                <w:i w:val="0"/>
                <w:sz w:val="24"/>
                <w:szCs w:val="24"/>
              </w:rPr>
            </w:pPr>
            <w:r>
              <w:rPr>
                <w:rFonts w:ascii="Verdana" w:hAnsi="Verdana"/>
                <w:b w:val="0"/>
                <w:noProof/>
                <w:sz w:val="20"/>
                <w:szCs w:val="20"/>
              </w:rPr>
              <w:drawing>
                <wp:anchor distT="0" distB="0" distL="114300" distR="114300" simplePos="0" relativeHeight="251658241" behindDoc="0" locked="0" layoutInCell="1" allowOverlap="1" wp14:anchorId="7CA1E23C" wp14:editId="25B43B86">
                  <wp:simplePos x="0" y="0"/>
                  <wp:positionH relativeFrom="column">
                    <wp:posOffset>1905</wp:posOffset>
                  </wp:positionH>
                  <wp:positionV relativeFrom="paragraph">
                    <wp:posOffset>177165</wp:posOffset>
                  </wp:positionV>
                  <wp:extent cx="809625" cy="488964"/>
                  <wp:effectExtent l="0" t="0" r="0" b="635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9625" cy="488964"/>
                          </a:xfrm>
                          <a:prstGeom prst="rect">
                            <a:avLst/>
                          </a:prstGeom>
                        </pic:spPr>
                      </pic:pic>
                    </a:graphicData>
                  </a:graphic>
                  <wp14:sizeRelH relativeFrom="margin">
                    <wp14:pctWidth>0</wp14:pctWidth>
                  </wp14:sizeRelH>
                  <wp14:sizeRelV relativeFrom="margin">
                    <wp14:pctHeight>0</wp14:pctHeight>
                  </wp14:sizeRelV>
                </wp:anchor>
              </w:drawing>
            </w:r>
          </w:p>
        </w:tc>
        <w:tc>
          <w:tcPr>
            <w:tcW w:w="7655" w:type="dxa"/>
            <w:gridSpan w:val="2"/>
            <w:tcBorders>
              <w:bottom w:val="single" w:sz="4" w:space="0" w:color="auto"/>
            </w:tcBorders>
            <w:vAlign w:val="bottom"/>
          </w:tcPr>
          <w:p w14:paraId="4AA0B323" w14:textId="77777777" w:rsidR="00045C0B" w:rsidRPr="00E6768A" w:rsidRDefault="00045C0B" w:rsidP="00DB18C5">
            <w:pPr>
              <w:pStyle w:val="Heading1"/>
              <w:spacing w:after="0" w:line="240" w:lineRule="auto"/>
              <w:rPr>
                <w:rFonts w:ascii="Verdana" w:hAnsi="Verdana"/>
                <w:b w:val="0"/>
                <w:i w:val="0"/>
                <w:iCs/>
                <w:sz w:val="20"/>
                <w:szCs w:val="20"/>
              </w:rPr>
            </w:pPr>
            <w:r w:rsidRPr="00E6768A">
              <w:rPr>
                <w:rFonts w:ascii="Verdana" w:hAnsi="Verdana"/>
                <w:i w:val="0"/>
                <w:iCs/>
                <w:sz w:val="20"/>
                <w:szCs w:val="20"/>
              </w:rPr>
              <w:t>Downtown Area Redevelopment Committee</w:t>
            </w:r>
          </w:p>
          <w:p w14:paraId="12051285" w14:textId="429AAB04" w:rsidR="00045C0B" w:rsidRPr="00E6768A" w:rsidRDefault="00045C0B" w:rsidP="00AE31B6">
            <w:pPr>
              <w:pStyle w:val="Heading1"/>
              <w:spacing w:after="0" w:line="240" w:lineRule="auto"/>
              <w:rPr>
                <w:rFonts w:ascii="Verdana" w:hAnsi="Verdana"/>
                <w:i w:val="0"/>
                <w:iCs/>
                <w:sz w:val="20"/>
                <w:szCs w:val="20"/>
              </w:rPr>
            </w:pPr>
            <w:r w:rsidRPr="00E6768A">
              <w:rPr>
                <w:rFonts w:ascii="Verdana" w:hAnsi="Verdana"/>
                <w:i w:val="0"/>
                <w:iCs/>
                <w:sz w:val="20"/>
                <w:szCs w:val="20"/>
              </w:rPr>
              <w:t xml:space="preserve">Meeting </w:t>
            </w:r>
            <w:r w:rsidR="00CF2F85">
              <w:rPr>
                <w:rFonts w:ascii="Verdana" w:hAnsi="Verdana"/>
                <w:i w:val="0"/>
                <w:iCs/>
                <w:sz w:val="20"/>
                <w:szCs w:val="20"/>
              </w:rPr>
              <w:t>Minutes</w:t>
            </w:r>
          </w:p>
          <w:p w14:paraId="0520144F" w14:textId="5CDBDEEC" w:rsidR="00DB418C" w:rsidRPr="00CF2F85" w:rsidRDefault="000B3772" w:rsidP="00CF2F85">
            <w:pPr>
              <w:pStyle w:val="Heading2"/>
              <w:spacing w:after="0" w:line="240" w:lineRule="auto"/>
              <w:rPr>
                <w:rFonts w:ascii="Verdana" w:hAnsi="Verdana"/>
                <w:b/>
                <w:bCs/>
                <w:iCs/>
                <w:sz w:val="20"/>
                <w:szCs w:val="20"/>
              </w:rPr>
            </w:pPr>
            <w:r>
              <w:rPr>
                <w:rFonts w:ascii="Verdana" w:hAnsi="Verdana"/>
                <w:b/>
                <w:bCs/>
                <w:iCs/>
                <w:sz w:val="20"/>
                <w:szCs w:val="20"/>
              </w:rPr>
              <w:t>March 4,</w:t>
            </w:r>
            <w:r w:rsidR="00A926F7">
              <w:rPr>
                <w:rFonts w:ascii="Verdana" w:hAnsi="Verdana"/>
                <w:b/>
                <w:bCs/>
                <w:iCs/>
                <w:sz w:val="20"/>
                <w:szCs w:val="20"/>
              </w:rPr>
              <w:t xml:space="preserve"> </w:t>
            </w:r>
            <w:r w:rsidR="00045C0B" w:rsidRPr="00E6768A">
              <w:rPr>
                <w:rFonts w:ascii="Verdana" w:hAnsi="Verdana"/>
                <w:b/>
                <w:bCs/>
                <w:iCs/>
                <w:sz w:val="20"/>
                <w:szCs w:val="20"/>
              </w:rPr>
              <w:t>202</w:t>
            </w:r>
            <w:r w:rsidR="00BC1880">
              <w:rPr>
                <w:rFonts w:ascii="Verdana" w:hAnsi="Verdana"/>
                <w:b/>
                <w:bCs/>
                <w:iCs/>
                <w:sz w:val="20"/>
                <w:szCs w:val="20"/>
              </w:rPr>
              <w:t>5</w:t>
            </w:r>
            <w:r w:rsidR="00045C0B" w:rsidRPr="00E6768A">
              <w:rPr>
                <w:rFonts w:ascii="Verdana" w:hAnsi="Verdana"/>
                <w:b/>
                <w:bCs/>
                <w:iCs/>
                <w:sz w:val="20"/>
                <w:szCs w:val="20"/>
              </w:rPr>
              <w:t xml:space="preserve"> </w:t>
            </w:r>
            <w:r w:rsidR="00D578FB">
              <w:rPr>
                <w:rFonts w:ascii="Verdana" w:hAnsi="Verdana"/>
                <w:b/>
                <w:bCs/>
                <w:iCs/>
                <w:sz w:val="20"/>
                <w:szCs w:val="20"/>
              </w:rPr>
              <w:t xml:space="preserve">@ </w:t>
            </w:r>
            <w:r>
              <w:rPr>
                <w:rFonts w:ascii="Verdana" w:hAnsi="Verdana"/>
                <w:b/>
                <w:bCs/>
                <w:iCs/>
                <w:sz w:val="20"/>
                <w:szCs w:val="20"/>
              </w:rPr>
              <w:t>5:00</w:t>
            </w:r>
            <w:r w:rsidR="00045C0B" w:rsidRPr="00E6768A">
              <w:rPr>
                <w:rFonts w:ascii="Verdana" w:hAnsi="Verdana"/>
                <w:b/>
                <w:bCs/>
                <w:iCs/>
                <w:sz w:val="20"/>
                <w:szCs w:val="20"/>
              </w:rPr>
              <w:t xml:space="preserve"> pm </w:t>
            </w:r>
            <w:r w:rsidR="000105A9">
              <w:rPr>
                <w:rFonts w:ascii="Verdana" w:hAnsi="Verdana"/>
                <w:b/>
                <w:bCs/>
                <w:iCs/>
                <w:sz w:val="20"/>
                <w:szCs w:val="20"/>
              </w:rPr>
              <w:t>–</w:t>
            </w:r>
            <w:r w:rsidR="00CF2F85">
              <w:rPr>
                <w:rFonts w:ascii="Verdana" w:hAnsi="Verdana"/>
                <w:b/>
                <w:bCs/>
                <w:iCs/>
                <w:sz w:val="20"/>
                <w:szCs w:val="20"/>
              </w:rPr>
              <w:t xml:space="preserve"> </w:t>
            </w:r>
            <w:r w:rsidR="000105A9">
              <w:rPr>
                <w:rFonts w:ascii="Verdana" w:hAnsi="Verdana"/>
                <w:b/>
                <w:bCs/>
                <w:iCs/>
                <w:sz w:val="20"/>
                <w:szCs w:val="20"/>
              </w:rPr>
              <w:t>6:38 pm</w:t>
            </w:r>
          </w:p>
          <w:p w14:paraId="585319FA" w14:textId="7C311D21" w:rsidR="00045C0B" w:rsidRPr="00E6768A" w:rsidRDefault="00045C0B" w:rsidP="00571A73">
            <w:pPr>
              <w:spacing w:after="0" w:line="240" w:lineRule="auto"/>
              <w:jc w:val="center"/>
              <w:rPr>
                <w:rFonts w:ascii="Verdana" w:hAnsi="Verdana"/>
                <w:iCs/>
                <w:sz w:val="20"/>
                <w:szCs w:val="20"/>
              </w:rPr>
            </w:pPr>
            <w:r>
              <w:rPr>
                <w:rFonts w:ascii="Verdana" w:hAnsi="Verdana"/>
                <w:iCs/>
                <w:sz w:val="20"/>
                <w:szCs w:val="20"/>
              </w:rPr>
              <w:t>Meridian Room, City Hall</w:t>
            </w:r>
          </w:p>
          <w:p w14:paraId="1D194618" w14:textId="434535D3" w:rsidR="00045C0B" w:rsidRPr="00084EAA" w:rsidRDefault="00045C0B" w:rsidP="00422CC5">
            <w:pPr>
              <w:spacing w:after="0"/>
              <w:jc w:val="center"/>
              <w:rPr>
                <w:sz w:val="20"/>
                <w:szCs w:val="20"/>
              </w:rPr>
            </w:pPr>
            <w:r>
              <w:rPr>
                <w:rFonts w:ascii="Verdana" w:hAnsi="Verdana"/>
                <w:iCs/>
                <w:sz w:val="20"/>
                <w:szCs w:val="20"/>
              </w:rPr>
              <w:t>4420 50 Avenue Lloydminster</w:t>
            </w:r>
            <w:r w:rsidRPr="00E6768A">
              <w:rPr>
                <w:rFonts w:ascii="Verdana" w:hAnsi="Verdana"/>
                <w:iCs/>
                <w:sz w:val="20"/>
                <w:szCs w:val="20"/>
              </w:rPr>
              <w:t xml:space="preserve"> AB</w:t>
            </w:r>
            <w:r>
              <w:rPr>
                <w:rFonts w:ascii="Verdana" w:hAnsi="Verdana"/>
                <w:iCs/>
                <w:sz w:val="20"/>
                <w:szCs w:val="20"/>
              </w:rPr>
              <w:t>/SK</w:t>
            </w:r>
          </w:p>
        </w:tc>
        <w:tc>
          <w:tcPr>
            <w:tcW w:w="1701" w:type="dxa"/>
            <w:gridSpan w:val="2"/>
            <w:tcBorders>
              <w:bottom w:val="single" w:sz="4" w:space="0" w:color="auto"/>
            </w:tcBorders>
            <w:vAlign w:val="center"/>
          </w:tcPr>
          <w:p w14:paraId="6DA2D16B" w14:textId="77777777" w:rsidR="00045C0B" w:rsidRDefault="00045C0B" w:rsidP="00944CF4">
            <w:pPr>
              <w:pStyle w:val="Heading1"/>
              <w:rPr>
                <w:rFonts w:ascii="Verdana" w:hAnsi="Verdana"/>
                <w:b w:val="0"/>
                <w:i w:val="0"/>
                <w:sz w:val="24"/>
                <w:szCs w:val="24"/>
              </w:rPr>
            </w:pPr>
            <w:r>
              <w:rPr>
                <w:noProof/>
              </w:rPr>
              <w:drawing>
                <wp:anchor distT="0" distB="0" distL="114300" distR="114300" simplePos="0" relativeHeight="251658240" behindDoc="0" locked="0" layoutInCell="1" allowOverlap="1" wp14:anchorId="311D3C0F" wp14:editId="1EC91EC3">
                  <wp:simplePos x="0" y="0"/>
                  <wp:positionH relativeFrom="column">
                    <wp:posOffset>72390</wp:posOffset>
                  </wp:positionH>
                  <wp:positionV relativeFrom="paragraph">
                    <wp:posOffset>-80645</wp:posOffset>
                  </wp:positionV>
                  <wp:extent cx="702310" cy="619125"/>
                  <wp:effectExtent l="0" t="0" r="2540" b="952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619125"/>
                          </a:xfrm>
                          <a:prstGeom prst="rect">
                            <a:avLst/>
                          </a:prstGeom>
                        </pic:spPr>
                      </pic:pic>
                    </a:graphicData>
                  </a:graphic>
                  <wp14:sizeRelH relativeFrom="margin">
                    <wp14:pctWidth>0</wp14:pctWidth>
                  </wp14:sizeRelH>
                  <wp14:sizeRelV relativeFrom="margin">
                    <wp14:pctHeight>0</wp14:pctHeight>
                  </wp14:sizeRelV>
                </wp:anchor>
              </w:drawing>
            </w:r>
          </w:p>
        </w:tc>
      </w:tr>
      <w:tr w:rsidR="00133D30" w:rsidRPr="005234AB" w14:paraId="5FF99518" w14:textId="77777777" w:rsidTr="00102596">
        <w:trPr>
          <w:gridBefore w:val="1"/>
          <w:gridAfter w:val="1"/>
          <w:wBefore w:w="176" w:type="dxa"/>
          <w:wAfter w:w="142" w:type="dxa"/>
          <w:trHeight w:val="429"/>
        </w:trPr>
        <w:tc>
          <w:tcPr>
            <w:tcW w:w="2376" w:type="dxa"/>
            <w:gridSpan w:val="2"/>
            <w:tcBorders>
              <w:top w:val="nil"/>
              <w:left w:val="nil"/>
              <w:bottom w:val="nil"/>
              <w:right w:val="nil"/>
            </w:tcBorders>
            <w:hideMark/>
          </w:tcPr>
          <w:p w14:paraId="547CCA26" w14:textId="77777777" w:rsidR="00133D30" w:rsidRPr="005234AB" w:rsidRDefault="00133D30" w:rsidP="00053914">
            <w:pPr>
              <w:spacing w:after="0" w:line="240" w:lineRule="auto"/>
              <w:ind w:left="0"/>
              <w:textAlignment w:val="baseline"/>
              <w:rPr>
                <w:rFonts w:ascii="Segoe UI" w:hAnsi="Segoe UI" w:cs="Segoe UI"/>
                <w:sz w:val="18"/>
                <w:szCs w:val="18"/>
                <w:lang w:val="en-CA" w:eastAsia="en-CA"/>
              </w:rPr>
            </w:pPr>
            <w:r w:rsidRPr="005234AB">
              <w:rPr>
                <w:rFonts w:ascii="Verdana" w:hAnsi="Verdana" w:cs="Segoe UI"/>
                <w:b/>
                <w:bCs/>
                <w:sz w:val="16"/>
                <w:szCs w:val="16"/>
                <w:lang w:eastAsia="en-CA"/>
              </w:rPr>
              <w:t>ATTENDEES:</w:t>
            </w:r>
            <w:r w:rsidRPr="005234AB">
              <w:rPr>
                <w:rFonts w:ascii="Verdana" w:hAnsi="Verdana" w:cs="Segoe UI"/>
                <w:sz w:val="16"/>
                <w:szCs w:val="16"/>
                <w:lang w:val="en-CA" w:eastAsia="en-CA"/>
              </w:rPr>
              <w:t>       </w:t>
            </w:r>
          </w:p>
        </w:tc>
        <w:tc>
          <w:tcPr>
            <w:tcW w:w="8222" w:type="dxa"/>
            <w:gridSpan w:val="2"/>
            <w:tcBorders>
              <w:top w:val="nil"/>
              <w:left w:val="nil"/>
              <w:bottom w:val="nil"/>
              <w:right w:val="nil"/>
            </w:tcBorders>
            <w:hideMark/>
          </w:tcPr>
          <w:p w14:paraId="5263F6A2" w14:textId="77777777" w:rsidR="00133D30" w:rsidRPr="005234AB" w:rsidRDefault="00133D30" w:rsidP="00053914">
            <w:pPr>
              <w:spacing w:after="0" w:line="240" w:lineRule="auto"/>
              <w:ind w:left="0"/>
              <w:textAlignment w:val="baseline"/>
              <w:rPr>
                <w:rFonts w:ascii="Segoe UI" w:hAnsi="Segoe UI" w:cs="Segoe UI"/>
                <w:sz w:val="18"/>
                <w:szCs w:val="18"/>
                <w:lang w:val="en-CA" w:eastAsia="en-CA"/>
              </w:rPr>
            </w:pPr>
            <w:r w:rsidRPr="005234AB">
              <w:rPr>
                <w:rFonts w:ascii="Verdana" w:hAnsi="Verdana" w:cs="Segoe UI"/>
                <w:sz w:val="16"/>
                <w:szCs w:val="16"/>
                <w:lang w:val="en-CA" w:eastAsia="en-CA"/>
              </w:rPr>
              <w:t>      </w:t>
            </w:r>
          </w:p>
        </w:tc>
      </w:tr>
      <w:tr w:rsidR="00133D30" w:rsidRPr="008A1D59" w14:paraId="330BA9AF" w14:textId="77777777" w:rsidTr="00102596">
        <w:trPr>
          <w:gridBefore w:val="1"/>
          <w:gridAfter w:val="1"/>
          <w:wBefore w:w="176" w:type="dxa"/>
          <w:wAfter w:w="142" w:type="dxa"/>
          <w:trHeight w:val="450"/>
        </w:trPr>
        <w:tc>
          <w:tcPr>
            <w:tcW w:w="2376" w:type="dxa"/>
            <w:gridSpan w:val="2"/>
            <w:tcBorders>
              <w:top w:val="nil"/>
              <w:left w:val="nil"/>
              <w:bottom w:val="nil"/>
              <w:right w:val="nil"/>
            </w:tcBorders>
            <w:hideMark/>
          </w:tcPr>
          <w:p w14:paraId="04D9974F" w14:textId="77777777" w:rsidR="00133D30" w:rsidRPr="005234AB" w:rsidRDefault="00133D30" w:rsidP="00053914">
            <w:pPr>
              <w:spacing w:after="0" w:line="240" w:lineRule="auto"/>
              <w:ind w:left="0"/>
              <w:textAlignment w:val="baseline"/>
              <w:rPr>
                <w:rFonts w:ascii="Segoe UI" w:hAnsi="Segoe UI" w:cs="Segoe UI"/>
                <w:sz w:val="18"/>
                <w:szCs w:val="18"/>
                <w:lang w:val="en-CA" w:eastAsia="en-CA"/>
              </w:rPr>
            </w:pPr>
            <w:r w:rsidRPr="005234AB">
              <w:rPr>
                <w:rFonts w:ascii="Verdana" w:hAnsi="Verdana" w:cs="Segoe UI"/>
                <w:sz w:val="16"/>
                <w:szCs w:val="16"/>
                <w:u w:val="single"/>
                <w:lang w:eastAsia="en-CA"/>
              </w:rPr>
              <w:t>Committee Members:</w:t>
            </w:r>
            <w:r w:rsidRPr="005234AB">
              <w:rPr>
                <w:rFonts w:ascii="Verdana" w:hAnsi="Verdana" w:cs="Segoe UI"/>
                <w:sz w:val="16"/>
                <w:szCs w:val="16"/>
                <w:lang w:val="en-CA" w:eastAsia="en-CA"/>
              </w:rPr>
              <w:t>      </w:t>
            </w:r>
          </w:p>
        </w:tc>
        <w:tc>
          <w:tcPr>
            <w:tcW w:w="8222" w:type="dxa"/>
            <w:gridSpan w:val="2"/>
            <w:tcBorders>
              <w:top w:val="nil"/>
              <w:left w:val="nil"/>
              <w:bottom w:val="nil"/>
              <w:right w:val="nil"/>
            </w:tcBorders>
            <w:hideMark/>
          </w:tcPr>
          <w:p w14:paraId="2A8E6028" w14:textId="754D7F82" w:rsidR="00133D30" w:rsidRPr="00BC52DD" w:rsidRDefault="00133D30" w:rsidP="00053914">
            <w:pPr>
              <w:spacing w:after="0" w:line="240" w:lineRule="auto"/>
              <w:ind w:left="0"/>
              <w:textAlignment w:val="baseline"/>
              <w:rPr>
                <w:rFonts w:ascii="Verdana" w:hAnsi="Verdana" w:cs="Segoe UI"/>
                <w:sz w:val="16"/>
                <w:szCs w:val="16"/>
                <w:lang w:val="en-CA" w:eastAsia="en-CA"/>
              </w:rPr>
            </w:pPr>
            <w:r w:rsidRPr="00BC52DD">
              <w:rPr>
                <w:rFonts w:ascii="Verdana" w:hAnsi="Verdana" w:cs="Segoe UI"/>
                <w:sz w:val="16"/>
                <w:szCs w:val="16"/>
                <w:lang w:val="en-CA" w:eastAsia="en-CA"/>
              </w:rPr>
              <w:t>Ben Harrison, Tyler Lorenz, Eric Valois, Teri-Lynn Mackie, Cheryl Ross, S</w:t>
            </w:r>
            <w:r w:rsidRPr="00BC52DD">
              <w:rPr>
                <w:rFonts w:ascii="Verdana" w:hAnsi="Verdana"/>
                <w:sz w:val="16"/>
                <w:szCs w:val="16"/>
                <w:lang w:val="en-CA" w:eastAsia="en-CA"/>
              </w:rPr>
              <w:t xml:space="preserve">tephanie Lindsay, </w:t>
            </w:r>
            <w:r w:rsidRPr="00BC52DD">
              <w:rPr>
                <w:rFonts w:ascii="Verdana" w:hAnsi="Verdana" w:cs="Segoe UI"/>
                <w:sz w:val="16"/>
                <w:szCs w:val="16"/>
                <w:lang w:val="en-CA" w:eastAsia="en-CA"/>
              </w:rPr>
              <w:t xml:space="preserve">Steven Hickman, Becky Schille, </w:t>
            </w:r>
            <w:r w:rsidR="00236CE2">
              <w:rPr>
                <w:rFonts w:ascii="Verdana" w:hAnsi="Verdana" w:cs="Segoe UI"/>
                <w:sz w:val="16"/>
                <w:szCs w:val="16"/>
                <w:lang w:val="en-CA" w:eastAsia="en-CA"/>
              </w:rPr>
              <w:t>Amy Roper</w:t>
            </w:r>
          </w:p>
        </w:tc>
      </w:tr>
      <w:tr w:rsidR="00133D30" w:rsidRPr="004F12AD" w14:paraId="6151A5B6" w14:textId="77777777" w:rsidTr="00102596">
        <w:trPr>
          <w:gridBefore w:val="1"/>
          <w:gridAfter w:val="1"/>
          <w:wBefore w:w="176" w:type="dxa"/>
          <w:wAfter w:w="142" w:type="dxa"/>
          <w:trHeight w:val="300"/>
        </w:trPr>
        <w:tc>
          <w:tcPr>
            <w:tcW w:w="2376" w:type="dxa"/>
            <w:gridSpan w:val="2"/>
            <w:tcBorders>
              <w:top w:val="nil"/>
              <w:left w:val="nil"/>
              <w:bottom w:val="nil"/>
              <w:right w:val="nil"/>
            </w:tcBorders>
            <w:hideMark/>
          </w:tcPr>
          <w:p w14:paraId="61797F88" w14:textId="77777777" w:rsidR="00133D30" w:rsidRPr="005234AB" w:rsidRDefault="00133D30" w:rsidP="00053914">
            <w:pPr>
              <w:spacing w:after="0" w:line="240" w:lineRule="auto"/>
              <w:ind w:left="0"/>
              <w:textAlignment w:val="baseline"/>
              <w:rPr>
                <w:rFonts w:ascii="Segoe UI" w:hAnsi="Segoe UI" w:cs="Segoe UI"/>
                <w:sz w:val="18"/>
                <w:szCs w:val="18"/>
                <w:lang w:val="en-CA" w:eastAsia="en-CA"/>
              </w:rPr>
            </w:pPr>
            <w:r w:rsidRPr="005234AB">
              <w:rPr>
                <w:rFonts w:ascii="Verdana" w:hAnsi="Verdana" w:cs="Segoe UI"/>
                <w:sz w:val="16"/>
                <w:szCs w:val="16"/>
                <w:u w:val="single"/>
                <w:lang w:eastAsia="en-CA"/>
              </w:rPr>
              <w:t>City Administration:</w:t>
            </w:r>
            <w:r w:rsidRPr="005234AB">
              <w:rPr>
                <w:rFonts w:ascii="Verdana" w:hAnsi="Verdana" w:cs="Segoe UI"/>
                <w:sz w:val="16"/>
                <w:szCs w:val="16"/>
                <w:lang w:val="en-CA" w:eastAsia="en-CA"/>
              </w:rPr>
              <w:t>      </w:t>
            </w:r>
          </w:p>
        </w:tc>
        <w:tc>
          <w:tcPr>
            <w:tcW w:w="8222" w:type="dxa"/>
            <w:gridSpan w:val="2"/>
            <w:tcBorders>
              <w:top w:val="nil"/>
              <w:left w:val="nil"/>
              <w:bottom w:val="nil"/>
              <w:right w:val="nil"/>
            </w:tcBorders>
            <w:hideMark/>
          </w:tcPr>
          <w:p w14:paraId="0D1E5FE6" w14:textId="2617DD19" w:rsidR="00133D30" w:rsidRPr="00BC52DD" w:rsidRDefault="00133D30" w:rsidP="00053914">
            <w:pPr>
              <w:spacing w:after="0" w:line="240" w:lineRule="auto"/>
              <w:ind w:left="0"/>
              <w:textAlignment w:val="baseline"/>
              <w:rPr>
                <w:rFonts w:ascii="Segoe UI" w:hAnsi="Segoe UI" w:cs="Segoe UI"/>
                <w:sz w:val="18"/>
                <w:szCs w:val="18"/>
                <w:lang w:val="en-CA" w:eastAsia="en-CA"/>
              </w:rPr>
            </w:pPr>
            <w:r w:rsidRPr="00BC52DD">
              <w:rPr>
                <w:rFonts w:ascii="Verdana" w:hAnsi="Verdana" w:cs="Segoe UI"/>
                <w:sz w:val="16"/>
                <w:szCs w:val="16"/>
                <w:lang w:val="en-CA" w:eastAsia="en-CA"/>
              </w:rPr>
              <w:t>Councillor Justin Vance, Kirsten DeSchover, Dorothy MacMillan</w:t>
            </w:r>
          </w:p>
        </w:tc>
      </w:tr>
      <w:tr w:rsidR="00A23DCF" w:rsidRPr="00F043BA" w14:paraId="6107F0B8" w14:textId="77777777" w:rsidTr="00102596">
        <w:trPr>
          <w:gridBefore w:val="1"/>
          <w:gridAfter w:val="1"/>
          <w:wBefore w:w="176" w:type="dxa"/>
          <w:wAfter w:w="142" w:type="dxa"/>
          <w:trHeight w:val="300"/>
        </w:trPr>
        <w:tc>
          <w:tcPr>
            <w:tcW w:w="2376" w:type="dxa"/>
            <w:gridSpan w:val="2"/>
            <w:tcBorders>
              <w:top w:val="nil"/>
              <w:left w:val="nil"/>
              <w:bottom w:val="nil"/>
              <w:right w:val="nil"/>
            </w:tcBorders>
          </w:tcPr>
          <w:p w14:paraId="0852DBDD" w14:textId="5D705EEA" w:rsidR="00A23DCF" w:rsidRDefault="00A23DCF" w:rsidP="00053914">
            <w:pPr>
              <w:spacing w:after="0" w:line="240" w:lineRule="auto"/>
              <w:ind w:left="0"/>
              <w:textAlignment w:val="baseline"/>
              <w:rPr>
                <w:rFonts w:ascii="Verdana" w:hAnsi="Verdana" w:cs="Segoe UI"/>
                <w:sz w:val="16"/>
                <w:szCs w:val="16"/>
                <w:u w:val="single"/>
                <w:lang w:val="en-CA" w:eastAsia="en-CA"/>
              </w:rPr>
            </w:pPr>
            <w:r>
              <w:rPr>
                <w:rFonts w:ascii="Verdana" w:hAnsi="Verdana" w:cs="Segoe UI"/>
                <w:sz w:val="16"/>
                <w:szCs w:val="16"/>
                <w:u w:val="single"/>
                <w:lang w:val="en-CA" w:eastAsia="en-CA"/>
              </w:rPr>
              <w:t xml:space="preserve">Guests: </w:t>
            </w:r>
          </w:p>
        </w:tc>
        <w:tc>
          <w:tcPr>
            <w:tcW w:w="8222" w:type="dxa"/>
            <w:gridSpan w:val="2"/>
            <w:tcBorders>
              <w:top w:val="nil"/>
              <w:left w:val="nil"/>
              <w:bottom w:val="nil"/>
              <w:right w:val="nil"/>
            </w:tcBorders>
          </w:tcPr>
          <w:p w14:paraId="6DC95D29" w14:textId="2298995F" w:rsidR="00A23DCF" w:rsidRDefault="00B819BE" w:rsidP="00053914">
            <w:pPr>
              <w:spacing w:after="0" w:line="240" w:lineRule="auto"/>
              <w:ind w:left="0"/>
              <w:textAlignment w:val="baseline"/>
              <w:rPr>
                <w:rFonts w:ascii="Verdana" w:hAnsi="Verdana" w:cs="Segoe UI"/>
                <w:sz w:val="16"/>
                <w:szCs w:val="16"/>
                <w:lang w:val="en-CA" w:eastAsia="en-CA"/>
              </w:rPr>
            </w:pPr>
            <w:r>
              <w:rPr>
                <w:rFonts w:ascii="Verdana" w:hAnsi="Verdana" w:cs="Segoe UI"/>
                <w:sz w:val="16"/>
                <w:szCs w:val="16"/>
                <w:lang w:val="en-CA" w:eastAsia="en-CA"/>
              </w:rPr>
              <w:t>Kagan</w:t>
            </w:r>
            <w:r w:rsidR="00102596">
              <w:rPr>
                <w:rFonts w:ascii="Verdana" w:hAnsi="Verdana" w:cs="Segoe UI"/>
                <w:sz w:val="16"/>
                <w:szCs w:val="16"/>
                <w:lang w:val="en-CA" w:eastAsia="en-CA"/>
              </w:rPr>
              <w:t xml:space="preserve"> Kneen</w:t>
            </w:r>
            <w:r w:rsidR="00C07B8E">
              <w:rPr>
                <w:rFonts w:ascii="Verdana" w:hAnsi="Verdana" w:cs="Segoe UI"/>
                <w:sz w:val="16"/>
                <w:szCs w:val="16"/>
                <w:lang w:val="en-CA" w:eastAsia="en-CA"/>
              </w:rPr>
              <w:t>, Executive Director,</w:t>
            </w:r>
            <w:r w:rsidR="00102596">
              <w:rPr>
                <w:rFonts w:ascii="Verdana" w:hAnsi="Verdana" w:cs="Segoe UI"/>
                <w:sz w:val="16"/>
                <w:szCs w:val="16"/>
                <w:lang w:val="en-CA" w:eastAsia="en-CA"/>
              </w:rPr>
              <w:t xml:space="preserve"> Lloydminster Men’s Shelter</w:t>
            </w:r>
          </w:p>
        </w:tc>
      </w:tr>
      <w:tr w:rsidR="00133D30" w:rsidRPr="00F043BA" w14:paraId="6F3D1B3F" w14:textId="77777777" w:rsidTr="00102596">
        <w:trPr>
          <w:gridBefore w:val="1"/>
          <w:gridAfter w:val="1"/>
          <w:wBefore w:w="176" w:type="dxa"/>
          <w:wAfter w:w="142" w:type="dxa"/>
          <w:trHeight w:val="300"/>
        </w:trPr>
        <w:tc>
          <w:tcPr>
            <w:tcW w:w="2376" w:type="dxa"/>
            <w:gridSpan w:val="2"/>
            <w:tcBorders>
              <w:top w:val="nil"/>
              <w:left w:val="nil"/>
              <w:bottom w:val="nil"/>
              <w:right w:val="nil"/>
            </w:tcBorders>
          </w:tcPr>
          <w:p w14:paraId="144F28F0" w14:textId="77777777" w:rsidR="00133D30" w:rsidRPr="00F043BA" w:rsidRDefault="00133D30" w:rsidP="00053914">
            <w:pPr>
              <w:spacing w:after="0" w:line="240" w:lineRule="auto"/>
              <w:ind w:left="0"/>
              <w:textAlignment w:val="baseline"/>
              <w:rPr>
                <w:rFonts w:ascii="Verdana" w:hAnsi="Verdana" w:cs="Segoe UI"/>
                <w:sz w:val="16"/>
                <w:szCs w:val="16"/>
                <w:u w:val="single"/>
                <w:lang w:val="en-CA" w:eastAsia="en-CA"/>
              </w:rPr>
            </w:pPr>
            <w:r>
              <w:rPr>
                <w:rFonts w:ascii="Verdana" w:hAnsi="Verdana" w:cs="Segoe UI"/>
                <w:sz w:val="16"/>
                <w:szCs w:val="16"/>
                <w:u w:val="single"/>
                <w:lang w:val="en-CA" w:eastAsia="en-CA"/>
              </w:rPr>
              <w:t>Regrets</w:t>
            </w:r>
          </w:p>
        </w:tc>
        <w:tc>
          <w:tcPr>
            <w:tcW w:w="8222" w:type="dxa"/>
            <w:gridSpan w:val="2"/>
            <w:tcBorders>
              <w:top w:val="nil"/>
              <w:left w:val="nil"/>
              <w:bottom w:val="nil"/>
              <w:right w:val="nil"/>
            </w:tcBorders>
          </w:tcPr>
          <w:p w14:paraId="3BE22F4B" w14:textId="64C74EF1" w:rsidR="00133D30" w:rsidRPr="00F043BA" w:rsidRDefault="00133D30" w:rsidP="00053914">
            <w:pPr>
              <w:spacing w:after="0" w:line="240" w:lineRule="auto"/>
              <w:ind w:left="0"/>
              <w:textAlignment w:val="baseline"/>
              <w:rPr>
                <w:rFonts w:ascii="Verdana" w:hAnsi="Verdana" w:cs="Segoe UI"/>
                <w:sz w:val="16"/>
                <w:szCs w:val="16"/>
                <w:lang w:val="en-CA" w:eastAsia="en-CA"/>
              </w:rPr>
            </w:pPr>
            <w:r>
              <w:rPr>
                <w:rFonts w:ascii="Verdana" w:hAnsi="Verdana" w:cs="Segoe UI"/>
                <w:sz w:val="16"/>
                <w:szCs w:val="16"/>
                <w:lang w:val="en-CA" w:eastAsia="en-CA"/>
              </w:rPr>
              <w:t>Randy Glynn</w:t>
            </w:r>
            <w:r w:rsidR="00A23DCF">
              <w:rPr>
                <w:rFonts w:ascii="Verdana" w:hAnsi="Verdana" w:cs="Segoe UI"/>
                <w:sz w:val="16"/>
                <w:szCs w:val="16"/>
                <w:lang w:val="en-CA" w:eastAsia="en-CA"/>
              </w:rPr>
              <w:t xml:space="preserve">, </w:t>
            </w:r>
            <w:r w:rsidR="00B819BE">
              <w:rPr>
                <w:rFonts w:ascii="Verdana" w:hAnsi="Verdana" w:cs="Segoe UI"/>
                <w:sz w:val="16"/>
                <w:szCs w:val="16"/>
                <w:lang w:val="en-CA" w:eastAsia="en-CA"/>
              </w:rPr>
              <w:t>Kerry Million, Krystal Stewart,</w:t>
            </w:r>
            <w:r w:rsidR="006C56AB">
              <w:rPr>
                <w:rFonts w:ascii="Verdana" w:hAnsi="Verdana" w:cs="Segoe UI"/>
                <w:sz w:val="16"/>
                <w:szCs w:val="16"/>
                <w:lang w:val="en-CA" w:eastAsia="en-CA"/>
              </w:rPr>
              <w:t xml:space="preserve"> </w:t>
            </w:r>
            <w:r w:rsidR="00660877">
              <w:rPr>
                <w:rFonts w:ascii="Verdana" w:hAnsi="Verdana" w:cs="Segoe UI"/>
                <w:sz w:val="16"/>
                <w:szCs w:val="16"/>
                <w:lang w:val="en-CA" w:eastAsia="en-CA"/>
              </w:rPr>
              <w:t>Dil Randhawa</w:t>
            </w:r>
          </w:p>
        </w:tc>
      </w:tr>
    </w:tbl>
    <w:tbl>
      <w:tblPr>
        <w:tblStyle w:val="TableGridLight"/>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1061"/>
        <w:gridCol w:w="7935"/>
        <w:gridCol w:w="990"/>
      </w:tblGrid>
      <w:tr w:rsidR="00CF2F85" w:rsidRPr="006801C2" w14:paraId="6B4ECFBE" w14:textId="77777777" w:rsidTr="000E46C2">
        <w:tc>
          <w:tcPr>
            <w:tcW w:w="782" w:type="dxa"/>
          </w:tcPr>
          <w:p w14:paraId="3605D58B"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18DE0646" w14:textId="1133B820" w:rsidR="00CF2F85" w:rsidRPr="00387228" w:rsidRDefault="00387228" w:rsidP="0065417C">
            <w:pPr>
              <w:spacing w:after="0"/>
              <w:ind w:left="0"/>
              <w:rPr>
                <w:rFonts w:ascii="Verdana" w:hAnsi="Verdana" w:cstheme="minorHAnsi"/>
                <w:b/>
                <w:bCs/>
                <w:sz w:val="16"/>
                <w:szCs w:val="16"/>
              </w:rPr>
            </w:pPr>
            <w:r w:rsidRPr="00387228">
              <w:rPr>
                <w:rFonts w:ascii="Verdana" w:hAnsi="Verdana" w:cstheme="minorHAnsi"/>
                <w:b/>
                <w:bCs/>
                <w:sz w:val="16"/>
                <w:szCs w:val="16"/>
              </w:rPr>
              <w:t>Motion No.</w:t>
            </w:r>
          </w:p>
        </w:tc>
        <w:tc>
          <w:tcPr>
            <w:tcW w:w="7935" w:type="dxa"/>
          </w:tcPr>
          <w:p w14:paraId="18A35791" w14:textId="77777777" w:rsidR="00CF2F85" w:rsidRPr="00387228" w:rsidRDefault="00CF2F85" w:rsidP="0065417C">
            <w:pPr>
              <w:spacing w:after="0"/>
              <w:ind w:left="0"/>
              <w:rPr>
                <w:rFonts w:ascii="Verdana" w:hAnsi="Verdana" w:cstheme="minorHAnsi"/>
                <w:b/>
                <w:bCs/>
                <w:sz w:val="16"/>
                <w:szCs w:val="16"/>
              </w:rPr>
            </w:pPr>
          </w:p>
        </w:tc>
        <w:tc>
          <w:tcPr>
            <w:tcW w:w="990" w:type="dxa"/>
          </w:tcPr>
          <w:p w14:paraId="4D6308A0" w14:textId="1FE796B3" w:rsidR="00CF2F85" w:rsidRPr="00387228" w:rsidRDefault="00387228" w:rsidP="0065417C">
            <w:pPr>
              <w:spacing w:after="0"/>
              <w:ind w:left="0"/>
              <w:rPr>
                <w:rFonts w:ascii="Verdana" w:hAnsi="Verdana" w:cstheme="minorHAnsi"/>
                <w:b/>
                <w:bCs/>
                <w:sz w:val="16"/>
                <w:szCs w:val="16"/>
              </w:rPr>
            </w:pPr>
            <w:r w:rsidRPr="00387228">
              <w:rPr>
                <w:rFonts w:ascii="Verdana" w:hAnsi="Verdana" w:cstheme="minorHAnsi"/>
                <w:b/>
                <w:bCs/>
                <w:sz w:val="16"/>
                <w:szCs w:val="16"/>
              </w:rPr>
              <w:t>Action</w:t>
            </w:r>
          </w:p>
        </w:tc>
      </w:tr>
      <w:tr w:rsidR="00CF2F85" w:rsidRPr="006801C2" w14:paraId="3882DC4A" w14:textId="536725B0" w:rsidTr="000E46C2">
        <w:tc>
          <w:tcPr>
            <w:tcW w:w="782" w:type="dxa"/>
          </w:tcPr>
          <w:p w14:paraId="106D1F1D" w14:textId="09020EE0" w:rsidR="00CF2F85" w:rsidRPr="00827A72" w:rsidRDefault="00CF2F85" w:rsidP="0065417C">
            <w:pPr>
              <w:spacing w:after="0"/>
              <w:ind w:left="0"/>
              <w:rPr>
                <w:rFonts w:ascii="Verdana" w:hAnsi="Verdana" w:cstheme="minorHAnsi"/>
                <w:b/>
                <w:bCs/>
                <w:sz w:val="20"/>
                <w:szCs w:val="20"/>
              </w:rPr>
            </w:pPr>
            <w:r w:rsidRPr="00827A72">
              <w:rPr>
                <w:rFonts w:ascii="Verdana" w:hAnsi="Verdana" w:cstheme="minorHAnsi"/>
                <w:b/>
                <w:bCs/>
                <w:sz w:val="20"/>
                <w:szCs w:val="20"/>
              </w:rPr>
              <w:t>I.</w:t>
            </w:r>
          </w:p>
        </w:tc>
        <w:tc>
          <w:tcPr>
            <w:tcW w:w="1061" w:type="dxa"/>
          </w:tcPr>
          <w:p w14:paraId="791F7A2B" w14:textId="77777777" w:rsidR="00CF2F85" w:rsidRPr="00827A72" w:rsidRDefault="00CF2F85" w:rsidP="0065417C">
            <w:pPr>
              <w:spacing w:after="0"/>
              <w:ind w:left="0"/>
              <w:rPr>
                <w:rFonts w:ascii="Verdana" w:hAnsi="Verdana" w:cstheme="minorHAnsi"/>
                <w:b/>
                <w:bCs/>
                <w:sz w:val="20"/>
                <w:szCs w:val="20"/>
              </w:rPr>
            </w:pPr>
          </w:p>
        </w:tc>
        <w:tc>
          <w:tcPr>
            <w:tcW w:w="7935" w:type="dxa"/>
          </w:tcPr>
          <w:p w14:paraId="454F6437" w14:textId="0A582A2A" w:rsidR="00CF2F85" w:rsidRPr="00827A72" w:rsidRDefault="00CF2F85" w:rsidP="0065417C">
            <w:pPr>
              <w:spacing w:after="0"/>
              <w:ind w:left="0"/>
              <w:rPr>
                <w:rFonts w:ascii="Verdana" w:hAnsi="Verdana" w:cstheme="minorHAnsi"/>
                <w:sz w:val="20"/>
                <w:szCs w:val="20"/>
              </w:rPr>
            </w:pPr>
            <w:r w:rsidRPr="00827A72">
              <w:rPr>
                <w:rFonts w:ascii="Verdana" w:hAnsi="Verdana" w:cstheme="minorHAnsi"/>
                <w:b/>
                <w:bCs/>
                <w:sz w:val="20"/>
                <w:szCs w:val="20"/>
              </w:rPr>
              <w:t>Call to Order</w:t>
            </w:r>
            <w:r w:rsidRPr="00827A72">
              <w:rPr>
                <w:rFonts w:ascii="Verdana" w:hAnsi="Verdana" w:cstheme="minorHAnsi"/>
                <w:sz w:val="20"/>
                <w:szCs w:val="20"/>
              </w:rPr>
              <w:t xml:space="preserve"> </w:t>
            </w:r>
          </w:p>
        </w:tc>
        <w:tc>
          <w:tcPr>
            <w:tcW w:w="990" w:type="dxa"/>
          </w:tcPr>
          <w:p w14:paraId="371DBFC2" w14:textId="77777777" w:rsidR="00CF2F85" w:rsidRPr="00827A72" w:rsidRDefault="00CF2F85" w:rsidP="0065417C">
            <w:pPr>
              <w:spacing w:after="0"/>
              <w:ind w:left="0"/>
              <w:rPr>
                <w:rFonts w:ascii="Verdana" w:hAnsi="Verdana" w:cstheme="minorHAnsi"/>
                <w:b/>
                <w:bCs/>
                <w:sz w:val="20"/>
                <w:szCs w:val="20"/>
              </w:rPr>
            </w:pPr>
          </w:p>
        </w:tc>
      </w:tr>
      <w:tr w:rsidR="00CF2F85" w:rsidRPr="006801C2" w14:paraId="1818F02B" w14:textId="48A9C243" w:rsidTr="000E46C2">
        <w:tc>
          <w:tcPr>
            <w:tcW w:w="782" w:type="dxa"/>
          </w:tcPr>
          <w:p w14:paraId="7D08715A" w14:textId="77777777" w:rsidR="00CF2F85" w:rsidRPr="00827A72" w:rsidRDefault="00CF2F85" w:rsidP="0065417C">
            <w:pPr>
              <w:spacing w:after="0"/>
              <w:ind w:left="0"/>
              <w:rPr>
                <w:rFonts w:ascii="Verdana" w:hAnsi="Verdana" w:cstheme="minorHAnsi"/>
                <w:sz w:val="20"/>
                <w:szCs w:val="20"/>
              </w:rPr>
            </w:pPr>
          </w:p>
        </w:tc>
        <w:tc>
          <w:tcPr>
            <w:tcW w:w="1061" w:type="dxa"/>
          </w:tcPr>
          <w:p w14:paraId="16802B45" w14:textId="77777777" w:rsidR="00CF2F85" w:rsidRPr="00827A72" w:rsidRDefault="00CF2F85" w:rsidP="0065417C">
            <w:pPr>
              <w:spacing w:after="0"/>
              <w:ind w:left="0"/>
              <w:rPr>
                <w:rFonts w:ascii="Verdana" w:hAnsi="Verdana" w:cstheme="minorHAnsi"/>
                <w:sz w:val="20"/>
                <w:szCs w:val="20"/>
              </w:rPr>
            </w:pPr>
          </w:p>
        </w:tc>
        <w:tc>
          <w:tcPr>
            <w:tcW w:w="7935" w:type="dxa"/>
          </w:tcPr>
          <w:p w14:paraId="47F188C6" w14:textId="4DAC2873" w:rsidR="00CF2F85" w:rsidRPr="00827A72" w:rsidRDefault="00133D30" w:rsidP="0065417C">
            <w:pPr>
              <w:spacing w:after="0"/>
              <w:ind w:left="0"/>
              <w:rPr>
                <w:rFonts w:ascii="Verdana" w:hAnsi="Verdana" w:cstheme="minorHAnsi"/>
                <w:sz w:val="20"/>
                <w:szCs w:val="20"/>
              </w:rPr>
            </w:pPr>
            <w:r>
              <w:rPr>
                <w:rFonts w:ascii="Verdana" w:hAnsi="Verdana" w:cstheme="minorHAnsi"/>
                <w:sz w:val="20"/>
                <w:szCs w:val="20"/>
              </w:rPr>
              <w:t xml:space="preserve">Ben Harrison called the meeting to order at </w:t>
            </w:r>
            <w:r w:rsidR="00660877">
              <w:rPr>
                <w:rFonts w:ascii="Verdana" w:hAnsi="Verdana" w:cstheme="minorHAnsi"/>
                <w:sz w:val="20"/>
                <w:szCs w:val="20"/>
              </w:rPr>
              <w:t>5:</w:t>
            </w:r>
            <w:r w:rsidR="00BC52DD">
              <w:rPr>
                <w:rFonts w:ascii="Verdana" w:hAnsi="Verdana" w:cstheme="minorHAnsi"/>
                <w:sz w:val="20"/>
                <w:szCs w:val="20"/>
              </w:rPr>
              <w:t>03</w:t>
            </w:r>
            <w:r>
              <w:rPr>
                <w:rFonts w:ascii="Verdana" w:hAnsi="Verdana" w:cstheme="minorHAnsi"/>
                <w:sz w:val="20"/>
                <w:szCs w:val="20"/>
              </w:rPr>
              <w:t xml:space="preserve"> pm.</w:t>
            </w:r>
          </w:p>
        </w:tc>
        <w:tc>
          <w:tcPr>
            <w:tcW w:w="990" w:type="dxa"/>
          </w:tcPr>
          <w:p w14:paraId="338E5B7C" w14:textId="77777777" w:rsidR="00CF2F85" w:rsidRPr="00827A72" w:rsidRDefault="00CF2F85" w:rsidP="0065417C">
            <w:pPr>
              <w:spacing w:after="0"/>
              <w:ind w:left="0"/>
              <w:rPr>
                <w:rFonts w:ascii="Verdana" w:hAnsi="Verdana" w:cstheme="minorHAnsi"/>
                <w:sz w:val="20"/>
                <w:szCs w:val="20"/>
              </w:rPr>
            </w:pPr>
          </w:p>
        </w:tc>
      </w:tr>
      <w:tr w:rsidR="00CF2F85" w:rsidRPr="006801C2" w14:paraId="0E9F088D" w14:textId="62B7BB46" w:rsidTr="000E46C2">
        <w:tc>
          <w:tcPr>
            <w:tcW w:w="782" w:type="dxa"/>
          </w:tcPr>
          <w:p w14:paraId="345923D1" w14:textId="77777777" w:rsidR="00CF2F85" w:rsidRPr="00827A72" w:rsidRDefault="00CF2F85" w:rsidP="0065417C">
            <w:pPr>
              <w:spacing w:after="0"/>
              <w:ind w:left="0"/>
              <w:rPr>
                <w:rFonts w:ascii="Verdana" w:hAnsi="Verdana" w:cstheme="minorHAnsi"/>
                <w:sz w:val="20"/>
                <w:szCs w:val="20"/>
              </w:rPr>
            </w:pPr>
          </w:p>
        </w:tc>
        <w:tc>
          <w:tcPr>
            <w:tcW w:w="1061" w:type="dxa"/>
          </w:tcPr>
          <w:p w14:paraId="2108172B" w14:textId="77777777" w:rsidR="00CF2F85" w:rsidRPr="00827A72" w:rsidRDefault="00CF2F85" w:rsidP="0065417C">
            <w:pPr>
              <w:spacing w:after="0"/>
              <w:ind w:left="0"/>
              <w:rPr>
                <w:rFonts w:ascii="Verdana" w:hAnsi="Verdana" w:cstheme="minorHAnsi"/>
                <w:sz w:val="20"/>
                <w:szCs w:val="20"/>
              </w:rPr>
            </w:pPr>
          </w:p>
        </w:tc>
        <w:tc>
          <w:tcPr>
            <w:tcW w:w="7935" w:type="dxa"/>
          </w:tcPr>
          <w:p w14:paraId="5ABFE41D" w14:textId="64BC25EE" w:rsidR="00CF2F85" w:rsidRPr="00827A72" w:rsidRDefault="00CF2F85" w:rsidP="0065417C">
            <w:pPr>
              <w:spacing w:after="0"/>
              <w:ind w:left="0"/>
              <w:rPr>
                <w:rFonts w:ascii="Verdana" w:hAnsi="Verdana" w:cstheme="minorHAnsi"/>
                <w:sz w:val="20"/>
                <w:szCs w:val="20"/>
              </w:rPr>
            </w:pPr>
          </w:p>
        </w:tc>
        <w:tc>
          <w:tcPr>
            <w:tcW w:w="990" w:type="dxa"/>
          </w:tcPr>
          <w:p w14:paraId="3D984AD7" w14:textId="77777777" w:rsidR="00CF2F85" w:rsidRPr="00827A72" w:rsidRDefault="00CF2F85" w:rsidP="0065417C">
            <w:pPr>
              <w:spacing w:after="0"/>
              <w:ind w:left="0"/>
              <w:rPr>
                <w:rFonts w:ascii="Verdana" w:hAnsi="Verdana" w:cstheme="minorHAnsi"/>
                <w:sz w:val="20"/>
                <w:szCs w:val="20"/>
              </w:rPr>
            </w:pPr>
          </w:p>
        </w:tc>
      </w:tr>
      <w:tr w:rsidR="00CF2F85" w:rsidRPr="006801C2" w14:paraId="61439B40" w14:textId="7759705F" w:rsidTr="000E46C2">
        <w:tc>
          <w:tcPr>
            <w:tcW w:w="782" w:type="dxa"/>
          </w:tcPr>
          <w:p w14:paraId="0F49C80C" w14:textId="54BD5F2B" w:rsidR="00CF2F85" w:rsidRPr="00827A72" w:rsidRDefault="00CF2F85" w:rsidP="0065417C">
            <w:pPr>
              <w:spacing w:after="0"/>
              <w:ind w:left="0"/>
              <w:rPr>
                <w:rFonts w:ascii="Verdana" w:hAnsi="Verdana" w:cstheme="minorHAnsi"/>
                <w:b/>
                <w:bCs/>
                <w:sz w:val="20"/>
                <w:szCs w:val="20"/>
              </w:rPr>
            </w:pPr>
            <w:r w:rsidRPr="00827A72">
              <w:rPr>
                <w:rFonts w:ascii="Verdana" w:hAnsi="Verdana" w:cstheme="minorHAnsi"/>
                <w:b/>
                <w:bCs/>
                <w:sz w:val="20"/>
                <w:szCs w:val="20"/>
              </w:rPr>
              <w:t>II.</w:t>
            </w:r>
          </w:p>
        </w:tc>
        <w:tc>
          <w:tcPr>
            <w:tcW w:w="1061" w:type="dxa"/>
          </w:tcPr>
          <w:p w14:paraId="09CFBE79" w14:textId="77777777" w:rsidR="00CF2F85" w:rsidRPr="00827A72" w:rsidRDefault="00CF2F85" w:rsidP="0065417C">
            <w:pPr>
              <w:spacing w:after="0"/>
              <w:ind w:left="0"/>
              <w:rPr>
                <w:rFonts w:ascii="Verdana" w:hAnsi="Verdana" w:cstheme="minorHAnsi"/>
                <w:b/>
                <w:bCs/>
                <w:sz w:val="20"/>
                <w:szCs w:val="20"/>
              </w:rPr>
            </w:pPr>
          </w:p>
        </w:tc>
        <w:tc>
          <w:tcPr>
            <w:tcW w:w="7935" w:type="dxa"/>
          </w:tcPr>
          <w:p w14:paraId="1C8C1A93" w14:textId="68CCD5FF" w:rsidR="00CF2F85" w:rsidRPr="00827A72" w:rsidRDefault="00CF2F85" w:rsidP="0065417C">
            <w:pPr>
              <w:spacing w:after="0"/>
              <w:ind w:left="0"/>
              <w:rPr>
                <w:rFonts w:ascii="Verdana" w:hAnsi="Verdana" w:cstheme="minorHAnsi"/>
                <w:sz w:val="20"/>
                <w:szCs w:val="20"/>
              </w:rPr>
            </w:pPr>
            <w:r w:rsidRPr="00827A72">
              <w:rPr>
                <w:rFonts w:ascii="Verdana" w:hAnsi="Verdana" w:cstheme="minorHAnsi"/>
                <w:b/>
                <w:bCs/>
                <w:sz w:val="20"/>
                <w:szCs w:val="20"/>
              </w:rPr>
              <w:t>Land Acknowledgement</w:t>
            </w:r>
            <w:r w:rsidRPr="00827A72">
              <w:rPr>
                <w:rFonts w:ascii="Verdana" w:hAnsi="Verdana" w:cstheme="minorHAnsi"/>
                <w:sz w:val="20"/>
                <w:szCs w:val="20"/>
              </w:rPr>
              <w:t xml:space="preserve"> </w:t>
            </w:r>
          </w:p>
        </w:tc>
        <w:tc>
          <w:tcPr>
            <w:tcW w:w="990" w:type="dxa"/>
          </w:tcPr>
          <w:p w14:paraId="3D38EF7D" w14:textId="77777777" w:rsidR="00CF2F85" w:rsidRPr="00827A72" w:rsidRDefault="00CF2F85" w:rsidP="0065417C">
            <w:pPr>
              <w:spacing w:after="0"/>
              <w:ind w:left="0"/>
              <w:rPr>
                <w:rFonts w:ascii="Verdana" w:hAnsi="Verdana" w:cstheme="minorHAnsi"/>
                <w:b/>
                <w:bCs/>
                <w:sz w:val="20"/>
                <w:szCs w:val="20"/>
              </w:rPr>
            </w:pPr>
          </w:p>
        </w:tc>
      </w:tr>
      <w:tr w:rsidR="00CF2F85" w:rsidRPr="006801C2" w14:paraId="4EF1EFD5" w14:textId="2A156AAE" w:rsidTr="000E46C2">
        <w:tc>
          <w:tcPr>
            <w:tcW w:w="782" w:type="dxa"/>
          </w:tcPr>
          <w:p w14:paraId="2E703EDA"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32FE0053" w14:textId="77777777" w:rsidR="00CF2F85" w:rsidRPr="00827A72" w:rsidRDefault="00CF2F85" w:rsidP="0065417C">
            <w:pPr>
              <w:spacing w:after="0"/>
              <w:ind w:left="0"/>
              <w:rPr>
                <w:rFonts w:ascii="Verdana" w:hAnsi="Verdana" w:cstheme="minorHAnsi"/>
                <w:b/>
                <w:bCs/>
                <w:sz w:val="20"/>
                <w:szCs w:val="20"/>
              </w:rPr>
            </w:pPr>
          </w:p>
        </w:tc>
        <w:tc>
          <w:tcPr>
            <w:tcW w:w="7935" w:type="dxa"/>
          </w:tcPr>
          <w:p w14:paraId="50C3F2DA" w14:textId="40F17CEB" w:rsidR="00E1133D" w:rsidRDefault="00E1133D" w:rsidP="00E1133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US"/>
              </w:rPr>
              <w:t>Presented by Ben Harrison:  </w:t>
            </w:r>
            <w:r>
              <w:rPr>
                <w:rStyle w:val="normaltextrun"/>
                <w:rFonts w:ascii="Verdana" w:hAnsi="Verdana" w:cs="Segoe UI"/>
                <w:sz w:val="20"/>
                <w:szCs w:val="20"/>
              </w:rPr>
              <w:t>  </w:t>
            </w:r>
            <w:r>
              <w:rPr>
                <w:rStyle w:val="eop"/>
                <w:rFonts w:ascii="Verdana" w:hAnsi="Verdana" w:cs="Segoe UI"/>
                <w:sz w:val="20"/>
                <w:szCs w:val="20"/>
              </w:rPr>
              <w:t> </w:t>
            </w:r>
          </w:p>
          <w:p w14:paraId="2327F515" w14:textId="08487568" w:rsidR="00CF2F85" w:rsidRPr="00827A72" w:rsidRDefault="00E1133D" w:rsidP="00E1133D">
            <w:pPr>
              <w:spacing w:after="0"/>
              <w:ind w:left="0"/>
              <w:rPr>
                <w:rFonts w:ascii="Verdana" w:hAnsi="Verdana" w:cstheme="minorHAnsi"/>
                <w:b/>
                <w:bCs/>
                <w:sz w:val="20"/>
                <w:szCs w:val="20"/>
              </w:rPr>
            </w:pPr>
            <w:r>
              <w:rPr>
                <w:rStyle w:val="normaltextrun"/>
                <w:rFonts w:ascii="Verdana" w:hAnsi="Verdana" w:cs="Segoe UI"/>
                <w:i/>
                <w:iCs/>
                <w:sz w:val="20"/>
                <w:szCs w:val="20"/>
              </w:rPr>
              <w:t>I would like to begin that we are on the lands referred to as Treaty 6 Territory and that we are all the beneficiaries of this peace and friendship treaty. Treaty 6 encompasses the unceded lands of Indigenous Nations and Peoples, including the Plains Cree, Woodland Cree, Saulteaux, Nakota, Dene and Metis.  We pay our respect to the Indigenous Nations whose lands we are on and reaffirm the Treaty Relationship that we have as Canadians with Indigenous Nations and Peoples. </w:t>
            </w:r>
            <w:r>
              <w:rPr>
                <w:rStyle w:val="normaltextrun"/>
                <w:rFonts w:ascii="Verdana" w:hAnsi="Verdana" w:cs="Segoe UI"/>
                <w:sz w:val="20"/>
                <w:szCs w:val="20"/>
              </w:rPr>
              <w:t> </w:t>
            </w:r>
          </w:p>
        </w:tc>
        <w:tc>
          <w:tcPr>
            <w:tcW w:w="990" w:type="dxa"/>
          </w:tcPr>
          <w:p w14:paraId="12AA51C2" w14:textId="77777777" w:rsidR="00CF2F85" w:rsidRPr="00827A72" w:rsidRDefault="00CF2F85" w:rsidP="0065417C">
            <w:pPr>
              <w:spacing w:after="0"/>
              <w:ind w:left="0"/>
              <w:rPr>
                <w:rFonts w:ascii="Verdana" w:hAnsi="Verdana" w:cstheme="minorHAnsi"/>
                <w:b/>
                <w:bCs/>
                <w:sz w:val="20"/>
                <w:szCs w:val="20"/>
              </w:rPr>
            </w:pPr>
          </w:p>
        </w:tc>
      </w:tr>
      <w:tr w:rsidR="00CF2F85" w:rsidRPr="006801C2" w14:paraId="28BB1D64" w14:textId="746C0F92" w:rsidTr="000E46C2">
        <w:tc>
          <w:tcPr>
            <w:tcW w:w="782" w:type="dxa"/>
          </w:tcPr>
          <w:p w14:paraId="6754CEEF"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0EA3391B" w14:textId="77777777" w:rsidR="00CF2F85" w:rsidRPr="00827A72" w:rsidRDefault="00CF2F85" w:rsidP="0065417C">
            <w:pPr>
              <w:spacing w:after="0"/>
              <w:ind w:left="0"/>
              <w:rPr>
                <w:rFonts w:ascii="Verdana" w:hAnsi="Verdana" w:cstheme="minorHAnsi"/>
                <w:b/>
                <w:bCs/>
                <w:sz w:val="20"/>
                <w:szCs w:val="20"/>
              </w:rPr>
            </w:pPr>
          </w:p>
        </w:tc>
        <w:tc>
          <w:tcPr>
            <w:tcW w:w="7935" w:type="dxa"/>
          </w:tcPr>
          <w:p w14:paraId="3B939B57" w14:textId="67BB11B5" w:rsidR="00CF2F85" w:rsidRPr="00827A72" w:rsidRDefault="00CF2F85" w:rsidP="0065417C">
            <w:pPr>
              <w:spacing w:after="0"/>
              <w:ind w:left="0"/>
              <w:rPr>
                <w:rFonts w:ascii="Verdana" w:hAnsi="Verdana" w:cstheme="minorHAnsi"/>
                <w:b/>
                <w:bCs/>
                <w:sz w:val="20"/>
                <w:szCs w:val="20"/>
              </w:rPr>
            </w:pPr>
          </w:p>
        </w:tc>
        <w:tc>
          <w:tcPr>
            <w:tcW w:w="990" w:type="dxa"/>
          </w:tcPr>
          <w:p w14:paraId="709E421B" w14:textId="77777777" w:rsidR="00CF2F85" w:rsidRPr="00827A72" w:rsidRDefault="00CF2F85" w:rsidP="0065417C">
            <w:pPr>
              <w:spacing w:after="0"/>
              <w:ind w:left="0"/>
              <w:rPr>
                <w:rFonts w:ascii="Verdana" w:hAnsi="Verdana" w:cstheme="minorHAnsi"/>
                <w:b/>
                <w:bCs/>
                <w:sz w:val="20"/>
                <w:szCs w:val="20"/>
              </w:rPr>
            </w:pPr>
          </w:p>
        </w:tc>
      </w:tr>
      <w:tr w:rsidR="00CF2F85" w:rsidRPr="006801C2" w14:paraId="7D61B760" w14:textId="4666429E" w:rsidTr="000E46C2">
        <w:tc>
          <w:tcPr>
            <w:tcW w:w="782" w:type="dxa"/>
          </w:tcPr>
          <w:p w14:paraId="0CF33D6B" w14:textId="3B3901F7" w:rsidR="00CF2F85" w:rsidRPr="00827A72" w:rsidRDefault="00CF2F85" w:rsidP="0065417C">
            <w:pPr>
              <w:spacing w:after="0"/>
              <w:ind w:left="0"/>
              <w:rPr>
                <w:rFonts w:ascii="Verdana" w:hAnsi="Verdana" w:cstheme="minorHAnsi"/>
                <w:b/>
                <w:bCs/>
                <w:sz w:val="20"/>
                <w:szCs w:val="20"/>
              </w:rPr>
            </w:pPr>
            <w:r>
              <w:rPr>
                <w:rFonts w:ascii="Verdana" w:hAnsi="Verdana" w:cstheme="minorHAnsi"/>
                <w:b/>
                <w:bCs/>
                <w:sz w:val="20"/>
                <w:szCs w:val="20"/>
              </w:rPr>
              <w:t>III.</w:t>
            </w:r>
          </w:p>
        </w:tc>
        <w:tc>
          <w:tcPr>
            <w:tcW w:w="1061" w:type="dxa"/>
          </w:tcPr>
          <w:p w14:paraId="02DDAD3C" w14:textId="77777777" w:rsidR="00CF2F85" w:rsidRDefault="00CF2F85" w:rsidP="0065417C">
            <w:pPr>
              <w:spacing w:after="0"/>
              <w:ind w:left="0"/>
              <w:rPr>
                <w:rFonts w:ascii="Verdana" w:hAnsi="Verdana" w:cstheme="minorHAnsi"/>
                <w:b/>
                <w:bCs/>
                <w:sz w:val="20"/>
                <w:szCs w:val="20"/>
              </w:rPr>
            </w:pPr>
          </w:p>
        </w:tc>
        <w:tc>
          <w:tcPr>
            <w:tcW w:w="7935" w:type="dxa"/>
          </w:tcPr>
          <w:p w14:paraId="6A87F8D3" w14:textId="32B2A256" w:rsidR="00CF2F85" w:rsidRPr="00827A72" w:rsidRDefault="00CF2F85" w:rsidP="0065417C">
            <w:pPr>
              <w:spacing w:after="0"/>
              <w:ind w:left="0"/>
              <w:rPr>
                <w:rFonts w:ascii="Verdana" w:hAnsi="Verdana" w:cstheme="minorHAnsi"/>
                <w:b/>
                <w:bCs/>
                <w:sz w:val="20"/>
                <w:szCs w:val="20"/>
              </w:rPr>
            </w:pPr>
            <w:r>
              <w:rPr>
                <w:rFonts w:ascii="Verdana" w:hAnsi="Verdana" w:cstheme="minorHAnsi"/>
                <w:b/>
                <w:bCs/>
                <w:sz w:val="20"/>
                <w:szCs w:val="20"/>
              </w:rPr>
              <w:t xml:space="preserve">Roll Call and Introductions </w:t>
            </w:r>
          </w:p>
        </w:tc>
        <w:tc>
          <w:tcPr>
            <w:tcW w:w="990" w:type="dxa"/>
          </w:tcPr>
          <w:p w14:paraId="5C167612" w14:textId="77777777" w:rsidR="00CF2F85" w:rsidRDefault="00CF2F85" w:rsidP="0065417C">
            <w:pPr>
              <w:spacing w:after="0"/>
              <w:ind w:left="0"/>
              <w:rPr>
                <w:rFonts w:ascii="Verdana" w:hAnsi="Verdana" w:cstheme="minorHAnsi"/>
                <w:b/>
                <w:bCs/>
                <w:sz w:val="20"/>
                <w:szCs w:val="20"/>
              </w:rPr>
            </w:pPr>
          </w:p>
        </w:tc>
      </w:tr>
      <w:tr w:rsidR="00CF2F85" w:rsidRPr="006801C2" w14:paraId="4BC2CDEB" w14:textId="2D71BB95" w:rsidTr="000E46C2">
        <w:tc>
          <w:tcPr>
            <w:tcW w:w="782" w:type="dxa"/>
          </w:tcPr>
          <w:p w14:paraId="73CC6538"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073A4510" w14:textId="77777777" w:rsidR="00CF2F85" w:rsidRPr="00827A72" w:rsidRDefault="00CF2F85" w:rsidP="0065417C">
            <w:pPr>
              <w:spacing w:after="0"/>
              <w:ind w:left="0"/>
              <w:rPr>
                <w:rFonts w:ascii="Verdana" w:hAnsi="Verdana" w:cstheme="minorHAnsi"/>
                <w:sz w:val="20"/>
                <w:szCs w:val="20"/>
              </w:rPr>
            </w:pPr>
          </w:p>
        </w:tc>
        <w:tc>
          <w:tcPr>
            <w:tcW w:w="7935" w:type="dxa"/>
          </w:tcPr>
          <w:p w14:paraId="03541553" w14:textId="501D184E" w:rsidR="00CF2F85" w:rsidRPr="00827A72" w:rsidRDefault="00CF2F85" w:rsidP="0065417C">
            <w:pPr>
              <w:spacing w:after="0"/>
              <w:ind w:left="0"/>
              <w:rPr>
                <w:rFonts w:ascii="Verdana" w:hAnsi="Verdana" w:cstheme="minorHAnsi"/>
                <w:sz w:val="20"/>
                <w:szCs w:val="20"/>
              </w:rPr>
            </w:pPr>
          </w:p>
        </w:tc>
        <w:tc>
          <w:tcPr>
            <w:tcW w:w="990" w:type="dxa"/>
          </w:tcPr>
          <w:p w14:paraId="7F360284" w14:textId="77777777" w:rsidR="00CF2F85" w:rsidRPr="00827A72" w:rsidRDefault="00CF2F85" w:rsidP="0065417C">
            <w:pPr>
              <w:spacing w:after="0"/>
              <w:ind w:left="0"/>
              <w:rPr>
                <w:rFonts w:ascii="Verdana" w:hAnsi="Verdana" w:cstheme="minorHAnsi"/>
                <w:sz w:val="20"/>
                <w:szCs w:val="20"/>
              </w:rPr>
            </w:pPr>
          </w:p>
        </w:tc>
      </w:tr>
      <w:tr w:rsidR="00CF2F85" w:rsidRPr="006801C2" w14:paraId="128E165C" w14:textId="0D0DD4BE" w:rsidTr="000E46C2">
        <w:tc>
          <w:tcPr>
            <w:tcW w:w="782" w:type="dxa"/>
          </w:tcPr>
          <w:p w14:paraId="237ABA00" w14:textId="620C7940" w:rsidR="00CF2F85" w:rsidRPr="00827A72" w:rsidRDefault="00CF2F85" w:rsidP="0065417C">
            <w:pPr>
              <w:spacing w:after="0"/>
              <w:ind w:left="0"/>
              <w:rPr>
                <w:rFonts w:ascii="Verdana" w:hAnsi="Verdana" w:cstheme="minorHAnsi"/>
                <w:b/>
                <w:bCs/>
                <w:sz w:val="20"/>
                <w:szCs w:val="20"/>
              </w:rPr>
            </w:pPr>
            <w:r w:rsidRPr="00827A72">
              <w:rPr>
                <w:rFonts w:ascii="Verdana" w:hAnsi="Verdana" w:cstheme="minorHAnsi"/>
                <w:b/>
                <w:bCs/>
                <w:sz w:val="20"/>
                <w:szCs w:val="20"/>
              </w:rPr>
              <w:t>I</w:t>
            </w:r>
            <w:r>
              <w:rPr>
                <w:rFonts w:ascii="Verdana" w:hAnsi="Verdana" w:cstheme="minorHAnsi"/>
                <w:b/>
                <w:bCs/>
                <w:sz w:val="20"/>
                <w:szCs w:val="20"/>
              </w:rPr>
              <w:t>V</w:t>
            </w:r>
            <w:r w:rsidRPr="00827A72">
              <w:rPr>
                <w:rFonts w:ascii="Verdana" w:hAnsi="Verdana" w:cstheme="minorHAnsi"/>
                <w:b/>
                <w:bCs/>
                <w:sz w:val="20"/>
                <w:szCs w:val="20"/>
              </w:rPr>
              <w:t>.</w:t>
            </w:r>
          </w:p>
        </w:tc>
        <w:tc>
          <w:tcPr>
            <w:tcW w:w="1061" w:type="dxa"/>
          </w:tcPr>
          <w:p w14:paraId="492EAC0A" w14:textId="77777777" w:rsidR="00CF2F85" w:rsidRPr="00827A72" w:rsidRDefault="00CF2F85" w:rsidP="0065417C">
            <w:pPr>
              <w:spacing w:after="0"/>
              <w:ind w:left="0"/>
              <w:rPr>
                <w:rFonts w:ascii="Verdana" w:hAnsi="Verdana" w:cstheme="minorHAnsi"/>
                <w:b/>
                <w:bCs/>
                <w:sz w:val="20"/>
                <w:szCs w:val="20"/>
              </w:rPr>
            </w:pPr>
          </w:p>
        </w:tc>
        <w:tc>
          <w:tcPr>
            <w:tcW w:w="7935" w:type="dxa"/>
          </w:tcPr>
          <w:p w14:paraId="363E63F9" w14:textId="69E7DA64" w:rsidR="00CF2F85" w:rsidRPr="00827A72" w:rsidRDefault="00CF2F85" w:rsidP="0065417C">
            <w:pPr>
              <w:spacing w:after="0"/>
              <w:ind w:left="0"/>
              <w:rPr>
                <w:rFonts w:ascii="Verdana" w:hAnsi="Verdana" w:cstheme="minorHAnsi"/>
                <w:b/>
                <w:bCs/>
                <w:sz w:val="20"/>
                <w:szCs w:val="20"/>
              </w:rPr>
            </w:pPr>
            <w:r w:rsidRPr="00827A72">
              <w:rPr>
                <w:rFonts w:ascii="Verdana" w:hAnsi="Verdana" w:cstheme="minorHAnsi"/>
                <w:b/>
                <w:bCs/>
                <w:sz w:val="20"/>
                <w:szCs w:val="20"/>
              </w:rPr>
              <w:t>Adoption o</w:t>
            </w:r>
            <w:r>
              <w:rPr>
                <w:rFonts w:ascii="Verdana" w:hAnsi="Verdana" w:cstheme="minorHAnsi"/>
                <w:b/>
                <w:bCs/>
                <w:sz w:val="20"/>
                <w:szCs w:val="20"/>
              </w:rPr>
              <w:t>f March 4</w:t>
            </w:r>
            <w:r w:rsidRPr="00827A72">
              <w:rPr>
                <w:rFonts w:ascii="Verdana" w:hAnsi="Verdana" w:cstheme="minorHAnsi"/>
                <w:b/>
                <w:bCs/>
                <w:sz w:val="20"/>
                <w:szCs w:val="20"/>
              </w:rPr>
              <w:t>, 202</w:t>
            </w:r>
            <w:r>
              <w:rPr>
                <w:rFonts w:ascii="Verdana" w:hAnsi="Verdana" w:cstheme="minorHAnsi"/>
                <w:b/>
                <w:bCs/>
                <w:sz w:val="20"/>
                <w:szCs w:val="20"/>
              </w:rPr>
              <w:t>5</w:t>
            </w:r>
            <w:r w:rsidRPr="00827A72">
              <w:rPr>
                <w:rFonts w:ascii="Verdana" w:hAnsi="Verdana" w:cstheme="minorHAnsi"/>
                <w:b/>
                <w:bCs/>
                <w:sz w:val="20"/>
                <w:szCs w:val="20"/>
              </w:rPr>
              <w:t xml:space="preserve"> Agenda</w:t>
            </w:r>
          </w:p>
        </w:tc>
        <w:tc>
          <w:tcPr>
            <w:tcW w:w="990" w:type="dxa"/>
          </w:tcPr>
          <w:p w14:paraId="66A72DCD" w14:textId="77777777" w:rsidR="00CF2F85" w:rsidRPr="00827A72" w:rsidRDefault="00CF2F85" w:rsidP="0065417C">
            <w:pPr>
              <w:spacing w:after="0"/>
              <w:ind w:left="0"/>
              <w:rPr>
                <w:rFonts w:ascii="Verdana" w:hAnsi="Verdana" w:cstheme="minorHAnsi"/>
                <w:b/>
                <w:bCs/>
                <w:sz w:val="20"/>
                <w:szCs w:val="20"/>
              </w:rPr>
            </w:pPr>
          </w:p>
        </w:tc>
      </w:tr>
      <w:tr w:rsidR="00CF2F85" w:rsidRPr="006801C2" w14:paraId="444754B0" w14:textId="7819E6CC" w:rsidTr="000E46C2">
        <w:tc>
          <w:tcPr>
            <w:tcW w:w="782" w:type="dxa"/>
          </w:tcPr>
          <w:p w14:paraId="5A69BFAC"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5A9A137B" w14:textId="2241C6CF" w:rsidR="00CF2F85" w:rsidRPr="000E46C2" w:rsidRDefault="00647428" w:rsidP="0001636B">
            <w:pPr>
              <w:pStyle w:val="paragraph"/>
              <w:spacing w:before="0" w:beforeAutospacing="0" w:after="0" w:afterAutospacing="0"/>
              <w:jc w:val="both"/>
              <w:textAlignment w:val="baseline"/>
              <w:rPr>
                <w:rStyle w:val="normaltextrun"/>
                <w:rFonts w:ascii="Verdana" w:hAnsi="Verdana" w:cs="Segoe UI"/>
                <w:b/>
                <w:bCs/>
                <w:sz w:val="14"/>
                <w:szCs w:val="14"/>
                <w:lang w:val="en-US"/>
              </w:rPr>
            </w:pPr>
            <w:r w:rsidRPr="000E46C2">
              <w:rPr>
                <w:rStyle w:val="normaltextrun"/>
                <w:rFonts w:ascii="Verdana" w:hAnsi="Verdana" w:cs="Segoe UI"/>
                <w:b/>
                <w:bCs/>
                <w:sz w:val="14"/>
                <w:szCs w:val="14"/>
                <w:lang w:val="en-US"/>
              </w:rPr>
              <w:t>1</w:t>
            </w:r>
            <w:r w:rsidRPr="000E46C2">
              <w:rPr>
                <w:rStyle w:val="normaltextrun"/>
                <w:rFonts w:ascii="Verdana" w:hAnsi="Verdana" w:cs="Segoe UI"/>
                <w:b/>
                <w:bCs/>
                <w:sz w:val="14"/>
                <w:szCs w:val="14"/>
              </w:rPr>
              <w:t>3-2025</w:t>
            </w:r>
          </w:p>
        </w:tc>
        <w:tc>
          <w:tcPr>
            <w:tcW w:w="7935" w:type="dxa"/>
          </w:tcPr>
          <w:p w14:paraId="61892D47" w14:textId="457FD19C" w:rsidR="00CF2F85" w:rsidRPr="00CF2F85" w:rsidRDefault="00CF2F85" w:rsidP="009C22BE">
            <w:pPr>
              <w:pStyle w:val="paragraph"/>
              <w:spacing w:before="0" w:beforeAutospacing="0" w:after="0" w:afterAutospacing="0"/>
              <w:textAlignment w:val="baseline"/>
              <w:rPr>
                <w:rStyle w:val="eop"/>
                <w:rFonts w:ascii="Verdana" w:hAnsi="Verdana"/>
                <w:sz w:val="20"/>
                <w:szCs w:val="20"/>
              </w:rPr>
            </w:pPr>
            <w:r w:rsidRPr="00CF2F85">
              <w:rPr>
                <w:rStyle w:val="normaltextrun"/>
                <w:rFonts w:ascii="Verdana" w:hAnsi="Verdana" w:cs="Segoe UI"/>
                <w:sz w:val="20"/>
                <w:szCs w:val="20"/>
                <w:lang w:val="en-US"/>
              </w:rPr>
              <w:t>MOVED BY</w:t>
            </w:r>
            <w:r w:rsidR="00F7449F">
              <w:rPr>
                <w:rStyle w:val="normaltextrun"/>
                <w:rFonts w:ascii="Verdana" w:hAnsi="Verdana" w:cs="Segoe UI"/>
                <w:sz w:val="20"/>
                <w:szCs w:val="20"/>
                <w:lang w:val="en-US"/>
              </w:rPr>
              <w:t xml:space="preserve"> </w:t>
            </w:r>
            <w:r w:rsidR="006B081B">
              <w:rPr>
                <w:rStyle w:val="normaltextrun"/>
                <w:rFonts w:ascii="Verdana" w:hAnsi="Verdana" w:cs="Segoe UI"/>
                <w:sz w:val="20"/>
                <w:szCs w:val="20"/>
                <w:lang w:val="en-US"/>
              </w:rPr>
              <w:t>Cheryl Ross</w:t>
            </w:r>
            <w:r w:rsidRPr="00CF2F85">
              <w:rPr>
                <w:rStyle w:val="normaltextrun"/>
                <w:rFonts w:ascii="Verdana" w:hAnsi="Verdana" w:cs="Segoe UI"/>
                <w:sz w:val="20"/>
                <w:szCs w:val="20"/>
                <w:lang w:val="en-US"/>
              </w:rPr>
              <w:t xml:space="preserve"> that the March 4, 2025 Meeting Agenda be approved.</w:t>
            </w:r>
            <w:r w:rsidRPr="00CF2F85">
              <w:rPr>
                <w:rStyle w:val="eop"/>
                <w:rFonts w:ascii="Verdana" w:hAnsi="Verdana" w:cs="Segoe UI"/>
                <w:sz w:val="20"/>
                <w:szCs w:val="20"/>
              </w:rPr>
              <w:t> S</w:t>
            </w:r>
            <w:r w:rsidRPr="00CF2F85">
              <w:rPr>
                <w:rStyle w:val="eop"/>
                <w:rFonts w:ascii="Verdana" w:hAnsi="Verdana"/>
                <w:sz w:val="20"/>
                <w:szCs w:val="20"/>
              </w:rPr>
              <w:t>econded b</w:t>
            </w:r>
            <w:r w:rsidR="006B081B">
              <w:rPr>
                <w:rStyle w:val="eop"/>
                <w:rFonts w:ascii="Verdana" w:hAnsi="Verdana"/>
                <w:sz w:val="20"/>
                <w:szCs w:val="20"/>
              </w:rPr>
              <w:t>y Becky Schille</w:t>
            </w:r>
            <w:r w:rsidRPr="00CF2F85">
              <w:rPr>
                <w:rStyle w:val="eop"/>
                <w:rFonts w:ascii="Verdana" w:hAnsi="Verdana"/>
                <w:sz w:val="20"/>
                <w:szCs w:val="20"/>
              </w:rPr>
              <w:t>.</w:t>
            </w:r>
          </w:p>
          <w:p w14:paraId="25EB05B9" w14:textId="20031666" w:rsidR="00CF2F85" w:rsidRPr="00D205A7" w:rsidRDefault="00CF2F85" w:rsidP="00CF2F85">
            <w:pPr>
              <w:pStyle w:val="paragraph"/>
              <w:spacing w:before="0" w:beforeAutospacing="0" w:after="0" w:afterAutospacing="0"/>
              <w:jc w:val="right"/>
              <w:textAlignment w:val="baseline"/>
              <w:rPr>
                <w:rFonts w:ascii="Verdana" w:hAnsi="Verdana" w:cs="Segoe UI"/>
                <w:b/>
                <w:bCs/>
                <w:i/>
                <w:iCs/>
                <w:sz w:val="20"/>
                <w:szCs w:val="20"/>
              </w:rPr>
            </w:pPr>
            <w:r w:rsidRPr="00D205A7">
              <w:rPr>
                <w:rStyle w:val="eop"/>
                <w:rFonts w:ascii="Verdana" w:hAnsi="Verdana"/>
                <w:b/>
                <w:bCs/>
                <w:sz w:val="20"/>
                <w:szCs w:val="20"/>
              </w:rPr>
              <w:t>CARRIED</w:t>
            </w:r>
          </w:p>
        </w:tc>
        <w:tc>
          <w:tcPr>
            <w:tcW w:w="990" w:type="dxa"/>
          </w:tcPr>
          <w:p w14:paraId="14B81DEB" w14:textId="77777777" w:rsidR="00CF2F85" w:rsidRPr="00CF2F85" w:rsidRDefault="00CF2F85" w:rsidP="0001636B">
            <w:pPr>
              <w:pStyle w:val="paragraph"/>
              <w:spacing w:before="0" w:beforeAutospacing="0" w:after="0" w:afterAutospacing="0"/>
              <w:jc w:val="both"/>
              <w:textAlignment w:val="baseline"/>
              <w:rPr>
                <w:rStyle w:val="normaltextrun"/>
                <w:rFonts w:ascii="Verdana" w:hAnsi="Verdana" w:cs="Segoe UI"/>
                <w:sz w:val="20"/>
                <w:szCs w:val="20"/>
                <w:lang w:val="en-US"/>
              </w:rPr>
            </w:pPr>
          </w:p>
        </w:tc>
      </w:tr>
      <w:tr w:rsidR="00CF2F85" w:rsidRPr="006801C2" w14:paraId="5B0F344F" w14:textId="6EF71AE0" w:rsidTr="000E46C2">
        <w:tc>
          <w:tcPr>
            <w:tcW w:w="782" w:type="dxa"/>
          </w:tcPr>
          <w:p w14:paraId="2B4B0407"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22581E03" w14:textId="77777777" w:rsidR="00CF2F85" w:rsidRPr="00827A72" w:rsidRDefault="00CF2F85" w:rsidP="0065417C">
            <w:pPr>
              <w:spacing w:after="0"/>
              <w:ind w:left="0"/>
              <w:rPr>
                <w:rFonts w:ascii="Verdana" w:hAnsi="Verdana" w:cstheme="minorHAnsi"/>
                <w:sz w:val="20"/>
                <w:szCs w:val="20"/>
              </w:rPr>
            </w:pPr>
          </w:p>
        </w:tc>
        <w:tc>
          <w:tcPr>
            <w:tcW w:w="7935" w:type="dxa"/>
          </w:tcPr>
          <w:p w14:paraId="77E659C8" w14:textId="1401C10F" w:rsidR="00CF2F85" w:rsidRPr="00827A72" w:rsidRDefault="00CF2F85" w:rsidP="0065417C">
            <w:pPr>
              <w:spacing w:after="0"/>
              <w:ind w:left="0"/>
              <w:rPr>
                <w:rFonts w:ascii="Verdana" w:hAnsi="Verdana" w:cstheme="minorHAnsi"/>
                <w:sz w:val="20"/>
                <w:szCs w:val="20"/>
              </w:rPr>
            </w:pPr>
          </w:p>
        </w:tc>
        <w:tc>
          <w:tcPr>
            <w:tcW w:w="990" w:type="dxa"/>
          </w:tcPr>
          <w:p w14:paraId="18CF03BB" w14:textId="77777777" w:rsidR="00CF2F85" w:rsidRPr="00827A72" w:rsidRDefault="00CF2F85" w:rsidP="0065417C">
            <w:pPr>
              <w:spacing w:after="0"/>
              <w:ind w:left="0"/>
              <w:rPr>
                <w:rFonts w:ascii="Verdana" w:hAnsi="Verdana" w:cstheme="minorHAnsi"/>
                <w:sz w:val="20"/>
                <w:szCs w:val="20"/>
              </w:rPr>
            </w:pPr>
          </w:p>
        </w:tc>
      </w:tr>
      <w:tr w:rsidR="00CF2F85" w:rsidRPr="006801C2" w14:paraId="7D45C5B2" w14:textId="64DEF7C9" w:rsidTr="000E46C2">
        <w:tc>
          <w:tcPr>
            <w:tcW w:w="782" w:type="dxa"/>
          </w:tcPr>
          <w:p w14:paraId="1E62AA1C" w14:textId="13946EA2" w:rsidR="00CF2F85" w:rsidRPr="00827A72" w:rsidRDefault="00CF2F85" w:rsidP="0065417C">
            <w:pPr>
              <w:spacing w:after="0"/>
              <w:ind w:left="0"/>
              <w:rPr>
                <w:rFonts w:ascii="Verdana" w:hAnsi="Verdana" w:cstheme="minorHAnsi"/>
                <w:b/>
                <w:bCs/>
                <w:sz w:val="20"/>
                <w:szCs w:val="20"/>
              </w:rPr>
            </w:pPr>
            <w:r w:rsidRPr="00827A72">
              <w:rPr>
                <w:rFonts w:ascii="Verdana" w:hAnsi="Verdana" w:cstheme="minorHAnsi"/>
                <w:b/>
                <w:bCs/>
                <w:sz w:val="20"/>
                <w:szCs w:val="20"/>
              </w:rPr>
              <w:t>V.</w:t>
            </w:r>
          </w:p>
        </w:tc>
        <w:tc>
          <w:tcPr>
            <w:tcW w:w="1061" w:type="dxa"/>
          </w:tcPr>
          <w:p w14:paraId="22DFD38F" w14:textId="77777777" w:rsidR="00CF2F85" w:rsidRPr="00827A72" w:rsidRDefault="00CF2F85" w:rsidP="0065417C">
            <w:pPr>
              <w:spacing w:after="0"/>
              <w:ind w:left="0"/>
              <w:rPr>
                <w:rFonts w:ascii="Verdana" w:hAnsi="Verdana" w:cstheme="minorBidi"/>
                <w:b/>
                <w:bCs/>
                <w:sz w:val="20"/>
                <w:szCs w:val="20"/>
              </w:rPr>
            </w:pPr>
          </w:p>
        </w:tc>
        <w:tc>
          <w:tcPr>
            <w:tcW w:w="7935" w:type="dxa"/>
          </w:tcPr>
          <w:p w14:paraId="4A24B522" w14:textId="1A57484A" w:rsidR="00CF2F85" w:rsidRPr="00A31114" w:rsidRDefault="00CF2F85" w:rsidP="0065417C">
            <w:pPr>
              <w:spacing w:after="0"/>
              <w:ind w:left="0"/>
              <w:rPr>
                <w:rFonts w:ascii="Verdana" w:hAnsi="Verdana" w:cstheme="minorBidi"/>
                <w:sz w:val="20"/>
                <w:szCs w:val="20"/>
              </w:rPr>
            </w:pPr>
            <w:r w:rsidRPr="00827A72">
              <w:rPr>
                <w:rFonts w:ascii="Verdana" w:hAnsi="Verdana" w:cstheme="minorBidi"/>
                <w:b/>
                <w:bCs/>
                <w:sz w:val="20"/>
                <w:szCs w:val="20"/>
              </w:rPr>
              <w:t>Approval of</w:t>
            </w:r>
            <w:r>
              <w:rPr>
                <w:rFonts w:ascii="Verdana" w:hAnsi="Verdana" w:cstheme="minorBidi"/>
                <w:b/>
                <w:bCs/>
                <w:sz w:val="20"/>
                <w:szCs w:val="20"/>
              </w:rPr>
              <w:t xml:space="preserve"> February 4, 2025 </w:t>
            </w:r>
            <w:r w:rsidRPr="00827A72">
              <w:rPr>
                <w:rFonts w:ascii="Verdana" w:hAnsi="Verdana" w:cstheme="minorBidi"/>
                <w:b/>
                <w:bCs/>
                <w:sz w:val="20"/>
                <w:szCs w:val="20"/>
              </w:rPr>
              <w:t>Minutes</w:t>
            </w:r>
            <w:r w:rsidRPr="00827A72">
              <w:rPr>
                <w:rFonts w:ascii="Verdana" w:hAnsi="Verdana" w:cstheme="minorBidi"/>
                <w:sz w:val="20"/>
                <w:szCs w:val="20"/>
              </w:rPr>
              <w:t xml:space="preserve"> </w:t>
            </w:r>
          </w:p>
        </w:tc>
        <w:tc>
          <w:tcPr>
            <w:tcW w:w="990" w:type="dxa"/>
          </w:tcPr>
          <w:p w14:paraId="58D4C577" w14:textId="77777777" w:rsidR="00CF2F85" w:rsidRPr="00827A72" w:rsidRDefault="00CF2F85" w:rsidP="0065417C">
            <w:pPr>
              <w:spacing w:after="0"/>
              <w:ind w:left="0"/>
              <w:rPr>
                <w:rFonts w:ascii="Verdana" w:hAnsi="Verdana" w:cstheme="minorBidi"/>
                <w:b/>
                <w:bCs/>
                <w:sz w:val="20"/>
                <w:szCs w:val="20"/>
              </w:rPr>
            </w:pPr>
          </w:p>
        </w:tc>
      </w:tr>
      <w:tr w:rsidR="00CF2F85" w:rsidRPr="006801C2" w14:paraId="66513827" w14:textId="543A3E8C" w:rsidTr="000E46C2">
        <w:tc>
          <w:tcPr>
            <w:tcW w:w="782" w:type="dxa"/>
          </w:tcPr>
          <w:p w14:paraId="7FEC234A"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78CC9268" w14:textId="6134E629" w:rsidR="00CF2F85" w:rsidRPr="000E46C2" w:rsidRDefault="00647428" w:rsidP="0065417C">
            <w:pPr>
              <w:spacing w:after="0"/>
              <w:ind w:left="0"/>
              <w:rPr>
                <w:rStyle w:val="normaltextrun"/>
                <w:rFonts w:ascii="Verdana" w:hAnsi="Verdana" w:cs="Segoe UI"/>
                <w:b/>
                <w:bCs/>
                <w:sz w:val="14"/>
                <w:szCs w:val="14"/>
              </w:rPr>
            </w:pPr>
            <w:r w:rsidRPr="000E46C2">
              <w:rPr>
                <w:rStyle w:val="normaltextrun"/>
                <w:rFonts w:ascii="Verdana" w:hAnsi="Verdana" w:cs="Segoe UI"/>
                <w:b/>
                <w:bCs/>
                <w:sz w:val="14"/>
                <w:szCs w:val="14"/>
              </w:rPr>
              <w:t>14-2025</w:t>
            </w:r>
          </w:p>
        </w:tc>
        <w:tc>
          <w:tcPr>
            <w:tcW w:w="7935" w:type="dxa"/>
          </w:tcPr>
          <w:p w14:paraId="4116ACDC" w14:textId="1BF9C017" w:rsidR="00CF2F85" w:rsidRPr="00CF2F85" w:rsidRDefault="00CF2F85" w:rsidP="0065417C">
            <w:pPr>
              <w:spacing w:after="0"/>
              <w:ind w:left="0"/>
              <w:rPr>
                <w:rStyle w:val="normaltextrun"/>
                <w:rFonts w:ascii="Verdana" w:hAnsi="Verdana" w:cs="Segoe UI"/>
                <w:sz w:val="20"/>
                <w:szCs w:val="20"/>
              </w:rPr>
            </w:pPr>
            <w:r w:rsidRPr="00CF2F85">
              <w:rPr>
                <w:rStyle w:val="normaltextrun"/>
                <w:rFonts w:ascii="Verdana" w:hAnsi="Verdana" w:cs="Segoe UI"/>
                <w:sz w:val="20"/>
                <w:szCs w:val="20"/>
              </w:rPr>
              <w:t xml:space="preserve">MOVED BY </w:t>
            </w:r>
            <w:r w:rsidR="00D205A7">
              <w:rPr>
                <w:rStyle w:val="normaltextrun"/>
                <w:rFonts w:ascii="Verdana" w:hAnsi="Verdana" w:cs="Segoe UI"/>
                <w:sz w:val="20"/>
                <w:szCs w:val="20"/>
              </w:rPr>
              <w:t xml:space="preserve">Teri-Lynn Mackie </w:t>
            </w:r>
            <w:r w:rsidRPr="00CF2F85">
              <w:rPr>
                <w:rStyle w:val="normaltextrun"/>
                <w:rFonts w:ascii="Verdana" w:hAnsi="Verdana" w:cs="Segoe UI"/>
                <w:sz w:val="20"/>
                <w:szCs w:val="20"/>
              </w:rPr>
              <w:t xml:space="preserve">that the February 4, 2025 Meeting Minutes be approved. Seconded by </w:t>
            </w:r>
            <w:r w:rsidR="00D205A7">
              <w:rPr>
                <w:rStyle w:val="normaltextrun"/>
                <w:rFonts w:ascii="Verdana" w:hAnsi="Verdana" w:cs="Segoe UI"/>
                <w:sz w:val="20"/>
                <w:szCs w:val="20"/>
              </w:rPr>
              <w:t>Steven Hickman</w:t>
            </w:r>
            <w:r w:rsidRPr="00CF2F85">
              <w:rPr>
                <w:rStyle w:val="normaltextrun"/>
                <w:rFonts w:ascii="Verdana" w:hAnsi="Verdana" w:cs="Segoe UI"/>
                <w:sz w:val="20"/>
                <w:szCs w:val="20"/>
              </w:rPr>
              <w:t xml:space="preserve">. </w:t>
            </w:r>
          </w:p>
          <w:p w14:paraId="2112B908" w14:textId="638A5530" w:rsidR="00CF2F85" w:rsidRPr="00F2027C" w:rsidRDefault="00CF2F85" w:rsidP="00CF2F85">
            <w:pPr>
              <w:spacing w:after="0"/>
              <w:ind w:left="0"/>
              <w:jc w:val="right"/>
              <w:rPr>
                <w:rFonts w:ascii="Verdana" w:hAnsi="Verdana" w:cstheme="minorBidi"/>
                <w:b/>
                <w:bCs/>
                <w:i/>
                <w:iCs/>
                <w:color w:val="808080" w:themeColor="background1" w:themeShade="80"/>
                <w:sz w:val="20"/>
                <w:szCs w:val="20"/>
              </w:rPr>
            </w:pPr>
            <w:r w:rsidRPr="00CF2F85">
              <w:rPr>
                <w:rFonts w:ascii="Verdana" w:hAnsi="Verdana" w:cstheme="minorBidi"/>
                <w:b/>
                <w:bCs/>
                <w:sz w:val="20"/>
                <w:szCs w:val="20"/>
              </w:rPr>
              <w:t>CARRIED</w:t>
            </w:r>
          </w:p>
        </w:tc>
        <w:tc>
          <w:tcPr>
            <w:tcW w:w="990" w:type="dxa"/>
          </w:tcPr>
          <w:p w14:paraId="597E5D05" w14:textId="77777777" w:rsidR="00CF2F85" w:rsidRPr="00CF2F85" w:rsidRDefault="00CF2F85" w:rsidP="0065417C">
            <w:pPr>
              <w:spacing w:after="0"/>
              <w:ind w:left="0"/>
              <w:rPr>
                <w:rStyle w:val="normaltextrun"/>
                <w:rFonts w:ascii="Verdana" w:hAnsi="Verdana" w:cs="Segoe UI"/>
                <w:sz w:val="20"/>
                <w:szCs w:val="20"/>
              </w:rPr>
            </w:pPr>
          </w:p>
        </w:tc>
      </w:tr>
      <w:tr w:rsidR="00CF2F85" w:rsidRPr="006801C2" w14:paraId="051034B2" w14:textId="58478F61" w:rsidTr="000E46C2">
        <w:tc>
          <w:tcPr>
            <w:tcW w:w="782" w:type="dxa"/>
          </w:tcPr>
          <w:p w14:paraId="55CB08C6"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1B3DDAE9" w14:textId="77777777" w:rsidR="00CF2F85" w:rsidRPr="00827A72" w:rsidRDefault="00CF2F85" w:rsidP="0065417C">
            <w:pPr>
              <w:spacing w:after="0"/>
              <w:ind w:left="0"/>
              <w:rPr>
                <w:rFonts w:ascii="Verdana" w:hAnsi="Verdana" w:cstheme="minorBidi"/>
                <w:b/>
                <w:bCs/>
                <w:sz w:val="20"/>
                <w:szCs w:val="20"/>
              </w:rPr>
            </w:pPr>
          </w:p>
        </w:tc>
        <w:tc>
          <w:tcPr>
            <w:tcW w:w="7935" w:type="dxa"/>
          </w:tcPr>
          <w:p w14:paraId="691C7DBA" w14:textId="3A3EEE04" w:rsidR="00CF2F85" w:rsidRPr="00827A72" w:rsidRDefault="00CF2F85" w:rsidP="0065417C">
            <w:pPr>
              <w:spacing w:after="0"/>
              <w:ind w:left="0"/>
              <w:rPr>
                <w:rFonts w:ascii="Verdana" w:hAnsi="Verdana" w:cstheme="minorBidi"/>
                <w:b/>
                <w:bCs/>
                <w:sz w:val="20"/>
                <w:szCs w:val="20"/>
              </w:rPr>
            </w:pPr>
          </w:p>
        </w:tc>
        <w:tc>
          <w:tcPr>
            <w:tcW w:w="990" w:type="dxa"/>
          </w:tcPr>
          <w:p w14:paraId="4C547446" w14:textId="77777777" w:rsidR="00CF2F85" w:rsidRPr="00827A72" w:rsidRDefault="00CF2F85" w:rsidP="0065417C">
            <w:pPr>
              <w:spacing w:after="0"/>
              <w:ind w:left="0"/>
              <w:rPr>
                <w:rFonts w:ascii="Verdana" w:hAnsi="Verdana" w:cstheme="minorBidi"/>
                <w:b/>
                <w:bCs/>
                <w:sz w:val="20"/>
                <w:szCs w:val="20"/>
              </w:rPr>
            </w:pPr>
          </w:p>
        </w:tc>
      </w:tr>
      <w:tr w:rsidR="00CF2F85" w:rsidRPr="006801C2" w14:paraId="18606A5D" w14:textId="0B1B80EE" w:rsidTr="000E46C2">
        <w:tc>
          <w:tcPr>
            <w:tcW w:w="782" w:type="dxa"/>
          </w:tcPr>
          <w:p w14:paraId="59B7207A" w14:textId="55491DB8" w:rsidR="00CF2F85" w:rsidRPr="00827A72" w:rsidRDefault="00CF2F85" w:rsidP="0065417C">
            <w:pPr>
              <w:spacing w:after="0"/>
              <w:ind w:left="0"/>
              <w:rPr>
                <w:rFonts w:ascii="Verdana" w:hAnsi="Verdana" w:cstheme="minorHAnsi"/>
                <w:b/>
                <w:bCs/>
                <w:sz w:val="20"/>
                <w:szCs w:val="20"/>
              </w:rPr>
            </w:pPr>
            <w:r>
              <w:rPr>
                <w:rFonts w:ascii="Verdana" w:hAnsi="Verdana" w:cstheme="minorHAnsi"/>
                <w:b/>
                <w:bCs/>
                <w:sz w:val="20"/>
                <w:szCs w:val="20"/>
              </w:rPr>
              <w:t>VI.</w:t>
            </w:r>
          </w:p>
        </w:tc>
        <w:tc>
          <w:tcPr>
            <w:tcW w:w="1061" w:type="dxa"/>
          </w:tcPr>
          <w:p w14:paraId="3B04CACD" w14:textId="77777777" w:rsidR="00CF2F85" w:rsidRDefault="00CF2F85" w:rsidP="0065417C">
            <w:pPr>
              <w:spacing w:after="0"/>
              <w:ind w:left="0"/>
              <w:rPr>
                <w:rFonts w:ascii="Verdana" w:hAnsi="Verdana" w:cstheme="minorBidi"/>
                <w:b/>
                <w:bCs/>
                <w:sz w:val="20"/>
                <w:szCs w:val="20"/>
              </w:rPr>
            </w:pPr>
          </w:p>
        </w:tc>
        <w:tc>
          <w:tcPr>
            <w:tcW w:w="7935" w:type="dxa"/>
          </w:tcPr>
          <w:p w14:paraId="6165C5C1" w14:textId="27A333BE" w:rsidR="00CF2F85" w:rsidRPr="00827A72" w:rsidRDefault="00CF2F85" w:rsidP="0065417C">
            <w:pPr>
              <w:spacing w:after="0"/>
              <w:ind w:left="0"/>
              <w:rPr>
                <w:rFonts w:ascii="Verdana" w:hAnsi="Verdana" w:cstheme="minorBidi"/>
                <w:b/>
                <w:bCs/>
                <w:sz w:val="20"/>
                <w:szCs w:val="20"/>
              </w:rPr>
            </w:pPr>
            <w:r>
              <w:rPr>
                <w:rFonts w:ascii="Verdana" w:hAnsi="Verdana" w:cstheme="minorBidi"/>
                <w:b/>
                <w:bCs/>
                <w:sz w:val="20"/>
                <w:szCs w:val="20"/>
              </w:rPr>
              <w:t xml:space="preserve">Presentation </w:t>
            </w:r>
          </w:p>
        </w:tc>
        <w:tc>
          <w:tcPr>
            <w:tcW w:w="990" w:type="dxa"/>
          </w:tcPr>
          <w:p w14:paraId="392DF16B" w14:textId="77777777" w:rsidR="00CF2F85" w:rsidRDefault="00CF2F85" w:rsidP="0065417C">
            <w:pPr>
              <w:spacing w:after="0"/>
              <w:ind w:left="0"/>
              <w:rPr>
                <w:rFonts w:ascii="Verdana" w:hAnsi="Verdana" w:cstheme="minorBidi"/>
                <w:b/>
                <w:bCs/>
                <w:sz w:val="20"/>
                <w:szCs w:val="20"/>
              </w:rPr>
            </w:pPr>
          </w:p>
        </w:tc>
      </w:tr>
      <w:tr w:rsidR="00CF2F85" w:rsidRPr="006801C2" w14:paraId="79DA9378" w14:textId="4FC78602" w:rsidTr="000E46C2">
        <w:tc>
          <w:tcPr>
            <w:tcW w:w="782" w:type="dxa"/>
          </w:tcPr>
          <w:p w14:paraId="2E4DEF6C" w14:textId="77777777" w:rsidR="00CF2F85" w:rsidRPr="00827A72" w:rsidRDefault="00CF2F85" w:rsidP="0065417C">
            <w:pPr>
              <w:spacing w:after="0"/>
              <w:ind w:left="0"/>
              <w:rPr>
                <w:rFonts w:ascii="Verdana" w:hAnsi="Verdana" w:cstheme="minorHAnsi"/>
                <w:b/>
                <w:bCs/>
                <w:sz w:val="20"/>
                <w:szCs w:val="20"/>
              </w:rPr>
            </w:pPr>
          </w:p>
        </w:tc>
        <w:tc>
          <w:tcPr>
            <w:tcW w:w="1061" w:type="dxa"/>
          </w:tcPr>
          <w:p w14:paraId="70C8FDF4" w14:textId="77777777" w:rsidR="00CF2F85" w:rsidRPr="00133D30" w:rsidRDefault="00CF2F85" w:rsidP="00133D30">
            <w:pPr>
              <w:spacing w:after="0"/>
              <w:ind w:left="0"/>
              <w:rPr>
                <w:rFonts w:ascii="Verdana" w:hAnsi="Verdana" w:cstheme="minorBidi"/>
                <w:sz w:val="20"/>
                <w:szCs w:val="20"/>
              </w:rPr>
            </w:pPr>
          </w:p>
        </w:tc>
        <w:tc>
          <w:tcPr>
            <w:tcW w:w="7935" w:type="dxa"/>
          </w:tcPr>
          <w:p w14:paraId="7EE6DDDE" w14:textId="66154945" w:rsidR="00CF2F85" w:rsidRPr="00E87A6B" w:rsidRDefault="00CF2F85" w:rsidP="00740965">
            <w:pPr>
              <w:pStyle w:val="ListParagraph"/>
              <w:numPr>
                <w:ilvl w:val="0"/>
                <w:numId w:val="41"/>
              </w:numPr>
              <w:spacing w:before="0" w:after="0"/>
              <w:ind w:left="357" w:hanging="357"/>
              <w:rPr>
                <w:rFonts w:ascii="Verdana" w:hAnsi="Verdana" w:cstheme="minorBidi"/>
                <w:b/>
                <w:bCs/>
                <w:sz w:val="20"/>
                <w:szCs w:val="20"/>
              </w:rPr>
            </w:pPr>
            <w:r w:rsidRPr="00E87A6B">
              <w:rPr>
                <w:rFonts w:ascii="Verdana" w:hAnsi="Verdana" w:cstheme="minorBidi"/>
                <w:b/>
                <w:bCs/>
                <w:sz w:val="20"/>
                <w:szCs w:val="20"/>
              </w:rPr>
              <w:t xml:space="preserve">Minimum Shelter Standards </w:t>
            </w:r>
            <w:r w:rsidR="00200707" w:rsidRPr="00E87A6B">
              <w:rPr>
                <w:rFonts w:ascii="Verdana" w:hAnsi="Verdana" w:cstheme="minorBidi"/>
                <w:b/>
                <w:bCs/>
                <w:sz w:val="20"/>
                <w:szCs w:val="20"/>
              </w:rPr>
              <w:t xml:space="preserve">(Standards) </w:t>
            </w:r>
            <w:r w:rsidRPr="00E87A6B">
              <w:rPr>
                <w:rFonts w:ascii="Verdana" w:hAnsi="Verdana" w:cstheme="minorBidi"/>
                <w:b/>
                <w:bCs/>
                <w:sz w:val="20"/>
                <w:szCs w:val="20"/>
              </w:rPr>
              <w:t>Presentation</w:t>
            </w:r>
          </w:p>
        </w:tc>
        <w:tc>
          <w:tcPr>
            <w:tcW w:w="990" w:type="dxa"/>
          </w:tcPr>
          <w:p w14:paraId="346CCB93" w14:textId="77777777" w:rsidR="00CF2F85" w:rsidRPr="00E1133D" w:rsidRDefault="00CF2F85" w:rsidP="00E1133D">
            <w:pPr>
              <w:spacing w:after="0"/>
              <w:ind w:left="0"/>
              <w:rPr>
                <w:rFonts w:ascii="Verdana" w:hAnsi="Verdana" w:cstheme="minorBidi"/>
                <w:sz w:val="20"/>
                <w:szCs w:val="20"/>
              </w:rPr>
            </w:pPr>
          </w:p>
        </w:tc>
      </w:tr>
      <w:tr w:rsidR="00996AF4" w:rsidRPr="006801C2" w14:paraId="7E2D9CC8" w14:textId="77777777" w:rsidTr="000E46C2">
        <w:tc>
          <w:tcPr>
            <w:tcW w:w="782" w:type="dxa"/>
          </w:tcPr>
          <w:p w14:paraId="6EE7A330" w14:textId="77777777" w:rsidR="00996AF4" w:rsidRPr="00827A72" w:rsidRDefault="00996AF4" w:rsidP="0065417C">
            <w:pPr>
              <w:spacing w:after="0"/>
              <w:ind w:left="0"/>
              <w:rPr>
                <w:rFonts w:ascii="Verdana" w:hAnsi="Verdana" w:cstheme="minorHAnsi"/>
                <w:b/>
                <w:bCs/>
                <w:sz w:val="20"/>
                <w:szCs w:val="20"/>
              </w:rPr>
            </w:pPr>
          </w:p>
        </w:tc>
        <w:tc>
          <w:tcPr>
            <w:tcW w:w="1061" w:type="dxa"/>
          </w:tcPr>
          <w:p w14:paraId="476C5575" w14:textId="77777777" w:rsidR="00996AF4" w:rsidRPr="00133D30" w:rsidRDefault="00996AF4" w:rsidP="00133D30">
            <w:pPr>
              <w:spacing w:after="0"/>
              <w:ind w:left="0"/>
              <w:rPr>
                <w:rFonts w:ascii="Verdana" w:hAnsi="Verdana" w:cstheme="minorBidi"/>
                <w:sz w:val="20"/>
                <w:szCs w:val="20"/>
              </w:rPr>
            </w:pPr>
          </w:p>
        </w:tc>
        <w:tc>
          <w:tcPr>
            <w:tcW w:w="7935" w:type="dxa"/>
          </w:tcPr>
          <w:p w14:paraId="22174E6F" w14:textId="57765AB5" w:rsidR="00996AF4" w:rsidRPr="00E8322F" w:rsidRDefault="00145916" w:rsidP="00E8322F">
            <w:pPr>
              <w:spacing w:after="0"/>
              <w:ind w:left="369"/>
              <w:rPr>
                <w:rFonts w:ascii="Verdana" w:hAnsi="Verdana" w:cstheme="minorBidi"/>
                <w:sz w:val="20"/>
                <w:szCs w:val="20"/>
              </w:rPr>
            </w:pPr>
            <w:r w:rsidRPr="00E8322F">
              <w:rPr>
                <w:rFonts w:ascii="Verdana" w:hAnsi="Verdana" w:cstheme="minorBidi"/>
                <w:sz w:val="20"/>
                <w:szCs w:val="20"/>
              </w:rPr>
              <w:t xml:space="preserve">Presented by </w:t>
            </w:r>
            <w:r w:rsidR="00645902" w:rsidRPr="00E8322F">
              <w:rPr>
                <w:rFonts w:ascii="Verdana" w:hAnsi="Verdana" w:cstheme="minorBidi"/>
                <w:sz w:val="20"/>
                <w:szCs w:val="20"/>
              </w:rPr>
              <w:t>Kagan Kneen and Becky Schille</w:t>
            </w:r>
            <w:r w:rsidRPr="00E8322F">
              <w:rPr>
                <w:rFonts w:ascii="Verdana" w:hAnsi="Verdana" w:cstheme="minorBidi"/>
                <w:sz w:val="20"/>
                <w:szCs w:val="20"/>
              </w:rPr>
              <w:t>.</w:t>
            </w:r>
          </w:p>
        </w:tc>
        <w:tc>
          <w:tcPr>
            <w:tcW w:w="990" w:type="dxa"/>
          </w:tcPr>
          <w:p w14:paraId="7328C57F" w14:textId="77777777" w:rsidR="00996AF4" w:rsidRPr="00E1133D" w:rsidRDefault="00996AF4" w:rsidP="00E1133D">
            <w:pPr>
              <w:spacing w:after="0"/>
              <w:ind w:left="0"/>
              <w:rPr>
                <w:rFonts w:ascii="Verdana" w:hAnsi="Verdana" w:cstheme="minorBidi"/>
                <w:sz w:val="20"/>
                <w:szCs w:val="20"/>
              </w:rPr>
            </w:pPr>
          </w:p>
        </w:tc>
      </w:tr>
      <w:tr w:rsidR="00145916" w:rsidRPr="006801C2" w14:paraId="62A99AFE" w14:textId="77777777" w:rsidTr="000E46C2">
        <w:tc>
          <w:tcPr>
            <w:tcW w:w="782" w:type="dxa"/>
          </w:tcPr>
          <w:p w14:paraId="61AB655C" w14:textId="77777777" w:rsidR="00145916" w:rsidRPr="00827A72" w:rsidRDefault="00145916" w:rsidP="0065417C">
            <w:pPr>
              <w:spacing w:after="0"/>
              <w:ind w:left="0"/>
              <w:rPr>
                <w:rFonts w:ascii="Verdana" w:hAnsi="Verdana" w:cstheme="minorHAnsi"/>
                <w:b/>
                <w:bCs/>
                <w:sz w:val="20"/>
                <w:szCs w:val="20"/>
              </w:rPr>
            </w:pPr>
          </w:p>
        </w:tc>
        <w:tc>
          <w:tcPr>
            <w:tcW w:w="1061" w:type="dxa"/>
          </w:tcPr>
          <w:p w14:paraId="075C66C6" w14:textId="77777777" w:rsidR="00145916" w:rsidRPr="00133D30" w:rsidRDefault="00145916" w:rsidP="00133D30">
            <w:pPr>
              <w:spacing w:after="0"/>
              <w:ind w:left="0"/>
              <w:rPr>
                <w:rFonts w:ascii="Verdana" w:hAnsi="Verdana" w:cstheme="minorBidi"/>
                <w:sz w:val="20"/>
                <w:szCs w:val="20"/>
              </w:rPr>
            </w:pPr>
          </w:p>
        </w:tc>
        <w:tc>
          <w:tcPr>
            <w:tcW w:w="7935" w:type="dxa"/>
          </w:tcPr>
          <w:p w14:paraId="7EDF6011" w14:textId="77777777" w:rsidR="00145916" w:rsidRPr="00145916" w:rsidRDefault="00145916" w:rsidP="00145916">
            <w:pPr>
              <w:spacing w:after="0"/>
              <w:ind w:left="0"/>
              <w:rPr>
                <w:rFonts w:ascii="Verdana" w:hAnsi="Verdana" w:cstheme="minorBidi"/>
                <w:sz w:val="20"/>
                <w:szCs w:val="20"/>
              </w:rPr>
            </w:pPr>
          </w:p>
        </w:tc>
        <w:tc>
          <w:tcPr>
            <w:tcW w:w="990" w:type="dxa"/>
          </w:tcPr>
          <w:p w14:paraId="5A755779" w14:textId="77777777" w:rsidR="00145916" w:rsidRPr="00E1133D" w:rsidRDefault="00145916" w:rsidP="00E1133D">
            <w:pPr>
              <w:spacing w:after="0"/>
              <w:ind w:left="0"/>
              <w:rPr>
                <w:rFonts w:ascii="Verdana" w:hAnsi="Verdana" w:cstheme="minorBidi"/>
                <w:sz w:val="20"/>
                <w:szCs w:val="20"/>
              </w:rPr>
            </w:pPr>
          </w:p>
        </w:tc>
      </w:tr>
      <w:tr w:rsidR="00996AF4" w:rsidRPr="006801C2" w14:paraId="22728AD3" w14:textId="77777777" w:rsidTr="000E46C2">
        <w:tc>
          <w:tcPr>
            <w:tcW w:w="782" w:type="dxa"/>
          </w:tcPr>
          <w:p w14:paraId="21D8A879" w14:textId="77777777" w:rsidR="00996AF4" w:rsidRPr="00827A72" w:rsidRDefault="00996AF4" w:rsidP="0065417C">
            <w:pPr>
              <w:spacing w:after="0"/>
              <w:ind w:left="0"/>
              <w:rPr>
                <w:rFonts w:ascii="Verdana" w:hAnsi="Verdana" w:cstheme="minorHAnsi"/>
                <w:b/>
                <w:bCs/>
                <w:sz w:val="20"/>
                <w:szCs w:val="20"/>
              </w:rPr>
            </w:pPr>
          </w:p>
        </w:tc>
        <w:tc>
          <w:tcPr>
            <w:tcW w:w="1061" w:type="dxa"/>
          </w:tcPr>
          <w:p w14:paraId="0FC3DEEF" w14:textId="77777777" w:rsidR="00996AF4" w:rsidRPr="00133D30" w:rsidRDefault="00996AF4" w:rsidP="00133D30">
            <w:pPr>
              <w:spacing w:after="0"/>
              <w:ind w:left="0"/>
              <w:rPr>
                <w:rFonts w:ascii="Verdana" w:hAnsi="Verdana" w:cstheme="minorBidi"/>
                <w:sz w:val="20"/>
                <w:szCs w:val="20"/>
              </w:rPr>
            </w:pPr>
          </w:p>
        </w:tc>
        <w:tc>
          <w:tcPr>
            <w:tcW w:w="7935" w:type="dxa"/>
          </w:tcPr>
          <w:p w14:paraId="684C3A68" w14:textId="271BDFCE" w:rsidR="00996AF4" w:rsidRPr="004512E4" w:rsidRDefault="00996AF4" w:rsidP="00BB3297">
            <w:pPr>
              <w:spacing w:after="0"/>
              <w:ind w:left="0"/>
              <w:rPr>
                <w:rFonts w:ascii="Verdana" w:hAnsi="Verdana" w:cstheme="minorBidi"/>
                <w:i/>
                <w:iCs/>
                <w:sz w:val="20"/>
                <w:szCs w:val="20"/>
              </w:rPr>
            </w:pPr>
            <w:r w:rsidRPr="004512E4">
              <w:rPr>
                <w:rFonts w:ascii="Verdana" w:hAnsi="Verdana" w:cstheme="minorBidi"/>
                <w:i/>
                <w:iCs/>
                <w:sz w:val="20"/>
                <w:szCs w:val="20"/>
              </w:rPr>
              <w:t xml:space="preserve">Amy Roper </w:t>
            </w:r>
            <w:r w:rsidR="004512E4">
              <w:rPr>
                <w:rFonts w:ascii="Verdana" w:hAnsi="Verdana" w:cstheme="minorBidi"/>
                <w:i/>
                <w:iCs/>
                <w:sz w:val="20"/>
                <w:szCs w:val="20"/>
              </w:rPr>
              <w:t>entered</w:t>
            </w:r>
            <w:r w:rsidRPr="004512E4">
              <w:rPr>
                <w:rFonts w:ascii="Verdana" w:hAnsi="Verdana" w:cstheme="minorBidi"/>
                <w:i/>
                <w:iCs/>
                <w:sz w:val="20"/>
                <w:szCs w:val="20"/>
              </w:rPr>
              <w:t xml:space="preserve"> the meeting at 5:11 pm</w:t>
            </w:r>
          </w:p>
        </w:tc>
        <w:tc>
          <w:tcPr>
            <w:tcW w:w="990" w:type="dxa"/>
          </w:tcPr>
          <w:p w14:paraId="4F69A1D7" w14:textId="77777777" w:rsidR="00996AF4" w:rsidRPr="00E1133D" w:rsidRDefault="00996AF4" w:rsidP="00E1133D">
            <w:pPr>
              <w:spacing w:after="0"/>
              <w:ind w:left="0"/>
              <w:rPr>
                <w:rFonts w:ascii="Verdana" w:hAnsi="Verdana" w:cstheme="minorBidi"/>
                <w:sz w:val="20"/>
                <w:szCs w:val="20"/>
              </w:rPr>
            </w:pPr>
          </w:p>
        </w:tc>
      </w:tr>
      <w:tr w:rsidR="004512E4" w:rsidRPr="006801C2" w14:paraId="6312EC5E" w14:textId="77777777" w:rsidTr="000E46C2">
        <w:tc>
          <w:tcPr>
            <w:tcW w:w="782" w:type="dxa"/>
          </w:tcPr>
          <w:p w14:paraId="4BC7BEB3" w14:textId="77777777" w:rsidR="004512E4" w:rsidRPr="00827A72" w:rsidRDefault="004512E4" w:rsidP="0065417C">
            <w:pPr>
              <w:spacing w:after="0"/>
              <w:ind w:left="0"/>
              <w:rPr>
                <w:rFonts w:ascii="Verdana" w:hAnsi="Verdana" w:cstheme="minorHAnsi"/>
                <w:b/>
                <w:bCs/>
                <w:sz w:val="20"/>
                <w:szCs w:val="20"/>
              </w:rPr>
            </w:pPr>
          </w:p>
        </w:tc>
        <w:tc>
          <w:tcPr>
            <w:tcW w:w="1061" w:type="dxa"/>
          </w:tcPr>
          <w:p w14:paraId="48EBB3C4" w14:textId="77777777" w:rsidR="004512E4" w:rsidRPr="00133D30" w:rsidRDefault="004512E4" w:rsidP="00133D30">
            <w:pPr>
              <w:spacing w:after="0"/>
              <w:ind w:left="0"/>
              <w:rPr>
                <w:rFonts w:ascii="Verdana" w:hAnsi="Verdana" w:cstheme="minorBidi"/>
                <w:sz w:val="20"/>
                <w:szCs w:val="20"/>
              </w:rPr>
            </w:pPr>
          </w:p>
        </w:tc>
        <w:tc>
          <w:tcPr>
            <w:tcW w:w="7935" w:type="dxa"/>
          </w:tcPr>
          <w:p w14:paraId="155C3EC5" w14:textId="77777777" w:rsidR="004512E4" w:rsidRDefault="004512E4" w:rsidP="004512E4">
            <w:pPr>
              <w:pStyle w:val="ListParagraph"/>
              <w:spacing w:before="0" w:after="0"/>
              <w:ind w:left="720"/>
              <w:rPr>
                <w:rFonts w:ascii="Verdana" w:hAnsi="Verdana" w:cstheme="minorBidi"/>
                <w:sz w:val="20"/>
                <w:szCs w:val="20"/>
              </w:rPr>
            </w:pPr>
          </w:p>
        </w:tc>
        <w:tc>
          <w:tcPr>
            <w:tcW w:w="990" w:type="dxa"/>
          </w:tcPr>
          <w:p w14:paraId="0EE0D9DF" w14:textId="77777777" w:rsidR="004512E4" w:rsidRPr="00E1133D" w:rsidRDefault="004512E4" w:rsidP="00E1133D">
            <w:pPr>
              <w:spacing w:after="0"/>
              <w:ind w:left="0"/>
              <w:rPr>
                <w:rFonts w:ascii="Verdana" w:hAnsi="Verdana" w:cstheme="minorBidi"/>
                <w:sz w:val="20"/>
                <w:szCs w:val="20"/>
              </w:rPr>
            </w:pPr>
          </w:p>
        </w:tc>
      </w:tr>
      <w:tr w:rsidR="00996AF4" w:rsidRPr="006801C2" w14:paraId="16069102" w14:textId="77777777" w:rsidTr="000E46C2">
        <w:tc>
          <w:tcPr>
            <w:tcW w:w="782" w:type="dxa"/>
          </w:tcPr>
          <w:p w14:paraId="5B44CA8B" w14:textId="77777777" w:rsidR="00996AF4" w:rsidRPr="00827A72" w:rsidRDefault="00996AF4" w:rsidP="0065417C">
            <w:pPr>
              <w:spacing w:after="0"/>
              <w:ind w:left="0"/>
              <w:rPr>
                <w:rFonts w:ascii="Verdana" w:hAnsi="Verdana" w:cstheme="minorHAnsi"/>
                <w:b/>
                <w:bCs/>
                <w:sz w:val="20"/>
                <w:szCs w:val="20"/>
              </w:rPr>
            </w:pPr>
          </w:p>
        </w:tc>
        <w:tc>
          <w:tcPr>
            <w:tcW w:w="1061" w:type="dxa"/>
          </w:tcPr>
          <w:p w14:paraId="791B11C1" w14:textId="77777777" w:rsidR="00996AF4" w:rsidRPr="00133D30" w:rsidRDefault="00996AF4" w:rsidP="00133D30">
            <w:pPr>
              <w:spacing w:after="0"/>
              <w:ind w:left="0"/>
              <w:rPr>
                <w:rFonts w:ascii="Verdana" w:hAnsi="Verdana" w:cstheme="minorBidi"/>
                <w:sz w:val="20"/>
                <w:szCs w:val="20"/>
              </w:rPr>
            </w:pPr>
          </w:p>
        </w:tc>
        <w:tc>
          <w:tcPr>
            <w:tcW w:w="7935" w:type="dxa"/>
          </w:tcPr>
          <w:p w14:paraId="63C52FC6" w14:textId="13C5473E" w:rsidR="000322F1" w:rsidRPr="000322F1" w:rsidRDefault="003B39BF" w:rsidP="000322F1">
            <w:pPr>
              <w:spacing w:after="0"/>
              <w:ind w:left="369"/>
              <w:rPr>
                <w:rFonts w:ascii="Verdana" w:hAnsi="Verdana" w:cstheme="minorBidi"/>
                <w:sz w:val="20"/>
                <w:szCs w:val="20"/>
              </w:rPr>
            </w:pPr>
            <w:r w:rsidRPr="000322F1">
              <w:rPr>
                <w:rFonts w:ascii="Verdana" w:hAnsi="Verdana" w:cstheme="minorBidi"/>
                <w:sz w:val="20"/>
                <w:szCs w:val="20"/>
              </w:rPr>
              <w:t>A h</w:t>
            </w:r>
            <w:r w:rsidR="00236CE2" w:rsidRPr="000322F1">
              <w:rPr>
                <w:rFonts w:ascii="Verdana" w:hAnsi="Verdana" w:cstheme="minorBidi"/>
                <w:sz w:val="20"/>
                <w:szCs w:val="20"/>
              </w:rPr>
              <w:t>igh-level</w:t>
            </w:r>
            <w:r w:rsidR="00996AF4" w:rsidRPr="000322F1">
              <w:rPr>
                <w:rFonts w:ascii="Verdana" w:hAnsi="Verdana" w:cstheme="minorBidi"/>
                <w:sz w:val="20"/>
                <w:szCs w:val="20"/>
              </w:rPr>
              <w:t xml:space="preserve"> overview of Minimum Shelter Standards</w:t>
            </w:r>
            <w:r w:rsidR="001E659F" w:rsidRPr="000322F1">
              <w:rPr>
                <w:rFonts w:ascii="Verdana" w:hAnsi="Verdana" w:cstheme="minorBidi"/>
                <w:sz w:val="20"/>
                <w:szCs w:val="20"/>
              </w:rPr>
              <w:t xml:space="preserve"> </w:t>
            </w:r>
            <w:r w:rsidR="002E49FD" w:rsidRPr="000322F1">
              <w:rPr>
                <w:rFonts w:ascii="Verdana" w:hAnsi="Verdana" w:cstheme="minorBidi"/>
                <w:sz w:val="20"/>
                <w:szCs w:val="20"/>
              </w:rPr>
              <w:t xml:space="preserve">that was </w:t>
            </w:r>
            <w:r w:rsidR="00F9098E" w:rsidRPr="000322F1">
              <w:rPr>
                <w:rFonts w:ascii="Verdana" w:hAnsi="Verdana" w:cstheme="minorBidi"/>
                <w:sz w:val="20"/>
                <w:szCs w:val="20"/>
              </w:rPr>
              <w:t>prepared</w:t>
            </w:r>
            <w:r w:rsidR="002E49FD" w:rsidRPr="000322F1">
              <w:rPr>
                <w:rFonts w:ascii="Verdana" w:hAnsi="Verdana" w:cstheme="minorBidi"/>
                <w:sz w:val="20"/>
                <w:szCs w:val="20"/>
              </w:rPr>
              <w:t xml:space="preserve"> by</w:t>
            </w:r>
            <w:r w:rsidR="00F9098E" w:rsidRPr="000322F1">
              <w:rPr>
                <w:rFonts w:ascii="Verdana" w:hAnsi="Verdana" w:cstheme="minorBidi"/>
                <w:sz w:val="20"/>
                <w:szCs w:val="20"/>
              </w:rPr>
              <w:t xml:space="preserve"> the Lloydminster Housing and Homelessness Working Group</w:t>
            </w:r>
            <w:r w:rsidR="002E49FD" w:rsidRPr="000322F1">
              <w:rPr>
                <w:rFonts w:ascii="Verdana" w:hAnsi="Verdana" w:cstheme="minorBidi"/>
                <w:sz w:val="20"/>
                <w:szCs w:val="20"/>
              </w:rPr>
              <w:t xml:space="preserve"> </w:t>
            </w:r>
            <w:r w:rsidR="00F73C8C" w:rsidRPr="000322F1">
              <w:rPr>
                <w:rFonts w:ascii="Verdana" w:hAnsi="Verdana" w:cstheme="minorBidi"/>
                <w:sz w:val="20"/>
                <w:szCs w:val="20"/>
              </w:rPr>
              <w:t xml:space="preserve">was </w:t>
            </w:r>
            <w:r w:rsidR="001E659F" w:rsidRPr="000322F1">
              <w:rPr>
                <w:rFonts w:ascii="Verdana" w:hAnsi="Verdana" w:cstheme="minorBidi"/>
                <w:sz w:val="20"/>
                <w:szCs w:val="20"/>
              </w:rPr>
              <w:t xml:space="preserve">presented. </w:t>
            </w:r>
            <w:r w:rsidR="00F9098E" w:rsidRPr="000322F1">
              <w:rPr>
                <w:rFonts w:ascii="Verdana" w:hAnsi="Verdana" w:cstheme="minorBidi"/>
                <w:sz w:val="20"/>
                <w:szCs w:val="20"/>
              </w:rPr>
              <w:t>The d</w:t>
            </w:r>
            <w:r w:rsidR="00262D0E" w:rsidRPr="000322F1">
              <w:rPr>
                <w:rFonts w:ascii="Verdana" w:hAnsi="Verdana" w:cstheme="minorBidi"/>
                <w:sz w:val="20"/>
                <w:szCs w:val="20"/>
              </w:rPr>
              <w:t>ocument</w:t>
            </w:r>
            <w:r w:rsidR="00F9098E" w:rsidRPr="000322F1">
              <w:rPr>
                <w:rFonts w:ascii="Verdana" w:hAnsi="Verdana" w:cstheme="minorBidi"/>
                <w:sz w:val="20"/>
                <w:szCs w:val="20"/>
              </w:rPr>
              <w:t xml:space="preserve"> serves as a guideline </w:t>
            </w:r>
            <w:r w:rsidR="00535CA2" w:rsidRPr="000322F1">
              <w:rPr>
                <w:rFonts w:ascii="Verdana" w:hAnsi="Verdana" w:cstheme="minorBidi"/>
                <w:sz w:val="20"/>
                <w:szCs w:val="20"/>
              </w:rPr>
              <w:t>outlining the minimum standards for shelters in the City of Lloydminster. I</w:t>
            </w:r>
            <w:r w:rsidR="00664D44" w:rsidRPr="000322F1">
              <w:rPr>
                <w:rFonts w:ascii="Verdana" w:hAnsi="Verdana" w:cstheme="minorBidi"/>
                <w:sz w:val="20"/>
                <w:szCs w:val="20"/>
              </w:rPr>
              <w:t xml:space="preserve">t </w:t>
            </w:r>
            <w:r w:rsidR="00535CA2" w:rsidRPr="000322F1">
              <w:rPr>
                <w:rFonts w:ascii="Verdana" w:hAnsi="Verdana" w:cstheme="minorBidi"/>
                <w:sz w:val="20"/>
                <w:szCs w:val="20"/>
              </w:rPr>
              <w:t>serve</w:t>
            </w:r>
            <w:r w:rsidR="00631867" w:rsidRPr="000322F1">
              <w:rPr>
                <w:rFonts w:ascii="Verdana" w:hAnsi="Verdana" w:cstheme="minorBidi"/>
                <w:sz w:val="20"/>
                <w:szCs w:val="20"/>
              </w:rPr>
              <w:t>s</w:t>
            </w:r>
            <w:r w:rsidR="00535CA2" w:rsidRPr="000322F1">
              <w:rPr>
                <w:rFonts w:ascii="Verdana" w:hAnsi="Verdana" w:cstheme="minorBidi"/>
                <w:sz w:val="20"/>
                <w:szCs w:val="20"/>
              </w:rPr>
              <w:t xml:space="preserve"> as</w:t>
            </w:r>
            <w:r w:rsidR="008E41D1">
              <w:rPr>
                <w:rFonts w:ascii="Verdana" w:hAnsi="Verdana" w:cstheme="minorBidi"/>
                <w:sz w:val="20"/>
                <w:szCs w:val="20"/>
              </w:rPr>
              <w:t xml:space="preserve"> a</w:t>
            </w:r>
            <w:r w:rsidR="00631867" w:rsidRPr="000322F1">
              <w:rPr>
                <w:rFonts w:ascii="Verdana" w:hAnsi="Verdana" w:cstheme="minorBidi"/>
                <w:sz w:val="20"/>
                <w:szCs w:val="20"/>
              </w:rPr>
              <w:t xml:space="preserve"> </w:t>
            </w:r>
            <w:r w:rsidR="00262D0E" w:rsidRPr="000322F1">
              <w:rPr>
                <w:rFonts w:ascii="Verdana" w:hAnsi="Verdana" w:cstheme="minorBidi"/>
                <w:sz w:val="20"/>
                <w:szCs w:val="20"/>
              </w:rPr>
              <w:t xml:space="preserve">best practice </w:t>
            </w:r>
            <w:r w:rsidR="00C61134" w:rsidRPr="000322F1">
              <w:rPr>
                <w:rFonts w:ascii="Verdana" w:hAnsi="Verdana" w:cstheme="minorBidi"/>
                <w:sz w:val="20"/>
                <w:szCs w:val="20"/>
              </w:rPr>
              <w:t>and</w:t>
            </w:r>
            <w:r w:rsidR="00A36278">
              <w:rPr>
                <w:rFonts w:ascii="Verdana" w:hAnsi="Verdana" w:cstheme="minorBidi"/>
                <w:sz w:val="20"/>
                <w:szCs w:val="20"/>
              </w:rPr>
              <w:t xml:space="preserve"> </w:t>
            </w:r>
            <w:r w:rsidR="008E41D1">
              <w:rPr>
                <w:rFonts w:ascii="Verdana" w:hAnsi="Verdana" w:cstheme="minorBidi"/>
                <w:sz w:val="20"/>
                <w:szCs w:val="20"/>
              </w:rPr>
              <w:t>to</w:t>
            </w:r>
            <w:r w:rsidR="00A36278">
              <w:rPr>
                <w:rFonts w:ascii="Verdana" w:hAnsi="Verdana" w:cstheme="minorBidi"/>
                <w:sz w:val="20"/>
                <w:szCs w:val="20"/>
              </w:rPr>
              <w:t xml:space="preserve"> inform those</w:t>
            </w:r>
            <w:r w:rsidR="00C61134" w:rsidRPr="000322F1">
              <w:rPr>
                <w:rFonts w:ascii="Verdana" w:hAnsi="Verdana" w:cstheme="minorBidi"/>
                <w:sz w:val="20"/>
                <w:szCs w:val="20"/>
              </w:rPr>
              <w:t xml:space="preserve"> who </w:t>
            </w:r>
            <w:r w:rsidR="00535CA2" w:rsidRPr="000322F1">
              <w:rPr>
                <w:rFonts w:ascii="Verdana" w:hAnsi="Verdana" w:cstheme="minorBidi"/>
                <w:sz w:val="20"/>
                <w:szCs w:val="20"/>
              </w:rPr>
              <w:t xml:space="preserve">operate </w:t>
            </w:r>
            <w:r w:rsidR="00C61134" w:rsidRPr="000322F1">
              <w:rPr>
                <w:rFonts w:ascii="Verdana" w:hAnsi="Verdana" w:cstheme="minorBidi"/>
                <w:sz w:val="20"/>
                <w:szCs w:val="20"/>
              </w:rPr>
              <w:t>or plan</w:t>
            </w:r>
            <w:r w:rsidR="00631867" w:rsidRPr="000322F1">
              <w:rPr>
                <w:rFonts w:ascii="Verdana" w:hAnsi="Verdana" w:cstheme="minorBidi"/>
                <w:sz w:val="20"/>
                <w:szCs w:val="20"/>
              </w:rPr>
              <w:t xml:space="preserve"> to operate a shelter in </w:t>
            </w:r>
            <w:r w:rsidR="00631867" w:rsidRPr="000322F1">
              <w:rPr>
                <w:rFonts w:ascii="Verdana" w:hAnsi="Verdana" w:cstheme="minorBidi"/>
                <w:sz w:val="20"/>
                <w:szCs w:val="20"/>
              </w:rPr>
              <w:lastRenderedPageBreak/>
              <w:t xml:space="preserve">the City should aspire to. </w:t>
            </w:r>
            <w:r w:rsidR="000322F1" w:rsidRPr="000322F1">
              <w:rPr>
                <w:rFonts w:ascii="Verdana" w:hAnsi="Verdana" w:cstheme="minorBidi"/>
                <w:sz w:val="20"/>
                <w:szCs w:val="20"/>
              </w:rPr>
              <w:t xml:space="preserve">Other communities have similar standards in place. </w:t>
            </w:r>
            <w:r w:rsidR="00B90DBF">
              <w:rPr>
                <w:rFonts w:ascii="Verdana" w:hAnsi="Verdana" w:cstheme="minorBidi"/>
                <w:sz w:val="20"/>
                <w:szCs w:val="20"/>
              </w:rPr>
              <w:t>The o</w:t>
            </w:r>
            <w:r w:rsidR="00A86324" w:rsidRPr="00A86324">
              <w:rPr>
                <w:rFonts w:ascii="Verdana" w:hAnsi="Verdana" w:cstheme="minorBidi"/>
                <w:sz w:val="20"/>
                <w:szCs w:val="20"/>
              </w:rPr>
              <w:t xml:space="preserve">rganizations listed within </w:t>
            </w:r>
            <w:r w:rsidR="00932280">
              <w:rPr>
                <w:rFonts w:ascii="Verdana" w:hAnsi="Verdana" w:cstheme="minorBidi"/>
                <w:sz w:val="20"/>
                <w:szCs w:val="20"/>
              </w:rPr>
              <w:t xml:space="preserve">the </w:t>
            </w:r>
            <w:r w:rsidR="00A86324" w:rsidRPr="00A86324">
              <w:rPr>
                <w:rFonts w:ascii="Verdana" w:hAnsi="Verdana" w:cstheme="minorBidi"/>
                <w:sz w:val="20"/>
                <w:szCs w:val="20"/>
              </w:rPr>
              <w:t xml:space="preserve">Acknowledgements </w:t>
            </w:r>
            <w:r w:rsidR="00932280">
              <w:rPr>
                <w:rFonts w:ascii="Verdana" w:hAnsi="Verdana" w:cstheme="minorBidi"/>
                <w:sz w:val="20"/>
                <w:szCs w:val="20"/>
              </w:rPr>
              <w:t xml:space="preserve">have </w:t>
            </w:r>
            <w:r w:rsidR="00A86324" w:rsidRPr="00A86324">
              <w:rPr>
                <w:rFonts w:ascii="Verdana" w:hAnsi="Verdana" w:cstheme="minorBidi"/>
                <w:sz w:val="20"/>
                <w:szCs w:val="20"/>
              </w:rPr>
              <w:t xml:space="preserve">provided input and agree </w:t>
            </w:r>
            <w:r w:rsidR="00932280">
              <w:rPr>
                <w:rFonts w:ascii="Verdana" w:hAnsi="Verdana" w:cstheme="minorBidi"/>
                <w:sz w:val="20"/>
                <w:szCs w:val="20"/>
              </w:rPr>
              <w:t xml:space="preserve">that </w:t>
            </w:r>
            <w:r w:rsidR="00A86324" w:rsidRPr="00A86324">
              <w:rPr>
                <w:rFonts w:ascii="Verdana" w:hAnsi="Verdana" w:cstheme="minorBidi"/>
                <w:sz w:val="20"/>
                <w:szCs w:val="20"/>
              </w:rPr>
              <w:t>the Standards are a reasonable best practice.</w:t>
            </w:r>
          </w:p>
          <w:p w14:paraId="597C6F11" w14:textId="77777777" w:rsidR="00366E8D" w:rsidRDefault="00366E8D" w:rsidP="00366E8D">
            <w:pPr>
              <w:spacing w:after="0"/>
              <w:ind w:left="369"/>
              <w:rPr>
                <w:rFonts w:ascii="Verdana" w:hAnsi="Verdana" w:cstheme="minorBidi"/>
                <w:sz w:val="20"/>
                <w:szCs w:val="20"/>
              </w:rPr>
            </w:pPr>
          </w:p>
          <w:p w14:paraId="1E852276" w14:textId="28259D1E" w:rsidR="00E8322F" w:rsidRPr="001467DF" w:rsidRDefault="00614390" w:rsidP="001467DF">
            <w:pPr>
              <w:spacing w:after="0"/>
              <w:ind w:left="369"/>
              <w:rPr>
                <w:rFonts w:ascii="Verdana" w:hAnsi="Verdana" w:cstheme="minorBidi"/>
                <w:sz w:val="20"/>
                <w:szCs w:val="20"/>
              </w:rPr>
            </w:pPr>
            <w:r w:rsidRPr="002F070E">
              <w:rPr>
                <w:rFonts w:ascii="Verdana" w:hAnsi="Verdana" w:cstheme="minorBidi"/>
                <w:sz w:val="20"/>
                <w:szCs w:val="20"/>
                <w:u w:val="single"/>
              </w:rPr>
              <w:t>Save the date</w:t>
            </w:r>
            <w:r w:rsidR="002F070E">
              <w:rPr>
                <w:rFonts w:ascii="Verdana" w:hAnsi="Verdana" w:cstheme="minorBidi"/>
                <w:sz w:val="20"/>
                <w:szCs w:val="20"/>
              </w:rPr>
              <w:t>:</w:t>
            </w:r>
            <w:r w:rsidRPr="001467DF">
              <w:rPr>
                <w:rFonts w:ascii="Verdana" w:hAnsi="Verdana" w:cstheme="minorBidi"/>
                <w:sz w:val="20"/>
                <w:szCs w:val="20"/>
              </w:rPr>
              <w:t xml:space="preserve"> </w:t>
            </w:r>
            <w:r w:rsidR="00F15981" w:rsidRPr="001467DF">
              <w:rPr>
                <w:rFonts w:ascii="Verdana" w:hAnsi="Verdana" w:cstheme="minorBidi"/>
                <w:sz w:val="20"/>
                <w:szCs w:val="20"/>
              </w:rPr>
              <w:t xml:space="preserve">The Housing </w:t>
            </w:r>
            <w:r w:rsidR="00CA549B" w:rsidRPr="001467DF">
              <w:rPr>
                <w:rFonts w:ascii="Verdana" w:hAnsi="Verdana" w:cstheme="minorBidi"/>
                <w:sz w:val="20"/>
                <w:szCs w:val="20"/>
              </w:rPr>
              <w:t xml:space="preserve">&amp; Homelessness </w:t>
            </w:r>
            <w:r w:rsidR="00F15981" w:rsidRPr="001467DF">
              <w:rPr>
                <w:rFonts w:ascii="Verdana" w:hAnsi="Verdana" w:cstheme="minorBidi"/>
                <w:sz w:val="20"/>
                <w:szCs w:val="20"/>
              </w:rPr>
              <w:t>Symposium</w:t>
            </w:r>
            <w:r w:rsidR="00CA549B" w:rsidRPr="001467DF">
              <w:rPr>
                <w:rFonts w:ascii="Verdana" w:hAnsi="Verdana" w:cstheme="minorBidi"/>
                <w:sz w:val="20"/>
                <w:szCs w:val="20"/>
              </w:rPr>
              <w:t xml:space="preserve"> May 7, 2025</w:t>
            </w:r>
            <w:r w:rsidR="0069261F" w:rsidRPr="001467DF">
              <w:rPr>
                <w:rFonts w:ascii="Verdana" w:hAnsi="Verdana" w:cstheme="minorBidi"/>
                <w:sz w:val="20"/>
                <w:szCs w:val="20"/>
              </w:rPr>
              <w:t xml:space="preserve"> 9:00 am – 5:15 pm</w:t>
            </w:r>
            <w:r w:rsidR="002F070E">
              <w:rPr>
                <w:rFonts w:ascii="Verdana" w:hAnsi="Verdana" w:cstheme="minorBidi"/>
                <w:sz w:val="20"/>
                <w:szCs w:val="20"/>
              </w:rPr>
              <w:t>.</w:t>
            </w:r>
          </w:p>
        </w:tc>
        <w:tc>
          <w:tcPr>
            <w:tcW w:w="990" w:type="dxa"/>
          </w:tcPr>
          <w:p w14:paraId="7487BA64" w14:textId="77777777" w:rsidR="00996AF4" w:rsidRPr="00E1133D" w:rsidRDefault="00996AF4" w:rsidP="00E1133D">
            <w:pPr>
              <w:spacing w:after="0"/>
              <w:ind w:left="0"/>
              <w:rPr>
                <w:rFonts w:ascii="Verdana" w:hAnsi="Verdana" w:cstheme="minorBidi"/>
                <w:sz w:val="20"/>
                <w:szCs w:val="20"/>
              </w:rPr>
            </w:pPr>
          </w:p>
        </w:tc>
      </w:tr>
      <w:tr w:rsidR="0076384F" w:rsidRPr="006801C2" w14:paraId="29B3DD3A" w14:textId="77777777" w:rsidTr="000E46C2">
        <w:tc>
          <w:tcPr>
            <w:tcW w:w="782" w:type="dxa"/>
          </w:tcPr>
          <w:p w14:paraId="4ABD6210" w14:textId="77777777" w:rsidR="0076384F" w:rsidRPr="00827A72" w:rsidRDefault="0076384F" w:rsidP="0065417C">
            <w:pPr>
              <w:spacing w:after="0"/>
              <w:ind w:left="0"/>
              <w:rPr>
                <w:rFonts w:ascii="Verdana" w:hAnsi="Verdana" w:cstheme="minorHAnsi"/>
                <w:b/>
                <w:bCs/>
                <w:sz w:val="20"/>
                <w:szCs w:val="20"/>
              </w:rPr>
            </w:pPr>
          </w:p>
        </w:tc>
        <w:tc>
          <w:tcPr>
            <w:tcW w:w="1061" w:type="dxa"/>
          </w:tcPr>
          <w:p w14:paraId="5E67E8EF" w14:textId="77777777" w:rsidR="0076384F" w:rsidRPr="00133D30" w:rsidRDefault="0076384F" w:rsidP="00133D30">
            <w:pPr>
              <w:spacing w:after="0"/>
              <w:ind w:left="0"/>
              <w:rPr>
                <w:rFonts w:ascii="Verdana" w:hAnsi="Verdana" w:cstheme="minorBidi"/>
                <w:sz w:val="20"/>
                <w:szCs w:val="20"/>
              </w:rPr>
            </w:pPr>
          </w:p>
        </w:tc>
        <w:tc>
          <w:tcPr>
            <w:tcW w:w="7935" w:type="dxa"/>
          </w:tcPr>
          <w:p w14:paraId="536012F5" w14:textId="77777777" w:rsidR="0076384F" w:rsidRPr="00BB3297" w:rsidRDefault="0076384F" w:rsidP="00BB3297">
            <w:pPr>
              <w:spacing w:after="0"/>
              <w:ind w:left="0"/>
              <w:rPr>
                <w:rFonts w:ascii="Verdana" w:hAnsi="Verdana" w:cstheme="minorBidi"/>
                <w:sz w:val="20"/>
                <w:szCs w:val="20"/>
              </w:rPr>
            </w:pPr>
          </w:p>
        </w:tc>
        <w:tc>
          <w:tcPr>
            <w:tcW w:w="990" w:type="dxa"/>
          </w:tcPr>
          <w:p w14:paraId="27C41DB1" w14:textId="77777777" w:rsidR="0076384F" w:rsidRPr="00E1133D" w:rsidRDefault="0076384F" w:rsidP="00E1133D">
            <w:pPr>
              <w:spacing w:after="0"/>
              <w:ind w:left="0"/>
              <w:rPr>
                <w:rFonts w:ascii="Verdana" w:hAnsi="Verdana" w:cstheme="minorBidi"/>
                <w:sz w:val="20"/>
                <w:szCs w:val="20"/>
              </w:rPr>
            </w:pPr>
          </w:p>
        </w:tc>
      </w:tr>
      <w:tr w:rsidR="00CF2F85" w:rsidRPr="006801C2" w14:paraId="3F1E60C8" w14:textId="561C1219" w:rsidTr="000E46C2">
        <w:tc>
          <w:tcPr>
            <w:tcW w:w="782" w:type="dxa"/>
          </w:tcPr>
          <w:p w14:paraId="4987CB84" w14:textId="77777777" w:rsidR="00CF2F85" w:rsidRPr="00BC39C9" w:rsidRDefault="00CF2F85" w:rsidP="0065417C">
            <w:pPr>
              <w:spacing w:after="0"/>
              <w:ind w:left="0"/>
              <w:rPr>
                <w:rFonts w:ascii="Verdana" w:hAnsi="Verdana" w:cstheme="minorHAnsi"/>
                <w:b/>
                <w:bCs/>
                <w:sz w:val="20"/>
                <w:szCs w:val="20"/>
              </w:rPr>
            </w:pPr>
          </w:p>
        </w:tc>
        <w:tc>
          <w:tcPr>
            <w:tcW w:w="1061" w:type="dxa"/>
          </w:tcPr>
          <w:p w14:paraId="77D64A5E" w14:textId="77777777" w:rsidR="000E46C2" w:rsidRDefault="000E46C2" w:rsidP="0065417C">
            <w:pPr>
              <w:spacing w:after="0"/>
              <w:ind w:left="0"/>
              <w:rPr>
                <w:rFonts w:ascii="Verdana" w:hAnsi="Verdana" w:cstheme="minorBidi"/>
                <w:sz w:val="14"/>
                <w:szCs w:val="14"/>
              </w:rPr>
            </w:pPr>
          </w:p>
          <w:p w14:paraId="72153CF0" w14:textId="7033371D" w:rsidR="00CF2F85" w:rsidRPr="000E46C2" w:rsidRDefault="00E62B33" w:rsidP="0065417C">
            <w:pPr>
              <w:spacing w:after="0"/>
              <w:ind w:left="0"/>
              <w:rPr>
                <w:rFonts w:ascii="Verdana" w:hAnsi="Verdana" w:cstheme="minorBidi"/>
                <w:b/>
                <w:bCs/>
                <w:color w:val="808080" w:themeColor="background1" w:themeShade="80"/>
                <w:sz w:val="14"/>
                <w:szCs w:val="14"/>
              </w:rPr>
            </w:pPr>
            <w:r w:rsidRPr="000E46C2">
              <w:rPr>
                <w:rFonts w:ascii="Verdana" w:hAnsi="Verdana" w:cstheme="minorBidi"/>
                <w:b/>
                <w:bCs/>
                <w:sz w:val="14"/>
                <w:szCs w:val="14"/>
              </w:rPr>
              <w:t>15-2025</w:t>
            </w:r>
          </w:p>
        </w:tc>
        <w:tc>
          <w:tcPr>
            <w:tcW w:w="7935" w:type="dxa"/>
          </w:tcPr>
          <w:p w14:paraId="14032BED" w14:textId="4431ACCA" w:rsidR="00CF2F85" w:rsidRPr="00133D30" w:rsidRDefault="00133D30" w:rsidP="0065417C">
            <w:pPr>
              <w:spacing w:after="0"/>
              <w:ind w:left="0"/>
              <w:rPr>
                <w:rFonts w:ascii="Verdana" w:hAnsi="Verdana" w:cstheme="minorBidi"/>
                <w:sz w:val="20"/>
                <w:szCs w:val="20"/>
              </w:rPr>
            </w:pPr>
            <w:r w:rsidRPr="00133D30">
              <w:rPr>
                <w:rFonts w:ascii="Verdana" w:hAnsi="Verdana" w:cstheme="minorBidi"/>
                <w:sz w:val="20"/>
                <w:szCs w:val="20"/>
              </w:rPr>
              <w:t xml:space="preserve">MOVED BY </w:t>
            </w:r>
            <w:r w:rsidR="007847D5">
              <w:rPr>
                <w:rFonts w:ascii="Verdana" w:hAnsi="Verdana" w:cstheme="minorBidi"/>
                <w:sz w:val="20"/>
                <w:szCs w:val="20"/>
              </w:rPr>
              <w:t>Cheryl Ross</w:t>
            </w:r>
            <w:r w:rsidRPr="00133D30">
              <w:rPr>
                <w:rFonts w:ascii="Verdana" w:hAnsi="Verdana" w:cstheme="minorBidi"/>
                <w:sz w:val="20"/>
                <w:szCs w:val="20"/>
              </w:rPr>
              <w:t xml:space="preserve"> t</w:t>
            </w:r>
            <w:r w:rsidR="00CF2F85" w:rsidRPr="00133D30">
              <w:rPr>
                <w:rFonts w:ascii="Verdana" w:hAnsi="Verdana" w:cstheme="minorBidi"/>
                <w:sz w:val="20"/>
                <w:szCs w:val="20"/>
              </w:rPr>
              <w:t>hat the DAR Committee supports the Lloydminster Housing and Homelessness Working Group’s Minimum Shelter Standards.</w:t>
            </w:r>
            <w:r w:rsidRPr="00133D30">
              <w:rPr>
                <w:rFonts w:ascii="Verdana" w:hAnsi="Verdana" w:cstheme="minorBidi"/>
                <w:sz w:val="20"/>
                <w:szCs w:val="20"/>
              </w:rPr>
              <w:t xml:space="preserve"> Seconded by </w:t>
            </w:r>
            <w:r w:rsidR="007847D5">
              <w:rPr>
                <w:rFonts w:ascii="Verdana" w:hAnsi="Verdana" w:cstheme="minorBidi"/>
                <w:sz w:val="20"/>
                <w:szCs w:val="20"/>
              </w:rPr>
              <w:t>Stephanie Lindsay</w:t>
            </w:r>
            <w:r w:rsidRPr="00133D30">
              <w:rPr>
                <w:rFonts w:ascii="Verdana" w:hAnsi="Verdana" w:cstheme="minorBidi"/>
                <w:sz w:val="20"/>
                <w:szCs w:val="20"/>
              </w:rPr>
              <w:t>.</w:t>
            </w:r>
          </w:p>
          <w:p w14:paraId="79975ED7" w14:textId="48C6DE22" w:rsidR="00133D30" w:rsidRPr="007847D5" w:rsidRDefault="00133D30" w:rsidP="00133D30">
            <w:pPr>
              <w:spacing w:after="0"/>
              <w:ind w:left="0"/>
              <w:jc w:val="right"/>
              <w:rPr>
                <w:rFonts w:ascii="Verdana" w:hAnsi="Verdana" w:cstheme="minorBidi"/>
                <w:b/>
                <w:bCs/>
                <w:i/>
                <w:iCs/>
                <w:color w:val="808080" w:themeColor="background1" w:themeShade="80"/>
                <w:sz w:val="20"/>
                <w:szCs w:val="20"/>
              </w:rPr>
            </w:pPr>
            <w:r w:rsidRPr="007847D5">
              <w:rPr>
                <w:rFonts w:ascii="Verdana" w:hAnsi="Verdana" w:cstheme="minorBidi"/>
                <w:b/>
                <w:bCs/>
                <w:sz w:val="20"/>
                <w:szCs w:val="20"/>
              </w:rPr>
              <w:t>CARRIED</w:t>
            </w:r>
          </w:p>
        </w:tc>
        <w:tc>
          <w:tcPr>
            <w:tcW w:w="990" w:type="dxa"/>
          </w:tcPr>
          <w:p w14:paraId="0DEF3BCD" w14:textId="77777777" w:rsidR="00CF2F85" w:rsidRPr="003643F4" w:rsidRDefault="00CF2F85" w:rsidP="0065417C">
            <w:pPr>
              <w:spacing w:after="0"/>
              <w:ind w:left="0"/>
              <w:rPr>
                <w:rFonts w:ascii="Verdana" w:hAnsi="Verdana" w:cstheme="minorBidi"/>
                <w:i/>
                <w:iCs/>
                <w:color w:val="808080" w:themeColor="background1" w:themeShade="80"/>
                <w:sz w:val="20"/>
                <w:szCs w:val="20"/>
              </w:rPr>
            </w:pPr>
          </w:p>
        </w:tc>
      </w:tr>
      <w:tr w:rsidR="007847D5" w:rsidRPr="006801C2" w14:paraId="7CD3B4EA" w14:textId="77777777" w:rsidTr="000E46C2">
        <w:tc>
          <w:tcPr>
            <w:tcW w:w="782" w:type="dxa"/>
          </w:tcPr>
          <w:p w14:paraId="6838E455" w14:textId="77777777" w:rsidR="007847D5" w:rsidRPr="00BC39C9" w:rsidRDefault="007847D5" w:rsidP="0065417C">
            <w:pPr>
              <w:spacing w:after="0"/>
              <w:ind w:left="0"/>
              <w:rPr>
                <w:rFonts w:ascii="Verdana" w:hAnsi="Verdana" w:cstheme="minorHAnsi"/>
                <w:b/>
                <w:bCs/>
                <w:sz w:val="20"/>
                <w:szCs w:val="20"/>
              </w:rPr>
            </w:pPr>
          </w:p>
        </w:tc>
        <w:tc>
          <w:tcPr>
            <w:tcW w:w="1061" w:type="dxa"/>
          </w:tcPr>
          <w:p w14:paraId="699C83BE" w14:textId="77777777" w:rsidR="007847D5" w:rsidRPr="00827A72" w:rsidRDefault="007847D5" w:rsidP="0065417C">
            <w:pPr>
              <w:spacing w:after="0"/>
              <w:ind w:left="0"/>
              <w:rPr>
                <w:rFonts w:ascii="Verdana" w:hAnsi="Verdana" w:cstheme="minorBidi"/>
                <w:b/>
                <w:bCs/>
                <w:sz w:val="20"/>
                <w:szCs w:val="20"/>
              </w:rPr>
            </w:pPr>
          </w:p>
        </w:tc>
        <w:tc>
          <w:tcPr>
            <w:tcW w:w="7935" w:type="dxa"/>
          </w:tcPr>
          <w:p w14:paraId="3476FB52" w14:textId="77777777" w:rsidR="007847D5" w:rsidRPr="00827A72" w:rsidRDefault="007847D5" w:rsidP="0065417C">
            <w:pPr>
              <w:spacing w:after="0"/>
              <w:ind w:left="0"/>
              <w:rPr>
                <w:rFonts w:ascii="Verdana" w:hAnsi="Verdana" w:cstheme="minorBidi"/>
                <w:b/>
                <w:bCs/>
                <w:sz w:val="20"/>
                <w:szCs w:val="20"/>
              </w:rPr>
            </w:pPr>
          </w:p>
        </w:tc>
        <w:tc>
          <w:tcPr>
            <w:tcW w:w="990" w:type="dxa"/>
          </w:tcPr>
          <w:p w14:paraId="539456D3" w14:textId="77777777" w:rsidR="007847D5" w:rsidRPr="00827A72" w:rsidRDefault="007847D5" w:rsidP="0065417C">
            <w:pPr>
              <w:spacing w:after="0"/>
              <w:ind w:left="0"/>
              <w:rPr>
                <w:rFonts w:ascii="Verdana" w:hAnsi="Verdana" w:cstheme="minorBidi"/>
                <w:b/>
                <w:bCs/>
                <w:sz w:val="20"/>
                <w:szCs w:val="20"/>
              </w:rPr>
            </w:pPr>
          </w:p>
        </w:tc>
      </w:tr>
      <w:tr w:rsidR="00CF2F85" w:rsidRPr="006801C2" w14:paraId="7466B175" w14:textId="0E9D4D88" w:rsidTr="000E46C2">
        <w:tc>
          <w:tcPr>
            <w:tcW w:w="782" w:type="dxa"/>
          </w:tcPr>
          <w:p w14:paraId="77A7611F" w14:textId="77777777" w:rsidR="00CF2F85" w:rsidRPr="00BC39C9" w:rsidRDefault="00CF2F85" w:rsidP="0065417C">
            <w:pPr>
              <w:spacing w:after="0"/>
              <w:ind w:left="0"/>
              <w:rPr>
                <w:rFonts w:ascii="Verdana" w:hAnsi="Verdana" w:cstheme="minorHAnsi"/>
                <w:b/>
                <w:bCs/>
                <w:sz w:val="20"/>
                <w:szCs w:val="20"/>
              </w:rPr>
            </w:pPr>
          </w:p>
        </w:tc>
        <w:tc>
          <w:tcPr>
            <w:tcW w:w="1061" w:type="dxa"/>
          </w:tcPr>
          <w:p w14:paraId="4E9741E7" w14:textId="77777777" w:rsidR="00CF2F85" w:rsidRPr="00827A72" w:rsidRDefault="00CF2F85" w:rsidP="0065417C">
            <w:pPr>
              <w:spacing w:after="0"/>
              <w:ind w:left="0"/>
              <w:rPr>
                <w:rFonts w:ascii="Verdana" w:hAnsi="Verdana" w:cstheme="minorBidi"/>
                <w:b/>
                <w:bCs/>
                <w:sz w:val="20"/>
                <w:szCs w:val="20"/>
              </w:rPr>
            </w:pPr>
          </w:p>
        </w:tc>
        <w:tc>
          <w:tcPr>
            <w:tcW w:w="7935" w:type="dxa"/>
          </w:tcPr>
          <w:p w14:paraId="6B45EB74" w14:textId="2BAD39BD" w:rsidR="00CF2F85" w:rsidRPr="00B3759E" w:rsidRDefault="00B3759E" w:rsidP="0065417C">
            <w:pPr>
              <w:spacing w:after="0"/>
              <w:ind w:left="0"/>
              <w:rPr>
                <w:rFonts w:ascii="Verdana" w:hAnsi="Verdana" w:cstheme="minorBidi"/>
                <w:i/>
                <w:iCs/>
                <w:sz w:val="20"/>
                <w:szCs w:val="20"/>
              </w:rPr>
            </w:pPr>
            <w:r w:rsidRPr="00B3759E">
              <w:rPr>
                <w:rFonts w:ascii="Verdana" w:hAnsi="Verdana" w:cstheme="minorBidi"/>
                <w:i/>
                <w:iCs/>
                <w:sz w:val="20"/>
                <w:szCs w:val="20"/>
              </w:rPr>
              <w:t>Kagan Kneen vacated the meeting at 6:02 pm.</w:t>
            </w:r>
          </w:p>
        </w:tc>
        <w:tc>
          <w:tcPr>
            <w:tcW w:w="990" w:type="dxa"/>
          </w:tcPr>
          <w:p w14:paraId="43B413E1" w14:textId="77777777" w:rsidR="00CF2F85" w:rsidRPr="00827A72" w:rsidRDefault="00CF2F85" w:rsidP="0065417C">
            <w:pPr>
              <w:spacing w:after="0"/>
              <w:ind w:left="0"/>
              <w:rPr>
                <w:rFonts w:ascii="Verdana" w:hAnsi="Verdana" w:cstheme="minorBidi"/>
                <w:b/>
                <w:bCs/>
                <w:sz w:val="20"/>
                <w:szCs w:val="20"/>
              </w:rPr>
            </w:pPr>
          </w:p>
        </w:tc>
      </w:tr>
      <w:tr w:rsidR="00CF2F85" w:rsidRPr="006801C2" w14:paraId="2C2500B4" w14:textId="03E02F85" w:rsidTr="000E46C2">
        <w:tc>
          <w:tcPr>
            <w:tcW w:w="782" w:type="dxa"/>
          </w:tcPr>
          <w:p w14:paraId="622B5DC1" w14:textId="77777777" w:rsidR="00CF2F85" w:rsidRPr="00BC39C9" w:rsidRDefault="00CF2F85" w:rsidP="0065417C">
            <w:pPr>
              <w:spacing w:after="0"/>
              <w:ind w:left="0"/>
              <w:rPr>
                <w:rFonts w:ascii="Verdana" w:hAnsi="Verdana" w:cstheme="minorHAnsi"/>
                <w:b/>
                <w:bCs/>
                <w:sz w:val="20"/>
                <w:szCs w:val="20"/>
              </w:rPr>
            </w:pPr>
          </w:p>
        </w:tc>
        <w:tc>
          <w:tcPr>
            <w:tcW w:w="1061" w:type="dxa"/>
          </w:tcPr>
          <w:p w14:paraId="41B731BB" w14:textId="77777777" w:rsidR="00CF2F85" w:rsidRPr="00827A72" w:rsidRDefault="00CF2F85" w:rsidP="0065417C">
            <w:pPr>
              <w:spacing w:after="0"/>
              <w:ind w:left="0"/>
              <w:rPr>
                <w:rFonts w:ascii="Verdana" w:hAnsi="Verdana" w:cstheme="minorBidi"/>
                <w:b/>
                <w:bCs/>
                <w:sz w:val="20"/>
                <w:szCs w:val="20"/>
              </w:rPr>
            </w:pPr>
          </w:p>
        </w:tc>
        <w:tc>
          <w:tcPr>
            <w:tcW w:w="7935" w:type="dxa"/>
          </w:tcPr>
          <w:p w14:paraId="34B8AF2C" w14:textId="22556959" w:rsidR="00CF2F85" w:rsidRPr="00827A72" w:rsidRDefault="00CF2F85" w:rsidP="0065417C">
            <w:pPr>
              <w:spacing w:after="0"/>
              <w:ind w:left="0"/>
              <w:rPr>
                <w:rFonts w:ascii="Verdana" w:hAnsi="Verdana" w:cstheme="minorBidi"/>
                <w:b/>
                <w:bCs/>
                <w:sz w:val="20"/>
                <w:szCs w:val="20"/>
              </w:rPr>
            </w:pPr>
          </w:p>
        </w:tc>
        <w:tc>
          <w:tcPr>
            <w:tcW w:w="990" w:type="dxa"/>
          </w:tcPr>
          <w:p w14:paraId="4A8BC1E7" w14:textId="77777777" w:rsidR="00CF2F85" w:rsidRPr="00827A72" w:rsidRDefault="00CF2F85" w:rsidP="0065417C">
            <w:pPr>
              <w:spacing w:after="0"/>
              <w:ind w:left="0"/>
              <w:rPr>
                <w:rFonts w:ascii="Verdana" w:hAnsi="Verdana" w:cstheme="minorBidi"/>
                <w:b/>
                <w:bCs/>
                <w:sz w:val="20"/>
                <w:szCs w:val="20"/>
              </w:rPr>
            </w:pPr>
          </w:p>
        </w:tc>
      </w:tr>
      <w:tr w:rsidR="00CF2F85" w:rsidRPr="006801C2" w14:paraId="50531175" w14:textId="38A22F0D" w:rsidTr="000E46C2">
        <w:tc>
          <w:tcPr>
            <w:tcW w:w="782" w:type="dxa"/>
          </w:tcPr>
          <w:p w14:paraId="1C524F02" w14:textId="48B41FD7" w:rsidR="00CF2F85" w:rsidRPr="00BC39C9" w:rsidRDefault="00CF2F85" w:rsidP="0065417C">
            <w:pPr>
              <w:spacing w:after="0"/>
              <w:ind w:left="0"/>
              <w:rPr>
                <w:rFonts w:ascii="Verdana" w:hAnsi="Verdana" w:cstheme="minorHAnsi"/>
                <w:b/>
                <w:bCs/>
                <w:sz w:val="20"/>
                <w:szCs w:val="20"/>
              </w:rPr>
            </w:pPr>
            <w:r w:rsidRPr="00BC39C9">
              <w:rPr>
                <w:rFonts w:ascii="Verdana" w:hAnsi="Verdana" w:cstheme="minorHAnsi"/>
                <w:b/>
                <w:bCs/>
                <w:sz w:val="20"/>
                <w:szCs w:val="20"/>
              </w:rPr>
              <w:t>VII.</w:t>
            </w:r>
          </w:p>
        </w:tc>
        <w:tc>
          <w:tcPr>
            <w:tcW w:w="1061" w:type="dxa"/>
          </w:tcPr>
          <w:p w14:paraId="26979E29" w14:textId="77777777" w:rsidR="00CF2F85" w:rsidRPr="5E1F7B37" w:rsidRDefault="00CF2F85" w:rsidP="0065417C">
            <w:pPr>
              <w:spacing w:after="0"/>
              <w:ind w:left="0"/>
              <w:rPr>
                <w:rFonts w:ascii="Verdana" w:hAnsi="Verdana" w:cstheme="minorBidi"/>
                <w:b/>
                <w:bCs/>
                <w:sz w:val="20"/>
                <w:szCs w:val="20"/>
              </w:rPr>
            </w:pPr>
          </w:p>
        </w:tc>
        <w:tc>
          <w:tcPr>
            <w:tcW w:w="7935" w:type="dxa"/>
          </w:tcPr>
          <w:p w14:paraId="1CADBDB2" w14:textId="0490158E" w:rsidR="00CF2F85" w:rsidRPr="00827A72" w:rsidRDefault="00CF2F85" w:rsidP="0065417C">
            <w:pPr>
              <w:spacing w:after="0"/>
              <w:ind w:left="0"/>
              <w:rPr>
                <w:rFonts w:ascii="Verdana" w:hAnsi="Verdana" w:cstheme="minorBidi"/>
                <w:sz w:val="20"/>
                <w:szCs w:val="20"/>
              </w:rPr>
            </w:pPr>
            <w:r w:rsidRPr="5E1F7B37">
              <w:rPr>
                <w:rFonts w:ascii="Verdana" w:hAnsi="Verdana" w:cstheme="minorBidi"/>
                <w:b/>
                <w:bCs/>
                <w:sz w:val="20"/>
                <w:szCs w:val="20"/>
              </w:rPr>
              <w:t xml:space="preserve">Old Business </w:t>
            </w:r>
          </w:p>
        </w:tc>
        <w:tc>
          <w:tcPr>
            <w:tcW w:w="990" w:type="dxa"/>
          </w:tcPr>
          <w:p w14:paraId="40F3CF01" w14:textId="77777777" w:rsidR="00CF2F85" w:rsidRPr="5E1F7B37" w:rsidRDefault="00CF2F85" w:rsidP="0065417C">
            <w:pPr>
              <w:spacing w:after="0"/>
              <w:ind w:left="0"/>
              <w:rPr>
                <w:rFonts w:ascii="Verdana" w:hAnsi="Verdana" w:cstheme="minorBidi"/>
                <w:b/>
                <w:bCs/>
                <w:sz w:val="20"/>
                <w:szCs w:val="20"/>
              </w:rPr>
            </w:pPr>
          </w:p>
        </w:tc>
      </w:tr>
      <w:tr w:rsidR="00CF2F85" w:rsidRPr="006801C2" w14:paraId="6ECB2AA1" w14:textId="4C67DC9A" w:rsidTr="000E46C2">
        <w:tc>
          <w:tcPr>
            <w:tcW w:w="782" w:type="dxa"/>
          </w:tcPr>
          <w:p w14:paraId="5633020B" w14:textId="77777777" w:rsidR="00CF2F85" w:rsidRPr="00BC39C9" w:rsidRDefault="00CF2F85" w:rsidP="0065417C">
            <w:pPr>
              <w:spacing w:after="0"/>
              <w:ind w:left="0"/>
              <w:rPr>
                <w:rFonts w:ascii="Verdana" w:hAnsi="Verdana" w:cstheme="minorHAnsi"/>
                <w:b/>
                <w:bCs/>
                <w:sz w:val="20"/>
                <w:szCs w:val="20"/>
              </w:rPr>
            </w:pPr>
          </w:p>
        </w:tc>
        <w:tc>
          <w:tcPr>
            <w:tcW w:w="1061" w:type="dxa"/>
          </w:tcPr>
          <w:p w14:paraId="657CB617" w14:textId="77777777" w:rsidR="00CF2F85" w:rsidRPr="00E1133D" w:rsidRDefault="00CF2F85" w:rsidP="00E1133D">
            <w:pPr>
              <w:spacing w:after="0"/>
              <w:rPr>
                <w:rFonts w:ascii="Verdana" w:hAnsi="Verdana" w:cstheme="minorBidi"/>
                <w:sz w:val="20"/>
                <w:szCs w:val="20"/>
              </w:rPr>
            </w:pPr>
          </w:p>
        </w:tc>
        <w:tc>
          <w:tcPr>
            <w:tcW w:w="7935" w:type="dxa"/>
          </w:tcPr>
          <w:p w14:paraId="7DE2545B" w14:textId="32E9F4AF" w:rsidR="00CF2F85" w:rsidRPr="003E6913" w:rsidRDefault="00CF2F85" w:rsidP="00BC23FE">
            <w:pPr>
              <w:pStyle w:val="ListParagraph"/>
              <w:numPr>
                <w:ilvl w:val="0"/>
                <w:numId w:val="30"/>
              </w:numPr>
              <w:spacing w:before="0" w:after="0"/>
              <w:ind w:left="357" w:hanging="357"/>
              <w:rPr>
                <w:rFonts w:ascii="Verdana" w:hAnsi="Verdana" w:cstheme="minorBidi"/>
                <w:b/>
                <w:bCs/>
                <w:sz w:val="20"/>
                <w:szCs w:val="20"/>
              </w:rPr>
            </w:pPr>
            <w:r w:rsidRPr="003E6913">
              <w:rPr>
                <w:rFonts w:ascii="Verdana" w:hAnsi="Verdana" w:cstheme="minorBidi"/>
                <w:b/>
                <w:bCs/>
                <w:sz w:val="20"/>
                <w:szCs w:val="20"/>
              </w:rPr>
              <w:t xml:space="preserve">2025 Strategic Doing Session </w:t>
            </w:r>
          </w:p>
        </w:tc>
        <w:tc>
          <w:tcPr>
            <w:tcW w:w="990" w:type="dxa"/>
          </w:tcPr>
          <w:p w14:paraId="4786D6B6" w14:textId="77777777" w:rsidR="00CF2F85" w:rsidRPr="00E1133D" w:rsidRDefault="00CF2F85" w:rsidP="00E1133D">
            <w:pPr>
              <w:spacing w:after="0"/>
              <w:ind w:left="0"/>
              <w:rPr>
                <w:rFonts w:ascii="Verdana" w:hAnsi="Verdana" w:cstheme="minorBidi"/>
                <w:sz w:val="20"/>
                <w:szCs w:val="20"/>
              </w:rPr>
            </w:pPr>
          </w:p>
        </w:tc>
      </w:tr>
      <w:tr w:rsidR="00CF2F85" w:rsidRPr="006801C2" w14:paraId="0D690BD3" w14:textId="7B66AC36" w:rsidTr="000E46C2">
        <w:tc>
          <w:tcPr>
            <w:tcW w:w="782" w:type="dxa"/>
          </w:tcPr>
          <w:p w14:paraId="2103D467" w14:textId="77777777" w:rsidR="00CF2F85" w:rsidRPr="00BC39C9" w:rsidRDefault="00CF2F85" w:rsidP="0065417C">
            <w:pPr>
              <w:spacing w:after="0"/>
              <w:ind w:left="0"/>
              <w:rPr>
                <w:rFonts w:ascii="Verdana" w:hAnsi="Verdana" w:cstheme="minorHAnsi"/>
                <w:b/>
                <w:bCs/>
                <w:sz w:val="20"/>
                <w:szCs w:val="20"/>
              </w:rPr>
            </w:pPr>
          </w:p>
        </w:tc>
        <w:tc>
          <w:tcPr>
            <w:tcW w:w="1061" w:type="dxa"/>
          </w:tcPr>
          <w:p w14:paraId="7ACD6CB2" w14:textId="77777777" w:rsidR="00CF2F85" w:rsidRPr="00E1133D" w:rsidRDefault="00CF2F85" w:rsidP="00E1133D">
            <w:pPr>
              <w:spacing w:after="0"/>
              <w:ind w:left="0"/>
              <w:rPr>
                <w:rFonts w:ascii="Verdana" w:hAnsi="Verdana" w:cstheme="minorBidi"/>
                <w:sz w:val="20"/>
                <w:szCs w:val="20"/>
              </w:rPr>
            </w:pPr>
          </w:p>
        </w:tc>
        <w:tc>
          <w:tcPr>
            <w:tcW w:w="7935" w:type="dxa"/>
          </w:tcPr>
          <w:p w14:paraId="2AF829D1" w14:textId="1B3FD4A5" w:rsidR="00CF2F85" w:rsidRPr="003E6913" w:rsidRDefault="00CF2F85" w:rsidP="00AF2CB2">
            <w:pPr>
              <w:pStyle w:val="ListParagraph"/>
              <w:numPr>
                <w:ilvl w:val="0"/>
                <w:numId w:val="43"/>
              </w:numPr>
              <w:spacing w:before="0" w:after="0"/>
              <w:rPr>
                <w:rFonts w:ascii="Verdana" w:hAnsi="Verdana" w:cstheme="minorBidi"/>
                <w:sz w:val="20"/>
                <w:szCs w:val="20"/>
                <w:u w:val="single"/>
              </w:rPr>
            </w:pPr>
            <w:r w:rsidRPr="003E6913">
              <w:rPr>
                <w:rFonts w:ascii="Verdana" w:hAnsi="Verdana" w:cstheme="minorBidi"/>
                <w:sz w:val="20"/>
                <w:szCs w:val="20"/>
                <w:u w:val="single"/>
              </w:rPr>
              <w:t>DARP Goals and Accomplishments</w:t>
            </w:r>
          </w:p>
        </w:tc>
        <w:tc>
          <w:tcPr>
            <w:tcW w:w="990" w:type="dxa"/>
          </w:tcPr>
          <w:p w14:paraId="2CE97CAB" w14:textId="77777777" w:rsidR="00CF2F85" w:rsidRPr="00E1133D" w:rsidRDefault="00CF2F85" w:rsidP="00E1133D">
            <w:pPr>
              <w:spacing w:after="0"/>
              <w:ind w:left="0"/>
              <w:rPr>
                <w:rFonts w:ascii="Verdana" w:hAnsi="Verdana" w:cstheme="minorBidi"/>
                <w:sz w:val="20"/>
                <w:szCs w:val="20"/>
              </w:rPr>
            </w:pPr>
          </w:p>
        </w:tc>
      </w:tr>
      <w:tr w:rsidR="00E87A6B" w:rsidRPr="00E87A6B" w14:paraId="0FD7B6DE" w14:textId="41BF33D4" w:rsidTr="000E46C2">
        <w:tc>
          <w:tcPr>
            <w:tcW w:w="782" w:type="dxa"/>
          </w:tcPr>
          <w:p w14:paraId="4E9D9CA7" w14:textId="77777777" w:rsidR="00CF2F85" w:rsidRPr="00BC39C9" w:rsidRDefault="00CF2F85" w:rsidP="00C40153">
            <w:pPr>
              <w:spacing w:after="0"/>
              <w:ind w:left="0"/>
              <w:rPr>
                <w:rFonts w:ascii="Verdana" w:hAnsi="Verdana" w:cstheme="minorHAnsi"/>
                <w:b/>
                <w:bCs/>
                <w:sz w:val="20"/>
                <w:szCs w:val="20"/>
              </w:rPr>
            </w:pPr>
          </w:p>
        </w:tc>
        <w:tc>
          <w:tcPr>
            <w:tcW w:w="1061" w:type="dxa"/>
          </w:tcPr>
          <w:p w14:paraId="42415DB3" w14:textId="77777777" w:rsidR="00CF2F85" w:rsidRPr="003643F4" w:rsidRDefault="00CF2F85" w:rsidP="00576E95">
            <w:pPr>
              <w:spacing w:after="0"/>
              <w:ind w:left="0"/>
              <w:rPr>
                <w:rFonts w:ascii="Verdana" w:hAnsi="Verdana" w:cstheme="minorBidi"/>
                <w:i/>
                <w:iCs/>
                <w:color w:val="808080" w:themeColor="background1" w:themeShade="80"/>
                <w:sz w:val="20"/>
                <w:szCs w:val="20"/>
              </w:rPr>
            </w:pPr>
          </w:p>
        </w:tc>
        <w:tc>
          <w:tcPr>
            <w:tcW w:w="7935" w:type="dxa"/>
          </w:tcPr>
          <w:p w14:paraId="2D2241DE" w14:textId="23C41733" w:rsidR="00CF2F85" w:rsidRPr="007D697C" w:rsidRDefault="00D3122B" w:rsidP="00855B07">
            <w:pPr>
              <w:pStyle w:val="ListParagraph"/>
              <w:numPr>
                <w:ilvl w:val="0"/>
                <w:numId w:val="47"/>
              </w:numPr>
              <w:spacing w:before="0" w:after="0"/>
              <w:rPr>
                <w:rFonts w:ascii="Verdana" w:hAnsi="Verdana" w:cstheme="minorBidi"/>
                <w:i/>
                <w:iCs/>
                <w:sz w:val="20"/>
                <w:szCs w:val="20"/>
              </w:rPr>
            </w:pPr>
            <w:r>
              <w:rPr>
                <w:rFonts w:ascii="Verdana" w:hAnsi="Verdana" w:cstheme="minorBidi"/>
                <w:sz w:val="20"/>
                <w:szCs w:val="20"/>
              </w:rPr>
              <w:t xml:space="preserve">The Asset List </w:t>
            </w:r>
            <w:r w:rsidR="00D908AB">
              <w:rPr>
                <w:rFonts w:ascii="Verdana" w:hAnsi="Verdana" w:cstheme="minorBidi"/>
                <w:sz w:val="20"/>
                <w:szCs w:val="20"/>
              </w:rPr>
              <w:t xml:space="preserve">and Opportunity List </w:t>
            </w:r>
            <w:r w:rsidR="00971A8B">
              <w:rPr>
                <w:rFonts w:ascii="Verdana" w:hAnsi="Verdana" w:cstheme="minorBidi"/>
                <w:sz w:val="20"/>
                <w:szCs w:val="20"/>
              </w:rPr>
              <w:t>d</w:t>
            </w:r>
            <w:r w:rsidR="00700049">
              <w:rPr>
                <w:rFonts w:ascii="Verdana" w:hAnsi="Verdana" w:cstheme="minorBidi"/>
                <w:sz w:val="20"/>
                <w:szCs w:val="20"/>
              </w:rPr>
              <w:t>ocument</w:t>
            </w:r>
            <w:r w:rsidR="007D697C">
              <w:rPr>
                <w:rFonts w:ascii="Verdana" w:hAnsi="Verdana" w:cstheme="minorBidi"/>
                <w:sz w:val="20"/>
                <w:szCs w:val="20"/>
              </w:rPr>
              <w:t xml:space="preserve"> </w:t>
            </w:r>
            <w:r w:rsidR="002272D4">
              <w:rPr>
                <w:rFonts w:ascii="Verdana" w:hAnsi="Verdana" w:cstheme="minorBidi"/>
                <w:sz w:val="20"/>
                <w:szCs w:val="20"/>
              </w:rPr>
              <w:t xml:space="preserve">includes </w:t>
            </w:r>
            <w:r w:rsidR="00E87A6B">
              <w:rPr>
                <w:rFonts w:ascii="Verdana" w:hAnsi="Verdana" w:cstheme="minorBidi"/>
                <w:sz w:val="20"/>
                <w:szCs w:val="20"/>
              </w:rPr>
              <w:t>recommendations</w:t>
            </w:r>
            <w:r w:rsidR="0031021E">
              <w:rPr>
                <w:rFonts w:ascii="Verdana" w:hAnsi="Verdana" w:cstheme="minorBidi"/>
                <w:sz w:val="20"/>
                <w:szCs w:val="20"/>
              </w:rPr>
              <w:t xml:space="preserve"> that could be implemented </w:t>
            </w:r>
            <w:r w:rsidR="00D908AB">
              <w:rPr>
                <w:rFonts w:ascii="Verdana" w:hAnsi="Verdana" w:cstheme="minorBidi"/>
                <w:sz w:val="20"/>
                <w:szCs w:val="20"/>
              </w:rPr>
              <w:t xml:space="preserve">in future. </w:t>
            </w:r>
          </w:p>
          <w:p w14:paraId="634F62C4" w14:textId="77777777" w:rsidR="007D697C" w:rsidRPr="00A14500" w:rsidRDefault="007D697C" w:rsidP="00855B07">
            <w:pPr>
              <w:pStyle w:val="ListParagraph"/>
              <w:numPr>
                <w:ilvl w:val="0"/>
                <w:numId w:val="47"/>
              </w:numPr>
              <w:spacing w:before="0" w:after="0"/>
              <w:rPr>
                <w:rFonts w:ascii="Verdana" w:hAnsi="Verdana" w:cstheme="minorBidi"/>
                <w:i/>
                <w:iCs/>
                <w:sz w:val="20"/>
                <w:szCs w:val="20"/>
              </w:rPr>
            </w:pPr>
            <w:r>
              <w:rPr>
                <w:rFonts w:ascii="Verdana" w:hAnsi="Verdana" w:cstheme="minorBidi"/>
                <w:sz w:val="20"/>
                <w:szCs w:val="20"/>
              </w:rPr>
              <w:t>DARP Progress Tracker highlights accomplishments that have been met since the implementation of the DARP and DAR Committee</w:t>
            </w:r>
            <w:r w:rsidR="00D90AE2">
              <w:rPr>
                <w:rFonts w:ascii="Verdana" w:hAnsi="Verdana" w:cstheme="minorBidi"/>
                <w:sz w:val="20"/>
                <w:szCs w:val="20"/>
              </w:rPr>
              <w:t>.</w:t>
            </w:r>
          </w:p>
          <w:p w14:paraId="0F8F846B" w14:textId="26784776" w:rsidR="00A14500" w:rsidRPr="00855B07" w:rsidRDefault="00A14500" w:rsidP="00855B07">
            <w:pPr>
              <w:pStyle w:val="ListParagraph"/>
              <w:numPr>
                <w:ilvl w:val="0"/>
                <w:numId w:val="47"/>
              </w:numPr>
              <w:spacing w:before="0" w:after="0"/>
              <w:rPr>
                <w:rFonts w:ascii="Verdana" w:hAnsi="Verdana" w:cstheme="minorBidi"/>
                <w:i/>
                <w:iCs/>
                <w:sz w:val="20"/>
                <w:szCs w:val="20"/>
              </w:rPr>
            </w:pPr>
            <w:r>
              <w:rPr>
                <w:rFonts w:ascii="Verdana" w:hAnsi="Verdana" w:cstheme="minorBidi"/>
                <w:sz w:val="20"/>
                <w:szCs w:val="20"/>
              </w:rPr>
              <w:t xml:space="preserve">Information will be shared at a future Regular Council Meeting. </w:t>
            </w:r>
          </w:p>
        </w:tc>
        <w:tc>
          <w:tcPr>
            <w:tcW w:w="990" w:type="dxa"/>
          </w:tcPr>
          <w:p w14:paraId="7A499555" w14:textId="77777777" w:rsidR="00CF2F85" w:rsidRPr="00E87A6B" w:rsidRDefault="00CF2F85" w:rsidP="00576E95">
            <w:pPr>
              <w:spacing w:after="0"/>
              <w:ind w:left="0"/>
              <w:rPr>
                <w:rFonts w:ascii="Verdana" w:hAnsi="Verdana" w:cstheme="minorBidi"/>
                <w:sz w:val="14"/>
                <w:szCs w:val="14"/>
              </w:rPr>
            </w:pPr>
          </w:p>
          <w:p w14:paraId="46DA01D4" w14:textId="77777777" w:rsidR="00E87A6B" w:rsidRPr="00E87A6B" w:rsidRDefault="00E87A6B" w:rsidP="00576E95">
            <w:pPr>
              <w:spacing w:after="0"/>
              <w:ind w:left="0"/>
              <w:rPr>
                <w:rFonts w:ascii="Verdana" w:hAnsi="Verdana" w:cstheme="minorBidi"/>
                <w:sz w:val="14"/>
                <w:szCs w:val="14"/>
              </w:rPr>
            </w:pPr>
          </w:p>
          <w:p w14:paraId="6B4EE2C8" w14:textId="77777777" w:rsidR="00E87A6B" w:rsidRPr="00E87A6B" w:rsidRDefault="00E87A6B" w:rsidP="00576E95">
            <w:pPr>
              <w:spacing w:after="0"/>
              <w:ind w:left="0"/>
              <w:rPr>
                <w:rFonts w:ascii="Verdana" w:hAnsi="Verdana" w:cstheme="minorBidi"/>
                <w:sz w:val="14"/>
                <w:szCs w:val="14"/>
              </w:rPr>
            </w:pPr>
          </w:p>
          <w:p w14:paraId="74E224FF" w14:textId="77777777" w:rsidR="00E87A6B" w:rsidRPr="00E87A6B" w:rsidRDefault="00E87A6B" w:rsidP="00576E95">
            <w:pPr>
              <w:spacing w:after="0"/>
              <w:ind w:left="0"/>
              <w:rPr>
                <w:rFonts w:ascii="Verdana" w:hAnsi="Verdana" w:cstheme="minorBidi"/>
                <w:sz w:val="14"/>
                <w:szCs w:val="14"/>
              </w:rPr>
            </w:pPr>
          </w:p>
          <w:p w14:paraId="22FD59A0" w14:textId="77777777" w:rsidR="00E87A6B" w:rsidRDefault="00E87A6B" w:rsidP="00576E95">
            <w:pPr>
              <w:spacing w:after="0"/>
              <w:ind w:left="0"/>
              <w:rPr>
                <w:rFonts w:ascii="Verdana" w:hAnsi="Verdana" w:cstheme="minorBidi"/>
                <w:sz w:val="14"/>
                <w:szCs w:val="14"/>
              </w:rPr>
            </w:pPr>
          </w:p>
          <w:p w14:paraId="54B05503" w14:textId="77777777" w:rsidR="00E87A6B" w:rsidRDefault="00E87A6B" w:rsidP="00576E95">
            <w:pPr>
              <w:spacing w:after="0"/>
              <w:ind w:left="0"/>
              <w:rPr>
                <w:rFonts w:ascii="Verdana" w:hAnsi="Verdana" w:cstheme="minorBidi"/>
                <w:sz w:val="14"/>
                <w:szCs w:val="14"/>
              </w:rPr>
            </w:pPr>
          </w:p>
          <w:p w14:paraId="5F342687" w14:textId="6C6408BE" w:rsidR="00E87A6B" w:rsidRPr="00E87A6B" w:rsidRDefault="00E87A6B" w:rsidP="00576E95">
            <w:pPr>
              <w:spacing w:after="0"/>
              <w:ind w:left="0"/>
              <w:rPr>
                <w:rFonts w:ascii="Verdana" w:hAnsi="Verdana" w:cstheme="minorBidi"/>
                <w:sz w:val="14"/>
                <w:szCs w:val="14"/>
              </w:rPr>
            </w:pPr>
            <w:r w:rsidRPr="00E87A6B">
              <w:rPr>
                <w:rFonts w:ascii="Verdana" w:hAnsi="Verdana" w:cstheme="minorBidi"/>
                <w:sz w:val="14"/>
                <w:szCs w:val="14"/>
              </w:rPr>
              <w:t>Ben/Randy</w:t>
            </w:r>
          </w:p>
        </w:tc>
      </w:tr>
      <w:tr w:rsidR="00CF2F85" w:rsidRPr="006801C2" w14:paraId="0E5AFEAB" w14:textId="7580F09E" w:rsidTr="000E46C2">
        <w:tc>
          <w:tcPr>
            <w:tcW w:w="782" w:type="dxa"/>
          </w:tcPr>
          <w:p w14:paraId="5803391F" w14:textId="77777777" w:rsidR="00CF2F85" w:rsidRPr="00BC39C9" w:rsidRDefault="00CF2F85" w:rsidP="00C40153">
            <w:pPr>
              <w:spacing w:after="0"/>
              <w:ind w:left="0"/>
              <w:rPr>
                <w:rFonts w:ascii="Verdana" w:hAnsi="Verdana" w:cstheme="minorHAnsi"/>
                <w:b/>
                <w:bCs/>
                <w:sz w:val="20"/>
                <w:szCs w:val="20"/>
              </w:rPr>
            </w:pPr>
          </w:p>
        </w:tc>
        <w:tc>
          <w:tcPr>
            <w:tcW w:w="1061" w:type="dxa"/>
          </w:tcPr>
          <w:p w14:paraId="6FD411FF" w14:textId="77777777" w:rsidR="00CF2F85" w:rsidRPr="003643F4" w:rsidRDefault="00CF2F85" w:rsidP="00576E95">
            <w:pPr>
              <w:spacing w:after="0"/>
              <w:ind w:left="0"/>
              <w:rPr>
                <w:rFonts w:ascii="Verdana" w:hAnsi="Verdana" w:cstheme="minorBidi"/>
                <w:i/>
                <w:iCs/>
                <w:color w:val="808080" w:themeColor="background1" w:themeShade="80"/>
                <w:sz w:val="20"/>
                <w:szCs w:val="20"/>
              </w:rPr>
            </w:pPr>
          </w:p>
        </w:tc>
        <w:tc>
          <w:tcPr>
            <w:tcW w:w="7935" w:type="dxa"/>
          </w:tcPr>
          <w:p w14:paraId="0EB34497" w14:textId="39E0601D" w:rsidR="00CF2F85" w:rsidRPr="003643F4" w:rsidRDefault="00CF2F85" w:rsidP="00576E95">
            <w:pPr>
              <w:spacing w:after="0"/>
              <w:ind w:left="0"/>
              <w:rPr>
                <w:rFonts w:ascii="Verdana" w:hAnsi="Verdana" w:cstheme="minorBidi"/>
                <w:i/>
                <w:iCs/>
                <w:color w:val="808080" w:themeColor="background1" w:themeShade="80"/>
                <w:sz w:val="20"/>
                <w:szCs w:val="20"/>
              </w:rPr>
            </w:pPr>
          </w:p>
        </w:tc>
        <w:tc>
          <w:tcPr>
            <w:tcW w:w="990" w:type="dxa"/>
          </w:tcPr>
          <w:p w14:paraId="6E9BCC84" w14:textId="77777777" w:rsidR="00CF2F85" w:rsidRPr="003643F4" w:rsidRDefault="00CF2F85" w:rsidP="00576E95">
            <w:pPr>
              <w:spacing w:after="0"/>
              <w:ind w:left="0"/>
              <w:rPr>
                <w:rFonts w:ascii="Verdana" w:hAnsi="Verdana" w:cstheme="minorBidi"/>
                <w:i/>
                <w:iCs/>
                <w:color w:val="808080" w:themeColor="background1" w:themeShade="80"/>
                <w:sz w:val="20"/>
                <w:szCs w:val="20"/>
              </w:rPr>
            </w:pPr>
          </w:p>
        </w:tc>
      </w:tr>
      <w:tr w:rsidR="00CF2F85" w:rsidRPr="006801C2" w14:paraId="5F548FB5" w14:textId="2098BB24" w:rsidTr="000E46C2">
        <w:tc>
          <w:tcPr>
            <w:tcW w:w="782" w:type="dxa"/>
          </w:tcPr>
          <w:p w14:paraId="6E873875" w14:textId="413655D8" w:rsidR="00CF2F85" w:rsidRPr="00BC39C9" w:rsidRDefault="00CF2F85" w:rsidP="00C40153">
            <w:pPr>
              <w:spacing w:after="0"/>
              <w:ind w:left="0"/>
              <w:rPr>
                <w:rFonts w:ascii="Verdana" w:hAnsi="Verdana" w:cstheme="minorHAnsi"/>
                <w:b/>
                <w:bCs/>
                <w:sz w:val="20"/>
                <w:szCs w:val="20"/>
              </w:rPr>
            </w:pPr>
            <w:r w:rsidRPr="00BC39C9">
              <w:rPr>
                <w:rFonts w:ascii="Verdana" w:hAnsi="Verdana" w:cstheme="minorHAnsi"/>
                <w:b/>
                <w:bCs/>
                <w:sz w:val="20"/>
                <w:szCs w:val="20"/>
              </w:rPr>
              <w:t>VIII.</w:t>
            </w:r>
          </w:p>
        </w:tc>
        <w:tc>
          <w:tcPr>
            <w:tcW w:w="1061" w:type="dxa"/>
          </w:tcPr>
          <w:p w14:paraId="08FE241F" w14:textId="77777777" w:rsidR="00CF2F85" w:rsidRPr="2E116310" w:rsidRDefault="00CF2F85" w:rsidP="00C40153">
            <w:pPr>
              <w:spacing w:after="0"/>
              <w:ind w:hanging="187"/>
              <w:rPr>
                <w:rFonts w:ascii="Verdana" w:hAnsi="Verdana" w:cstheme="minorBidi"/>
                <w:b/>
                <w:sz w:val="20"/>
                <w:szCs w:val="20"/>
              </w:rPr>
            </w:pPr>
          </w:p>
        </w:tc>
        <w:tc>
          <w:tcPr>
            <w:tcW w:w="7935" w:type="dxa"/>
          </w:tcPr>
          <w:p w14:paraId="548DCF3F" w14:textId="4851E655" w:rsidR="00CF2F85" w:rsidRPr="00827A72" w:rsidRDefault="00CF2F85" w:rsidP="00C40153">
            <w:pPr>
              <w:spacing w:after="0"/>
              <w:ind w:hanging="187"/>
              <w:rPr>
                <w:rFonts w:ascii="Verdana" w:hAnsi="Verdana" w:cstheme="minorBidi"/>
                <w:b/>
                <w:sz w:val="20"/>
                <w:szCs w:val="20"/>
              </w:rPr>
            </w:pPr>
            <w:r w:rsidRPr="2E116310">
              <w:rPr>
                <w:rFonts w:ascii="Verdana" w:hAnsi="Verdana" w:cstheme="minorBidi"/>
                <w:b/>
                <w:sz w:val="20"/>
                <w:szCs w:val="20"/>
              </w:rPr>
              <w:t xml:space="preserve">Administrative Updates </w:t>
            </w:r>
          </w:p>
        </w:tc>
        <w:tc>
          <w:tcPr>
            <w:tcW w:w="990" w:type="dxa"/>
          </w:tcPr>
          <w:p w14:paraId="1E501964" w14:textId="77777777" w:rsidR="00CF2F85" w:rsidRPr="2E116310" w:rsidRDefault="00CF2F85" w:rsidP="00C40153">
            <w:pPr>
              <w:spacing w:after="0"/>
              <w:ind w:hanging="187"/>
              <w:rPr>
                <w:rFonts w:ascii="Verdana" w:hAnsi="Verdana" w:cstheme="minorBidi"/>
                <w:b/>
                <w:sz w:val="20"/>
                <w:szCs w:val="20"/>
              </w:rPr>
            </w:pPr>
          </w:p>
        </w:tc>
      </w:tr>
      <w:tr w:rsidR="00CF2F85" w:rsidRPr="006801C2" w14:paraId="706232F6" w14:textId="66A0E1A2" w:rsidTr="000E46C2">
        <w:tc>
          <w:tcPr>
            <w:tcW w:w="782" w:type="dxa"/>
          </w:tcPr>
          <w:p w14:paraId="11836500" w14:textId="58F125CE" w:rsidR="00CF2F85" w:rsidRPr="00BC39C9" w:rsidRDefault="00CF2F85" w:rsidP="00C40153">
            <w:pPr>
              <w:spacing w:after="0"/>
              <w:ind w:left="0"/>
              <w:rPr>
                <w:rFonts w:ascii="Verdana" w:hAnsi="Verdana" w:cstheme="minorHAnsi"/>
                <w:b/>
                <w:bCs/>
                <w:sz w:val="20"/>
                <w:szCs w:val="20"/>
              </w:rPr>
            </w:pPr>
          </w:p>
        </w:tc>
        <w:tc>
          <w:tcPr>
            <w:tcW w:w="1061" w:type="dxa"/>
          </w:tcPr>
          <w:p w14:paraId="368F95F7" w14:textId="77777777" w:rsidR="00CF2F85" w:rsidRPr="00E1133D" w:rsidRDefault="00CF2F85" w:rsidP="00E1133D">
            <w:pPr>
              <w:spacing w:after="0"/>
              <w:ind w:left="0"/>
              <w:rPr>
                <w:rFonts w:ascii="Verdana" w:hAnsi="Verdana" w:cstheme="minorHAnsi"/>
                <w:sz w:val="20"/>
                <w:szCs w:val="20"/>
              </w:rPr>
            </w:pPr>
          </w:p>
        </w:tc>
        <w:tc>
          <w:tcPr>
            <w:tcW w:w="7935" w:type="dxa"/>
          </w:tcPr>
          <w:p w14:paraId="78C67422" w14:textId="59193192" w:rsidR="00CF2F85" w:rsidRPr="001E4EE6" w:rsidRDefault="00CF2F85" w:rsidP="00C40153">
            <w:pPr>
              <w:pStyle w:val="ListParagraph"/>
              <w:numPr>
                <w:ilvl w:val="0"/>
                <w:numId w:val="24"/>
              </w:numPr>
              <w:spacing w:before="0" w:after="0"/>
              <w:ind w:left="357" w:hanging="357"/>
              <w:rPr>
                <w:rFonts w:ascii="Verdana" w:hAnsi="Verdana" w:cstheme="minorHAnsi"/>
                <w:sz w:val="20"/>
                <w:szCs w:val="20"/>
              </w:rPr>
            </w:pPr>
            <w:r>
              <w:rPr>
                <w:rFonts w:ascii="Verdana" w:hAnsi="Verdana" w:cstheme="minorHAnsi"/>
                <w:sz w:val="20"/>
                <w:szCs w:val="20"/>
              </w:rPr>
              <w:t>None</w:t>
            </w:r>
          </w:p>
        </w:tc>
        <w:tc>
          <w:tcPr>
            <w:tcW w:w="990" w:type="dxa"/>
          </w:tcPr>
          <w:p w14:paraId="44FCEC74" w14:textId="77777777" w:rsidR="00CF2F85" w:rsidRPr="00E1133D" w:rsidRDefault="00CF2F85" w:rsidP="00E1133D">
            <w:pPr>
              <w:spacing w:after="0"/>
              <w:ind w:left="0"/>
              <w:rPr>
                <w:rFonts w:ascii="Verdana" w:hAnsi="Verdana" w:cstheme="minorHAnsi"/>
                <w:sz w:val="20"/>
                <w:szCs w:val="20"/>
              </w:rPr>
            </w:pPr>
          </w:p>
        </w:tc>
      </w:tr>
      <w:tr w:rsidR="00CF2F85" w:rsidRPr="006801C2" w14:paraId="61778D35" w14:textId="4AEC9000" w:rsidTr="000E46C2">
        <w:tc>
          <w:tcPr>
            <w:tcW w:w="782" w:type="dxa"/>
          </w:tcPr>
          <w:p w14:paraId="305EA425" w14:textId="77777777" w:rsidR="00CF2F85" w:rsidRPr="00BC39C9" w:rsidRDefault="00CF2F85" w:rsidP="00C40153">
            <w:pPr>
              <w:spacing w:after="0"/>
              <w:ind w:left="0"/>
              <w:rPr>
                <w:rFonts w:ascii="Verdana" w:hAnsi="Verdana" w:cstheme="minorHAnsi"/>
                <w:b/>
                <w:bCs/>
                <w:sz w:val="20"/>
                <w:szCs w:val="20"/>
              </w:rPr>
            </w:pPr>
          </w:p>
        </w:tc>
        <w:tc>
          <w:tcPr>
            <w:tcW w:w="1061" w:type="dxa"/>
          </w:tcPr>
          <w:p w14:paraId="4DEBEDC3" w14:textId="77777777" w:rsidR="00CF2F85" w:rsidRDefault="00CF2F85" w:rsidP="00156929">
            <w:pPr>
              <w:pStyle w:val="ListParagraph"/>
              <w:spacing w:before="0" w:after="0"/>
              <w:ind w:left="357"/>
              <w:rPr>
                <w:rFonts w:ascii="Verdana" w:hAnsi="Verdana" w:cstheme="minorHAnsi"/>
                <w:sz w:val="20"/>
                <w:szCs w:val="20"/>
              </w:rPr>
            </w:pPr>
          </w:p>
        </w:tc>
        <w:tc>
          <w:tcPr>
            <w:tcW w:w="7935" w:type="dxa"/>
          </w:tcPr>
          <w:p w14:paraId="39CBFB61" w14:textId="7FA0911C" w:rsidR="00CF2F85" w:rsidRDefault="00CF2F85" w:rsidP="00156929">
            <w:pPr>
              <w:pStyle w:val="ListParagraph"/>
              <w:spacing w:before="0" w:after="0"/>
              <w:ind w:left="357"/>
              <w:rPr>
                <w:rFonts w:ascii="Verdana" w:hAnsi="Verdana" w:cstheme="minorHAnsi"/>
                <w:sz w:val="20"/>
                <w:szCs w:val="20"/>
              </w:rPr>
            </w:pPr>
          </w:p>
        </w:tc>
        <w:tc>
          <w:tcPr>
            <w:tcW w:w="990" w:type="dxa"/>
          </w:tcPr>
          <w:p w14:paraId="705D3EE4" w14:textId="77777777" w:rsidR="00CF2F85" w:rsidRDefault="00CF2F85" w:rsidP="00156929">
            <w:pPr>
              <w:pStyle w:val="ListParagraph"/>
              <w:spacing w:before="0" w:after="0"/>
              <w:ind w:left="357"/>
              <w:rPr>
                <w:rFonts w:ascii="Verdana" w:hAnsi="Verdana" w:cstheme="minorHAnsi"/>
                <w:sz w:val="20"/>
                <w:szCs w:val="20"/>
              </w:rPr>
            </w:pPr>
          </w:p>
        </w:tc>
      </w:tr>
      <w:tr w:rsidR="00CF2F85" w:rsidRPr="006801C2" w14:paraId="0BB5332E" w14:textId="7FAAEDA5" w:rsidTr="000E46C2">
        <w:tc>
          <w:tcPr>
            <w:tcW w:w="782" w:type="dxa"/>
          </w:tcPr>
          <w:p w14:paraId="40A39101" w14:textId="7BB800C9" w:rsidR="00CF2F85" w:rsidRPr="00BC39C9" w:rsidRDefault="00CF2F85" w:rsidP="00C40153">
            <w:pPr>
              <w:spacing w:after="0"/>
              <w:ind w:left="0"/>
              <w:rPr>
                <w:rFonts w:ascii="Verdana" w:hAnsi="Verdana" w:cstheme="minorHAnsi"/>
                <w:b/>
                <w:bCs/>
                <w:sz w:val="20"/>
                <w:szCs w:val="20"/>
              </w:rPr>
            </w:pPr>
            <w:r w:rsidRPr="00BC39C9">
              <w:rPr>
                <w:rFonts w:ascii="Verdana" w:hAnsi="Verdana" w:cstheme="minorHAnsi"/>
                <w:b/>
                <w:bCs/>
                <w:sz w:val="20"/>
                <w:szCs w:val="20"/>
              </w:rPr>
              <w:t>IX.</w:t>
            </w:r>
          </w:p>
        </w:tc>
        <w:tc>
          <w:tcPr>
            <w:tcW w:w="1061" w:type="dxa"/>
          </w:tcPr>
          <w:p w14:paraId="3CB8E2DD" w14:textId="77777777" w:rsidR="00CF2F85" w:rsidRPr="00827A72" w:rsidRDefault="00CF2F85" w:rsidP="00C40153">
            <w:pPr>
              <w:spacing w:after="0"/>
              <w:ind w:left="0"/>
              <w:rPr>
                <w:rFonts w:ascii="Verdana" w:hAnsi="Verdana" w:cstheme="minorHAnsi"/>
                <w:b/>
                <w:bCs/>
                <w:sz w:val="20"/>
                <w:szCs w:val="20"/>
              </w:rPr>
            </w:pPr>
          </w:p>
        </w:tc>
        <w:tc>
          <w:tcPr>
            <w:tcW w:w="7935" w:type="dxa"/>
          </w:tcPr>
          <w:p w14:paraId="5DFE9C0B" w14:textId="25EE2973" w:rsidR="00CF2F85" w:rsidRPr="00827A72" w:rsidRDefault="00CF2F85" w:rsidP="00C40153">
            <w:pPr>
              <w:spacing w:after="0"/>
              <w:ind w:left="0"/>
              <w:rPr>
                <w:rFonts w:ascii="Verdana" w:hAnsi="Verdana" w:cstheme="minorHAnsi"/>
                <w:b/>
                <w:bCs/>
                <w:sz w:val="20"/>
                <w:szCs w:val="20"/>
              </w:rPr>
            </w:pPr>
            <w:r w:rsidRPr="00827A72">
              <w:rPr>
                <w:rFonts w:ascii="Verdana" w:hAnsi="Verdana" w:cstheme="minorHAnsi"/>
                <w:b/>
                <w:bCs/>
                <w:sz w:val="20"/>
                <w:szCs w:val="20"/>
              </w:rPr>
              <w:t>Sub Committee Updates</w:t>
            </w:r>
          </w:p>
        </w:tc>
        <w:tc>
          <w:tcPr>
            <w:tcW w:w="990" w:type="dxa"/>
          </w:tcPr>
          <w:p w14:paraId="5B6BC8CD" w14:textId="77777777" w:rsidR="00CF2F85" w:rsidRPr="00827A72" w:rsidRDefault="00CF2F85" w:rsidP="00C40153">
            <w:pPr>
              <w:spacing w:after="0"/>
              <w:ind w:left="0"/>
              <w:rPr>
                <w:rFonts w:ascii="Verdana" w:hAnsi="Verdana" w:cstheme="minorHAnsi"/>
                <w:b/>
                <w:bCs/>
                <w:sz w:val="20"/>
                <w:szCs w:val="20"/>
              </w:rPr>
            </w:pPr>
          </w:p>
        </w:tc>
      </w:tr>
      <w:tr w:rsidR="00CF2F85" w:rsidRPr="006801C2" w14:paraId="0538B8EE" w14:textId="55875D4F" w:rsidTr="000E46C2">
        <w:tc>
          <w:tcPr>
            <w:tcW w:w="782" w:type="dxa"/>
          </w:tcPr>
          <w:p w14:paraId="791CEAE5" w14:textId="77777777" w:rsidR="00CF2F85" w:rsidRPr="00827A72" w:rsidRDefault="00CF2F85" w:rsidP="00C40153">
            <w:pPr>
              <w:spacing w:after="0"/>
              <w:ind w:left="0"/>
              <w:rPr>
                <w:rFonts w:ascii="Verdana" w:hAnsi="Verdana" w:cstheme="minorHAnsi"/>
                <w:sz w:val="20"/>
                <w:szCs w:val="20"/>
              </w:rPr>
            </w:pPr>
          </w:p>
        </w:tc>
        <w:tc>
          <w:tcPr>
            <w:tcW w:w="1061" w:type="dxa"/>
          </w:tcPr>
          <w:p w14:paraId="5DC3CBB8" w14:textId="77777777" w:rsidR="00CF2F85" w:rsidRPr="00E1133D" w:rsidRDefault="00CF2F85" w:rsidP="00E1133D">
            <w:pPr>
              <w:spacing w:after="0"/>
              <w:ind w:left="0"/>
              <w:rPr>
                <w:rFonts w:ascii="Verdana" w:hAnsi="Verdana" w:cstheme="minorBidi"/>
                <w:sz w:val="20"/>
                <w:szCs w:val="20"/>
              </w:rPr>
            </w:pPr>
          </w:p>
        </w:tc>
        <w:tc>
          <w:tcPr>
            <w:tcW w:w="7935" w:type="dxa"/>
          </w:tcPr>
          <w:p w14:paraId="656C424F" w14:textId="6C504068" w:rsidR="00CF2F85" w:rsidRPr="0024774B" w:rsidRDefault="00CF2F85" w:rsidP="00C40153">
            <w:pPr>
              <w:pStyle w:val="ListParagraph"/>
              <w:numPr>
                <w:ilvl w:val="0"/>
                <w:numId w:val="12"/>
              </w:numPr>
              <w:spacing w:before="0" w:after="0"/>
              <w:ind w:left="357" w:hanging="357"/>
              <w:rPr>
                <w:rFonts w:ascii="Verdana" w:hAnsi="Verdana" w:cstheme="minorBidi"/>
                <w:b/>
                <w:bCs/>
                <w:sz w:val="20"/>
                <w:szCs w:val="20"/>
              </w:rPr>
            </w:pPr>
            <w:r w:rsidRPr="0024774B">
              <w:rPr>
                <w:rFonts w:ascii="Verdana" w:hAnsi="Verdana" w:cstheme="minorBidi"/>
                <w:b/>
                <w:bCs/>
                <w:sz w:val="20"/>
                <w:szCs w:val="20"/>
              </w:rPr>
              <w:t xml:space="preserve">Budget and Policies </w:t>
            </w:r>
          </w:p>
        </w:tc>
        <w:tc>
          <w:tcPr>
            <w:tcW w:w="990" w:type="dxa"/>
          </w:tcPr>
          <w:p w14:paraId="4513709F" w14:textId="77777777" w:rsidR="00CF2F85" w:rsidRPr="00E1133D" w:rsidRDefault="00CF2F85" w:rsidP="00E1133D">
            <w:pPr>
              <w:spacing w:after="0"/>
              <w:ind w:left="0"/>
              <w:rPr>
                <w:rFonts w:ascii="Verdana" w:hAnsi="Verdana" w:cstheme="minorBidi"/>
                <w:sz w:val="20"/>
                <w:szCs w:val="20"/>
              </w:rPr>
            </w:pPr>
          </w:p>
        </w:tc>
      </w:tr>
      <w:tr w:rsidR="00CF2F85" w:rsidRPr="006801C2" w14:paraId="27985332" w14:textId="02C7232C" w:rsidTr="000E46C2">
        <w:tc>
          <w:tcPr>
            <w:tcW w:w="782" w:type="dxa"/>
          </w:tcPr>
          <w:p w14:paraId="1914A1D5" w14:textId="77777777" w:rsidR="00CF2F85" w:rsidRPr="00827A72" w:rsidRDefault="00CF2F85" w:rsidP="00C40153">
            <w:pPr>
              <w:spacing w:after="0"/>
              <w:ind w:left="0"/>
              <w:rPr>
                <w:rFonts w:ascii="Verdana" w:hAnsi="Verdana" w:cstheme="minorHAnsi"/>
                <w:sz w:val="20"/>
                <w:szCs w:val="20"/>
              </w:rPr>
            </w:pPr>
          </w:p>
        </w:tc>
        <w:tc>
          <w:tcPr>
            <w:tcW w:w="1061" w:type="dxa"/>
          </w:tcPr>
          <w:p w14:paraId="5053C449" w14:textId="77777777" w:rsidR="00CF2F85" w:rsidRPr="00E1133D" w:rsidRDefault="00CF2F85" w:rsidP="00E1133D">
            <w:pPr>
              <w:spacing w:after="0"/>
              <w:ind w:left="0"/>
              <w:rPr>
                <w:rFonts w:ascii="Verdana" w:hAnsi="Verdana" w:cstheme="minorHAnsi"/>
                <w:sz w:val="20"/>
                <w:szCs w:val="20"/>
              </w:rPr>
            </w:pPr>
          </w:p>
        </w:tc>
        <w:tc>
          <w:tcPr>
            <w:tcW w:w="7935" w:type="dxa"/>
          </w:tcPr>
          <w:p w14:paraId="47912DD6" w14:textId="71973186" w:rsidR="00CF2F85" w:rsidRPr="004F2579" w:rsidRDefault="00CF2F85" w:rsidP="00C40153">
            <w:pPr>
              <w:pStyle w:val="ListParagraph"/>
              <w:numPr>
                <w:ilvl w:val="0"/>
                <w:numId w:val="14"/>
              </w:numPr>
              <w:spacing w:before="0" w:after="0"/>
              <w:rPr>
                <w:rFonts w:ascii="Verdana" w:hAnsi="Verdana" w:cstheme="minorHAnsi"/>
                <w:sz w:val="20"/>
                <w:szCs w:val="20"/>
              </w:rPr>
            </w:pPr>
            <w:r>
              <w:rPr>
                <w:rFonts w:ascii="Verdana" w:hAnsi="Verdana" w:cstheme="minorHAnsi"/>
                <w:sz w:val="20"/>
                <w:szCs w:val="20"/>
              </w:rPr>
              <w:t>None</w:t>
            </w:r>
          </w:p>
        </w:tc>
        <w:tc>
          <w:tcPr>
            <w:tcW w:w="990" w:type="dxa"/>
          </w:tcPr>
          <w:p w14:paraId="2C9CF174" w14:textId="77777777" w:rsidR="00CF2F85" w:rsidRPr="00E1133D" w:rsidRDefault="00CF2F85" w:rsidP="00E1133D">
            <w:pPr>
              <w:spacing w:after="0"/>
              <w:ind w:left="0"/>
              <w:rPr>
                <w:rFonts w:ascii="Verdana" w:hAnsi="Verdana" w:cstheme="minorHAnsi"/>
                <w:sz w:val="20"/>
                <w:szCs w:val="20"/>
              </w:rPr>
            </w:pPr>
          </w:p>
        </w:tc>
      </w:tr>
      <w:tr w:rsidR="00CF2F85" w:rsidRPr="006801C2" w14:paraId="6C7FFB84" w14:textId="0533D22D" w:rsidTr="000E46C2">
        <w:tc>
          <w:tcPr>
            <w:tcW w:w="782" w:type="dxa"/>
          </w:tcPr>
          <w:p w14:paraId="4CE5E15E" w14:textId="77777777" w:rsidR="00CF2F85" w:rsidRPr="00827A72" w:rsidRDefault="00CF2F85" w:rsidP="00C40153">
            <w:pPr>
              <w:spacing w:after="0"/>
              <w:ind w:left="0"/>
              <w:rPr>
                <w:rFonts w:ascii="Verdana" w:hAnsi="Verdana" w:cstheme="minorHAnsi"/>
                <w:sz w:val="20"/>
                <w:szCs w:val="20"/>
              </w:rPr>
            </w:pPr>
          </w:p>
        </w:tc>
        <w:tc>
          <w:tcPr>
            <w:tcW w:w="1061" w:type="dxa"/>
          </w:tcPr>
          <w:p w14:paraId="17C55775" w14:textId="77777777" w:rsidR="00CF2F85" w:rsidRPr="00BC225F" w:rsidRDefault="00CF2F85" w:rsidP="00C40153">
            <w:pPr>
              <w:spacing w:after="0" w:line="240" w:lineRule="auto"/>
              <w:ind w:left="0"/>
              <w:rPr>
                <w:rFonts w:ascii="Verdana" w:hAnsi="Verdana" w:cs="Calibri"/>
                <w:b/>
                <w:bCs/>
                <w:i/>
                <w:iCs/>
                <w:sz w:val="20"/>
                <w:szCs w:val="20"/>
                <w:lang w:val="en-CA" w:eastAsia="en-CA"/>
              </w:rPr>
            </w:pPr>
          </w:p>
        </w:tc>
        <w:tc>
          <w:tcPr>
            <w:tcW w:w="7935" w:type="dxa"/>
          </w:tcPr>
          <w:p w14:paraId="2A03BD40" w14:textId="1ECF74EC" w:rsidR="00CF2F85" w:rsidRPr="00BC225F" w:rsidRDefault="00CF2F85" w:rsidP="00C40153">
            <w:pPr>
              <w:spacing w:after="0" w:line="240" w:lineRule="auto"/>
              <w:ind w:left="0"/>
              <w:rPr>
                <w:rFonts w:ascii="Verdana" w:hAnsi="Verdana" w:cs="Calibri"/>
                <w:b/>
                <w:bCs/>
                <w:i/>
                <w:iCs/>
                <w:sz w:val="20"/>
                <w:szCs w:val="20"/>
                <w:lang w:val="en-CA" w:eastAsia="en-CA"/>
              </w:rPr>
            </w:pPr>
          </w:p>
        </w:tc>
        <w:tc>
          <w:tcPr>
            <w:tcW w:w="990" w:type="dxa"/>
          </w:tcPr>
          <w:p w14:paraId="3012CEB5" w14:textId="77777777" w:rsidR="00CF2F85" w:rsidRPr="00BC225F" w:rsidRDefault="00CF2F85" w:rsidP="00C40153">
            <w:pPr>
              <w:spacing w:after="0" w:line="240" w:lineRule="auto"/>
              <w:ind w:left="0"/>
              <w:rPr>
                <w:rFonts w:ascii="Verdana" w:hAnsi="Verdana" w:cs="Calibri"/>
                <w:b/>
                <w:bCs/>
                <w:i/>
                <w:iCs/>
                <w:sz w:val="20"/>
                <w:szCs w:val="20"/>
                <w:lang w:val="en-CA" w:eastAsia="en-CA"/>
              </w:rPr>
            </w:pPr>
          </w:p>
        </w:tc>
      </w:tr>
      <w:tr w:rsidR="00CF2F85" w:rsidRPr="006801C2" w14:paraId="1DB2B318" w14:textId="5B4FB1D1" w:rsidTr="000E46C2">
        <w:tc>
          <w:tcPr>
            <w:tcW w:w="782" w:type="dxa"/>
          </w:tcPr>
          <w:p w14:paraId="564FB91B" w14:textId="77777777" w:rsidR="00CF2F85" w:rsidRPr="00827A72" w:rsidRDefault="00CF2F85" w:rsidP="00C40153">
            <w:pPr>
              <w:spacing w:after="0"/>
              <w:ind w:left="0"/>
              <w:rPr>
                <w:rFonts w:ascii="Verdana" w:hAnsi="Verdana" w:cstheme="minorHAnsi"/>
                <w:sz w:val="20"/>
                <w:szCs w:val="20"/>
              </w:rPr>
            </w:pPr>
          </w:p>
        </w:tc>
        <w:tc>
          <w:tcPr>
            <w:tcW w:w="1061" w:type="dxa"/>
          </w:tcPr>
          <w:p w14:paraId="079DF16B" w14:textId="77777777" w:rsidR="00CF2F85" w:rsidRPr="00E1133D" w:rsidRDefault="00CF2F85" w:rsidP="00E1133D">
            <w:pPr>
              <w:spacing w:after="0"/>
              <w:ind w:left="0"/>
              <w:rPr>
                <w:rFonts w:ascii="Verdana" w:hAnsi="Verdana" w:cstheme="minorBidi"/>
                <w:sz w:val="20"/>
                <w:szCs w:val="20"/>
              </w:rPr>
            </w:pPr>
          </w:p>
        </w:tc>
        <w:tc>
          <w:tcPr>
            <w:tcW w:w="7935" w:type="dxa"/>
          </w:tcPr>
          <w:p w14:paraId="4B7D36F8" w14:textId="2556A252" w:rsidR="00CF2F85" w:rsidRPr="0024774B" w:rsidRDefault="00CF2F85" w:rsidP="00C40153">
            <w:pPr>
              <w:pStyle w:val="ListParagraph"/>
              <w:numPr>
                <w:ilvl w:val="0"/>
                <w:numId w:val="12"/>
              </w:numPr>
              <w:spacing w:before="0" w:after="0"/>
              <w:ind w:left="357" w:hanging="357"/>
              <w:rPr>
                <w:rFonts w:ascii="Verdana" w:hAnsi="Verdana" w:cstheme="minorBidi"/>
                <w:b/>
                <w:bCs/>
                <w:sz w:val="20"/>
                <w:szCs w:val="20"/>
              </w:rPr>
            </w:pPr>
            <w:r w:rsidRPr="0024774B">
              <w:rPr>
                <w:rFonts w:ascii="Verdana" w:hAnsi="Verdana" w:cstheme="minorBidi"/>
                <w:b/>
                <w:bCs/>
                <w:sz w:val="20"/>
                <w:szCs w:val="20"/>
              </w:rPr>
              <w:t xml:space="preserve">Marketing and Events </w:t>
            </w:r>
          </w:p>
        </w:tc>
        <w:tc>
          <w:tcPr>
            <w:tcW w:w="990" w:type="dxa"/>
          </w:tcPr>
          <w:p w14:paraId="1B658BF3" w14:textId="77777777" w:rsidR="00CF2F85" w:rsidRPr="00E1133D" w:rsidRDefault="00CF2F85" w:rsidP="00E1133D">
            <w:pPr>
              <w:spacing w:after="0"/>
              <w:ind w:left="0"/>
              <w:rPr>
                <w:rFonts w:ascii="Verdana" w:hAnsi="Verdana" w:cstheme="minorBidi"/>
                <w:sz w:val="20"/>
                <w:szCs w:val="20"/>
              </w:rPr>
            </w:pPr>
          </w:p>
        </w:tc>
      </w:tr>
      <w:tr w:rsidR="00CF2F85" w:rsidRPr="006801C2" w14:paraId="437C0753" w14:textId="2B5DEB57" w:rsidTr="000E46C2">
        <w:tc>
          <w:tcPr>
            <w:tcW w:w="782" w:type="dxa"/>
          </w:tcPr>
          <w:p w14:paraId="03F0E0C4" w14:textId="77777777" w:rsidR="00CF2F85" w:rsidRPr="00827A72" w:rsidRDefault="00CF2F85" w:rsidP="00C40153">
            <w:pPr>
              <w:spacing w:after="0"/>
              <w:ind w:left="0"/>
              <w:rPr>
                <w:rFonts w:ascii="Verdana" w:hAnsi="Verdana" w:cstheme="minorHAnsi"/>
                <w:sz w:val="20"/>
                <w:szCs w:val="20"/>
              </w:rPr>
            </w:pPr>
          </w:p>
        </w:tc>
        <w:tc>
          <w:tcPr>
            <w:tcW w:w="1061" w:type="dxa"/>
          </w:tcPr>
          <w:p w14:paraId="4D9304FE" w14:textId="77777777" w:rsidR="00CF2F85" w:rsidRPr="00E1133D" w:rsidRDefault="00CF2F85" w:rsidP="00E1133D">
            <w:pPr>
              <w:spacing w:after="0"/>
              <w:ind w:left="0"/>
              <w:rPr>
                <w:rFonts w:ascii="Verdana" w:hAnsi="Verdana" w:cstheme="minorBidi"/>
                <w:sz w:val="20"/>
                <w:szCs w:val="20"/>
              </w:rPr>
            </w:pPr>
          </w:p>
        </w:tc>
        <w:tc>
          <w:tcPr>
            <w:tcW w:w="7935" w:type="dxa"/>
          </w:tcPr>
          <w:p w14:paraId="4AEB6484" w14:textId="6884E6B1" w:rsidR="00CF2F85" w:rsidRPr="0024774B" w:rsidRDefault="00CF2F85" w:rsidP="00C40153">
            <w:pPr>
              <w:pStyle w:val="ListParagraph"/>
              <w:numPr>
                <w:ilvl w:val="0"/>
                <w:numId w:val="18"/>
              </w:numPr>
              <w:spacing w:before="0" w:after="0"/>
              <w:rPr>
                <w:rFonts w:ascii="Verdana" w:hAnsi="Verdana" w:cstheme="minorBidi"/>
                <w:sz w:val="20"/>
                <w:szCs w:val="20"/>
                <w:u w:val="single"/>
              </w:rPr>
            </w:pPr>
            <w:r w:rsidRPr="0024774B">
              <w:rPr>
                <w:rFonts w:ascii="Verdana" w:hAnsi="Verdana" w:cstheme="minorBidi"/>
                <w:sz w:val="20"/>
                <w:szCs w:val="20"/>
                <w:u w:val="single"/>
              </w:rPr>
              <w:t>Downtown Lloydminster Event Grant Program</w:t>
            </w:r>
          </w:p>
        </w:tc>
        <w:tc>
          <w:tcPr>
            <w:tcW w:w="990" w:type="dxa"/>
          </w:tcPr>
          <w:p w14:paraId="4D1A212D" w14:textId="77777777" w:rsidR="00CF2F85" w:rsidRPr="00E1133D" w:rsidRDefault="00CF2F85" w:rsidP="00E1133D">
            <w:pPr>
              <w:spacing w:after="0"/>
              <w:ind w:left="0"/>
              <w:rPr>
                <w:rFonts w:ascii="Verdana" w:hAnsi="Verdana" w:cstheme="minorBidi"/>
                <w:sz w:val="20"/>
                <w:szCs w:val="20"/>
              </w:rPr>
            </w:pPr>
          </w:p>
        </w:tc>
      </w:tr>
      <w:tr w:rsidR="00CF2F85" w:rsidRPr="006801C2" w14:paraId="58549C6C" w14:textId="3F347DE0" w:rsidTr="000E46C2">
        <w:tc>
          <w:tcPr>
            <w:tcW w:w="782" w:type="dxa"/>
          </w:tcPr>
          <w:p w14:paraId="534BF815" w14:textId="77777777" w:rsidR="00CF2F85" w:rsidRPr="00827A72" w:rsidRDefault="00CF2F85" w:rsidP="00C40153">
            <w:pPr>
              <w:spacing w:after="0"/>
              <w:ind w:left="0"/>
              <w:rPr>
                <w:rFonts w:ascii="Verdana" w:hAnsi="Verdana" w:cstheme="minorHAnsi"/>
                <w:sz w:val="20"/>
                <w:szCs w:val="20"/>
              </w:rPr>
            </w:pPr>
          </w:p>
        </w:tc>
        <w:tc>
          <w:tcPr>
            <w:tcW w:w="1061" w:type="dxa"/>
          </w:tcPr>
          <w:p w14:paraId="2F39CDB5" w14:textId="77777777" w:rsidR="00CF2F85" w:rsidRPr="00E1133D" w:rsidRDefault="00CF2F85" w:rsidP="00E1133D">
            <w:pPr>
              <w:spacing w:after="0"/>
              <w:ind w:left="0"/>
              <w:rPr>
                <w:rFonts w:ascii="Verdana" w:hAnsi="Verdana" w:cstheme="minorBidi"/>
                <w:sz w:val="20"/>
                <w:szCs w:val="20"/>
              </w:rPr>
            </w:pPr>
          </w:p>
        </w:tc>
        <w:tc>
          <w:tcPr>
            <w:tcW w:w="7935" w:type="dxa"/>
          </w:tcPr>
          <w:p w14:paraId="247930DF" w14:textId="09AF9027" w:rsidR="00CF2F85" w:rsidRDefault="00CF2F85" w:rsidP="00C40153">
            <w:pPr>
              <w:pStyle w:val="ListParagraph"/>
              <w:numPr>
                <w:ilvl w:val="0"/>
                <w:numId w:val="21"/>
              </w:numPr>
              <w:spacing w:before="0" w:after="0"/>
              <w:ind w:left="1071" w:hanging="357"/>
              <w:rPr>
                <w:rFonts w:ascii="Verdana" w:hAnsi="Verdana" w:cstheme="minorBidi"/>
                <w:sz w:val="20"/>
                <w:szCs w:val="20"/>
              </w:rPr>
            </w:pPr>
            <w:r>
              <w:rPr>
                <w:rFonts w:ascii="Verdana" w:hAnsi="Verdana" w:cstheme="minorBidi"/>
                <w:sz w:val="20"/>
                <w:szCs w:val="20"/>
              </w:rPr>
              <w:t>None</w:t>
            </w:r>
          </w:p>
        </w:tc>
        <w:tc>
          <w:tcPr>
            <w:tcW w:w="990" w:type="dxa"/>
          </w:tcPr>
          <w:p w14:paraId="5BCDC3CE" w14:textId="77777777" w:rsidR="00CF2F85" w:rsidRPr="002745D6" w:rsidRDefault="00CF2F85" w:rsidP="002745D6">
            <w:pPr>
              <w:spacing w:after="0"/>
              <w:ind w:left="0"/>
              <w:rPr>
                <w:rFonts w:ascii="Verdana" w:hAnsi="Verdana" w:cstheme="minorBidi"/>
                <w:sz w:val="20"/>
                <w:szCs w:val="20"/>
              </w:rPr>
            </w:pPr>
          </w:p>
        </w:tc>
      </w:tr>
      <w:tr w:rsidR="00CF2F85" w:rsidRPr="006801C2" w14:paraId="7F37A24C" w14:textId="1A09BC6C" w:rsidTr="000E46C2">
        <w:tc>
          <w:tcPr>
            <w:tcW w:w="782" w:type="dxa"/>
          </w:tcPr>
          <w:p w14:paraId="31E03D2A" w14:textId="77777777" w:rsidR="00CF2F85" w:rsidRPr="00827A72" w:rsidRDefault="00CF2F85" w:rsidP="00C40153">
            <w:pPr>
              <w:spacing w:after="0"/>
              <w:ind w:left="0"/>
              <w:rPr>
                <w:rFonts w:ascii="Verdana" w:hAnsi="Verdana" w:cstheme="minorHAnsi"/>
                <w:sz w:val="20"/>
                <w:szCs w:val="20"/>
              </w:rPr>
            </w:pPr>
          </w:p>
        </w:tc>
        <w:tc>
          <w:tcPr>
            <w:tcW w:w="1061" w:type="dxa"/>
          </w:tcPr>
          <w:p w14:paraId="643388C5" w14:textId="77777777" w:rsidR="00CF2F85" w:rsidRPr="002A2573" w:rsidRDefault="00CF2F85" w:rsidP="002A2573">
            <w:pPr>
              <w:spacing w:after="0"/>
              <w:ind w:left="851"/>
              <w:rPr>
                <w:rFonts w:ascii="Verdana" w:hAnsi="Verdana" w:cstheme="minorBidi"/>
                <w:sz w:val="20"/>
                <w:szCs w:val="20"/>
              </w:rPr>
            </w:pPr>
          </w:p>
        </w:tc>
        <w:tc>
          <w:tcPr>
            <w:tcW w:w="7935" w:type="dxa"/>
          </w:tcPr>
          <w:p w14:paraId="02973E24" w14:textId="5574281B" w:rsidR="00CF2F85" w:rsidRPr="002A2573" w:rsidRDefault="00CF2F85" w:rsidP="002A2573">
            <w:pPr>
              <w:spacing w:after="0"/>
              <w:ind w:left="851"/>
              <w:rPr>
                <w:rFonts w:ascii="Verdana" w:hAnsi="Verdana" w:cstheme="minorBidi"/>
                <w:sz w:val="20"/>
                <w:szCs w:val="20"/>
              </w:rPr>
            </w:pPr>
          </w:p>
        </w:tc>
        <w:tc>
          <w:tcPr>
            <w:tcW w:w="990" w:type="dxa"/>
          </w:tcPr>
          <w:p w14:paraId="028E329C" w14:textId="77777777" w:rsidR="00CF2F85" w:rsidRPr="002A2573" w:rsidRDefault="00CF2F85" w:rsidP="002A2573">
            <w:pPr>
              <w:spacing w:after="0"/>
              <w:ind w:left="851"/>
              <w:rPr>
                <w:rFonts w:ascii="Verdana" w:hAnsi="Verdana" w:cstheme="minorBidi"/>
                <w:sz w:val="20"/>
                <w:szCs w:val="20"/>
              </w:rPr>
            </w:pPr>
          </w:p>
        </w:tc>
      </w:tr>
      <w:tr w:rsidR="00CF2F85" w:rsidRPr="006801C2" w14:paraId="471A98E6" w14:textId="2AF4B6B4" w:rsidTr="000E46C2">
        <w:tc>
          <w:tcPr>
            <w:tcW w:w="782" w:type="dxa"/>
          </w:tcPr>
          <w:p w14:paraId="2A30DFAC" w14:textId="77777777" w:rsidR="00CF2F85" w:rsidRPr="00827A72" w:rsidRDefault="00CF2F85" w:rsidP="00C40153">
            <w:pPr>
              <w:spacing w:after="0"/>
              <w:ind w:left="0"/>
              <w:rPr>
                <w:rFonts w:ascii="Verdana" w:hAnsi="Verdana" w:cstheme="minorHAnsi"/>
                <w:sz w:val="20"/>
                <w:szCs w:val="20"/>
              </w:rPr>
            </w:pPr>
          </w:p>
        </w:tc>
        <w:tc>
          <w:tcPr>
            <w:tcW w:w="1061" w:type="dxa"/>
          </w:tcPr>
          <w:p w14:paraId="169F28F3" w14:textId="77777777" w:rsidR="00CF2F85" w:rsidRPr="00E1133D" w:rsidRDefault="00CF2F85" w:rsidP="00E1133D">
            <w:pPr>
              <w:spacing w:after="0"/>
              <w:ind w:left="0"/>
              <w:rPr>
                <w:rFonts w:ascii="Verdana" w:hAnsi="Verdana" w:cstheme="minorBidi"/>
                <w:sz w:val="20"/>
                <w:szCs w:val="20"/>
              </w:rPr>
            </w:pPr>
          </w:p>
        </w:tc>
        <w:tc>
          <w:tcPr>
            <w:tcW w:w="7935" w:type="dxa"/>
          </w:tcPr>
          <w:p w14:paraId="300190BE" w14:textId="4A93793E" w:rsidR="00CF2F85" w:rsidRPr="0024774B" w:rsidRDefault="00CF2F85" w:rsidP="00C40153">
            <w:pPr>
              <w:pStyle w:val="ListParagraph"/>
              <w:numPr>
                <w:ilvl w:val="0"/>
                <w:numId w:val="18"/>
              </w:numPr>
              <w:spacing w:before="0" w:after="0"/>
              <w:rPr>
                <w:rFonts w:ascii="Verdana" w:hAnsi="Verdana" w:cstheme="minorBidi"/>
                <w:color w:val="808080" w:themeColor="background1" w:themeShade="80"/>
                <w:sz w:val="20"/>
                <w:szCs w:val="20"/>
                <w:u w:val="single"/>
              </w:rPr>
            </w:pPr>
            <w:r w:rsidRPr="0024774B">
              <w:rPr>
                <w:rFonts w:ascii="Verdana" w:hAnsi="Verdana" w:cstheme="minorBidi"/>
                <w:sz w:val="20"/>
                <w:szCs w:val="20"/>
                <w:u w:val="single"/>
              </w:rPr>
              <w:t xml:space="preserve">Parklet </w:t>
            </w:r>
          </w:p>
        </w:tc>
        <w:tc>
          <w:tcPr>
            <w:tcW w:w="990" w:type="dxa"/>
          </w:tcPr>
          <w:p w14:paraId="0911E2C6" w14:textId="77777777" w:rsidR="00CF2F85" w:rsidRPr="00E1133D" w:rsidRDefault="00CF2F85" w:rsidP="00E1133D">
            <w:pPr>
              <w:spacing w:after="0"/>
              <w:ind w:left="0"/>
              <w:rPr>
                <w:rFonts w:ascii="Verdana" w:hAnsi="Verdana" w:cstheme="minorBidi"/>
                <w:sz w:val="20"/>
                <w:szCs w:val="20"/>
              </w:rPr>
            </w:pPr>
          </w:p>
        </w:tc>
      </w:tr>
      <w:tr w:rsidR="00CF2F85" w:rsidRPr="006801C2" w14:paraId="390BD076" w14:textId="2315929F" w:rsidTr="000E46C2">
        <w:tc>
          <w:tcPr>
            <w:tcW w:w="782" w:type="dxa"/>
          </w:tcPr>
          <w:p w14:paraId="497002B4" w14:textId="77777777" w:rsidR="00CF2F85" w:rsidRPr="00827A72" w:rsidRDefault="00CF2F85" w:rsidP="00C40153">
            <w:pPr>
              <w:spacing w:after="0"/>
              <w:ind w:left="0"/>
              <w:rPr>
                <w:rFonts w:ascii="Verdana" w:hAnsi="Verdana" w:cstheme="minorHAnsi"/>
                <w:sz w:val="20"/>
                <w:szCs w:val="20"/>
              </w:rPr>
            </w:pPr>
          </w:p>
        </w:tc>
        <w:tc>
          <w:tcPr>
            <w:tcW w:w="1061" w:type="dxa"/>
          </w:tcPr>
          <w:p w14:paraId="103E4B40" w14:textId="77777777" w:rsidR="00CF2F85" w:rsidRPr="00E1133D" w:rsidRDefault="00CF2F85" w:rsidP="00E1133D">
            <w:pPr>
              <w:spacing w:after="0"/>
              <w:ind w:left="0"/>
              <w:rPr>
                <w:rFonts w:ascii="Verdana" w:hAnsi="Verdana" w:cstheme="minorBidi"/>
                <w:sz w:val="20"/>
                <w:szCs w:val="20"/>
              </w:rPr>
            </w:pPr>
          </w:p>
        </w:tc>
        <w:tc>
          <w:tcPr>
            <w:tcW w:w="7935" w:type="dxa"/>
          </w:tcPr>
          <w:p w14:paraId="692484E9" w14:textId="04C18CAC" w:rsidR="00CF2F85" w:rsidRPr="00612D4A" w:rsidRDefault="00CF2F85" w:rsidP="00C40153">
            <w:pPr>
              <w:pStyle w:val="ListParagraph"/>
              <w:numPr>
                <w:ilvl w:val="0"/>
                <w:numId w:val="37"/>
              </w:numPr>
              <w:spacing w:before="0" w:after="0"/>
              <w:ind w:left="1071" w:hanging="357"/>
              <w:rPr>
                <w:rFonts w:ascii="Verdana" w:hAnsi="Verdana" w:cstheme="minorBidi"/>
                <w:sz w:val="20"/>
                <w:szCs w:val="20"/>
              </w:rPr>
            </w:pPr>
            <w:r>
              <w:rPr>
                <w:rFonts w:ascii="Verdana" w:hAnsi="Verdana" w:cstheme="minorBidi"/>
                <w:sz w:val="20"/>
                <w:szCs w:val="20"/>
              </w:rPr>
              <w:t>None</w:t>
            </w:r>
          </w:p>
        </w:tc>
        <w:tc>
          <w:tcPr>
            <w:tcW w:w="990" w:type="dxa"/>
          </w:tcPr>
          <w:p w14:paraId="0DA69EA7" w14:textId="77777777" w:rsidR="00CF2F85" w:rsidRPr="002745D6" w:rsidRDefault="00CF2F85" w:rsidP="002745D6">
            <w:pPr>
              <w:spacing w:after="0"/>
              <w:ind w:left="0"/>
              <w:rPr>
                <w:rFonts w:ascii="Verdana" w:hAnsi="Verdana" w:cstheme="minorBidi"/>
                <w:sz w:val="20"/>
                <w:szCs w:val="20"/>
              </w:rPr>
            </w:pPr>
          </w:p>
        </w:tc>
      </w:tr>
      <w:tr w:rsidR="00CF2F85" w:rsidRPr="006801C2" w14:paraId="14A95917" w14:textId="1B88CE17" w:rsidTr="000E46C2">
        <w:tc>
          <w:tcPr>
            <w:tcW w:w="782" w:type="dxa"/>
          </w:tcPr>
          <w:p w14:paraId="386D630E" w14:textId="77777777" w:rsidR="00CF2F85" w:rsidRPr="00827A72" w:rsidRDefault="00CF2F85" w:rsidP="007B15DB">
            <w:pPr>
              <w:spacing w:after="0"/>
              <w:ind w:left="0"/>
              <w:rPr>
                <w:rFonts w:ascii="Verdana" w:hAnsi="Verdana" w:cstheme="minorHAnsi"/>
                <w:sz w:val="20"/>
                <w:szCs w:val="20"/>
              </w:rPr>
            </w:pPr>
          </w:p>
        </w:tc>
        <w:tc>
          <w:tcPr>
            <w:tcW w:w="1061" w:type="dxa"/>
          </w:tcPr>
          <w:p w14:paraId="0DB628D8" w14:textId="77777777" w:rsidR="00CF2F85" w:rsidRPr="00BC225F" w:rsidRDefault="00CF2F85" w:rsidP="007B15DB">
            <w:pPr>
              <w:spacing w:after="0"/>
              <w:ind w:left="0"/>
              <w:rPr>
                <w:rFonts w:ascii="Verdana" w:hAnsi="Verdana" w:cstheme="minorBidi"/>
                <w:i/>
                <w:iCs/>
                <w:color w:val="808080" w:themeColor="background1" w:themeShade="80"/>
                <w:sz w:val="20"/>
                <w:szCs w:val="20"/>
              </w:rPr>
            </w:pPr>
          </w:p>
        </w:tc>
        <w:tc>
          <w:tcPr>
            <w:tcW w:w="7935" w:type="dxa"/>
          </w:tcPr>
          <w:p w14:paraId="577DEAE6" w14:textId="64AE4C68" w:rsidR="00CF2F85" w:rsidRPr="00BC225F" w:rsidRDefault="00CF2F85" w:rsidP="007B15DB">
            <w:pPr>
              <w:spacing w:after="0"/>
              <w:ind w:left="0"/>
              <w:rPr>
                <w:rFonts w:ascii="Verdana" w:hAnsi="Verdana" w:cstheme="minorBidi"/>
                <w:i/>
                <w:iCs/>
                <w:color w:val="808080" w:themeColor="background1" w:themeShade="80"/>
                <w:sz w:val="20"/>
                <w:szCs w:val="20"/>
              </w:rPr>
            </w:pPr>
          </w:p>
        </w:tc>
        <w:tc>
          <w:tcPr>
            <w:tcW w:w="990" w:type="dxa"/>
          </w:tcPr>
          <w:p w14:paraId="6A57038C" w14:textId="77777777" w:rsidR="00CF2F85" w:rsidRPr="00BC225F" w:rsidRDefault="00CF2F85" w:rsidP="007B15DB">
            <w:pPr>
              <w:spacing w:after="0"/>
              <w:ind w:left="0"/>
              <w:rPr>
                <w:rFonts w:ascii="Verdana" w:hAnsi="Verdana" w:cstheme="minorBidi"/>
                <w:i/>
                <w:iCs/>
                <w:color w:val="808080" w:themeColor="background1" w:themeShade="80"/>
                <w:sz w:val="20"/>
                <w:szCs w:val="20"/>
              </w:rPr>
            </w:pPr>
          </w:p>
        </w:tc>
      </w:tr>
      <w:tr w:rsidR="00CF2F85" w:rsidRPr="006801C2" w14:paraId="4800C0B3" w14:textId="3EE1D3A5" w:rsidTr="000E46C2">
        <w:tc>
          <w:tcPr>
            <w:tcW w:w="782" w:type="dxa"/>
          </w:tcPr>
          <w:p w14:paraId="6834E58F" w14:textId="77777777" w:rsidR="00CF2F85" w:rsidRPr="00827A72" w:rsidRDefault="00CF2F85" w:rsidP="007B15DB">
            <w:pPr>
              <w:spacing w:after="0"/>
              <w:ind w:left="0"/>
              <w:rPr>
                <w:rFonts w:ascii="Verdana" w:hAnsi="Verdana" w:cstheme="minorHAnsi"/>
                <w:sz w:val="20"/>
                <w:szCs w:val="20"/>
              </w:rPr>
            </w:pPr>
          </w:p>
        </w:tc>
        <w:tc>
          <w:tcPr>
            <w:tcW w:w="1061" w:type="dxa"/>
          </w:tcPr>
          <w:p w14:paraId="5508DE6A" w14:textId="77777777" w:rsidR="00CF2F85" w:rsidRPr="64F65DBE" w:rsidRDefault="00CF2F85" w:rsidP="007B15DB">
            <w:pPr>
              <w:spacing w:after="0"/>
              <w:ind w:hanging="187"/>
              <w:rPr>
                <w:rFonts w:ascii="Verdana" w:hAnsi="Verdana" w:cstheme="minorBidi"/>
                <w:sz w:val="20"/>
                <w:szCs w:val="20"/>
              </w:rPr>
            </w:pPr>
          </w:p>
        </w:tc>
        <w:tc>
          <w:tcPr>
            <w:tcW w:w="7935" w:type="dxa"/>
          </w:tcPr>
          <w:p w14:paraId="5057811B" w14:textId="318B196C" w:rsidR="00CF2F85" w:rsidRPr="0024774B" w:rsidRDefault="0024774B" w:rsidP="007B15DB">
            <w:pPr>
              <w:spacing w:after="0"/>
              <w:ind w:hanging="187"/>
              <w:rPr>
                <w:rFonts w:ascii="Verdana" w:hAnsi="Verdana" w:cstheme="minorBidi"/>
                <w:b/>
                <w:bCs/>
                <w:sz w:val="20"/>
                <w:szCs w:val="20"/>
              </w:rPr>
            </w:pPr>
            <w:r>
              <w:rPr>
                <w:rFonts w:ascii="Verdana" w:hAnsi="Verdana" w:cstheme="minorBidi"/>
                <w:b/>
                <w:bCs/>
                <w:sz w:val="20"/>
                <w:szCs w:val="20"/>
              </w:rPr>
              <w:t>3</w:t>
            </w:r>
            <w:r w:rsidR="00CF2F85" w:rsidRPr="0024774B">
              <w:rPr>
                <w:rFonts w:ascii="Verdana" w:hAnsi="Verdana" w:cstheme="minorBidi"/>
                <w:b/>
                <w:bCs/>
                <w:sz w:val="20"/>
                <w:szCs w:val="20"/>
              </w:rPr>
              <w:t xml:space="preserve">. Capital </w:t>
            </w:r>
          </w:p>
        </w:tc>
        <w:tc>
          <w:tcPr>
            <w:tcW w:w="990" w:type="dxa"/>
          </w:tcPr>
          <w:p w14:paraId="788141AC" w14:textId="77777777" w:rsidR="00CF2F85" w:rsidRPr="64F65DBE" w:rsidRDefault="00CF2F85" w:rsidP="007B15DB">
            <w:pPr>
              <w:spacing w:after="0"/>
              <w:ind w:hanging="187"/>
              <w:rPr>
                <w:rFonts w:ascii="Verdana" w:hAnsi="Verdana" w:cstheme="minorBidi"/>
                <w:sz w:val="20"/>
                <w:szCs w:val="20"/>
              </w:rPr>
            </w:pPr>
          </w:p>
        </w:tc>
      </w:tr>
      <w:tr w:rsidR="00CF2F85" w:rsidRPr="006801C2" w14:paraId="755D1A65" w14:textId="28EA33E7" w:rsidTr="000E46C2">
        <w:tc>
          <w:tcPr>
            <w:tcW w:w="782" w:type="dxa"/>
          </w:tcPr>
          <w:p w14:paraId="59ACA906" w14:textId="77777777" w:rsidR="00CF2F85" w:rsidRPr="00827A72" w:rsidRDefault="00CF2F85" w:rsidP="007B15DB">
            <w:pPr>
              <w:spacing w:after="0"/>
              <w:ind w:left="0"/>
              <w:rPr>
                <w:rFonts w:ascii="Verdana" w:hAnsi="Verdana" w:cstheme="minorHAnsi"/>
                <w:sz w:val="20"/>
                <w:szCs w:val="20"/>
              </w:rPr>
            </w:pPr>
          </w:p>
        </w:tc>
        <w:tc>
          <w:tcPr>
            <w:tcW w:w="1061" w:type="dxa"/>
          </w:tcPr>
          <w:p w14:paraId="10235094" w14:textId="77777777" w:rsidR="00CF2F85" w:rsidRPr="00E1133D" w:rsidRDefault="00CF2F85" w:rsidP="00E1133D">
            <w:pPr>
              <w:spacing w:after="0"/>
              <w:ind w:left="0"/>
              <w:rPr>
                <w:rFonts w:ascii="Verdana" w:hAnsi="Verdana" w:cstheme="minorBidi"/>
                <w:sz w:val="20"/>
                <w:szCs w:val="20"/>
              </w:rPr>
            </w:pPr>
          </w:p>
        </w:tc>
        <w:tc>
          <w:tcPr>
            <w:tcW w:w="7935" w:type="dxa"/>
          </w:tcPr>
          <w:p w14:paraId="4FDD3C3F" w14:textId="47D6A275" w:rsidR="00CF2F85" w:rsidRPr="0024774B" w:rsidRDefault="00CF2F85" w:rsidP="007B15DB">
            <w:pPr>
              <w:pStyle w:val="ListParagraph"/>
              <w:numPr>
                <w:ilvl w:val="0"/>
                <w:numId w:val="15"/>
              </w:numPr>
              <w:spacing w:before="0" w:after="0"/>
              <w:rPr>
                <w:rFonts w:ascii="Verdana" w:hAnsi="Verdana" w:cstheme="minorBidi"/>
                <w:i/>
                <w:iCs/>
                <w:sz w:val="20"/>
                <w:szCs w:val="20"/>
                <w:u w:val="single"/>
              </w:rPr>
            </w:pPr>
            <w:r w:rsidRPr="0024774B">
              <w:rPr>
                <w:rFonts w:ascii="Verdana" w:hAnsi="Verdana" w:cstheme="minorBidi"/>
                <w:sz w:val="20"/>
                <w:szCs w:val="20"/>
                <w:u w:val="single"/>
              </w:rPr>
              <w:t xml:space="preserve">Downtown Façade and Building Improvement Program </w:t>
            </w:r>
          </w:p>
        </w:tc>
        <w:tc>
          <w:tcPr>
            <w:tcW w:w="990" w:type="dxa"/>
          </w:tcPr>
          <w:p w14:paraId="3BD5FDB5" w14:textId="77777777" w:rsidR="00CF2F85" w:rsidRPr="00E1133D" w:rsidRDefault="00CF2F85" w:rsidP="00E1133D">
            <w:pPr>
              <w:spacing w:after="0"/>
              <w:ind w:left="0"/>
              <w:rPr>
                <w:rFonts w:ascii="Verdana" w:hAnsi="Verdana" w:cstheme="minorBidi"/>
                <w:sz w:val="20"/>
                <w:szCs w:val="20"/>
              </w:rPr>
            </w:pPr>
          </w:p>
        </w:tc>
      </w:tr>
      <w:tr w:rsidR="00CF2F85" w:rsidRPr="006801C2" w14:paraId="78A1A22D" w14:textId="141C628E" w:rsidTr="000E46C2">
        <w:tc>
          <w:tcPr>
            <w:tcW w:w="782" w:type="dxa"/>
          </w:tcPr>
          <w:p w14:paraId="23464B8A" w14:textId="77777777" w:rsidR="00CF2F85" w:rsidRPr="00827A72" w:rsidRDefault="00CF2F85" w:rsidP="007B15DB">
            <w:pPr>
              <w:spacing w:after="0"/>
              <w:ind w:left="0"/>
              <w:rPr>
                <w:rFonts w:ascii="Verdana" w:hAnsi="Verdana" w:cstheme="minorHAnsi"/>
                <w:sz w:val="20"/>
                <w:szCs w:val="20"/>
              </w:rPr>
            </w:pPr>
          </w:p>
        </w:tc>
        <w:tc>
          <w:tcPr>
            <w:tcW w:w="1061" w:type="dxa"/>
          </w:tcPr>
          <w:p w14:paraId="6F03202B" w14:textId="77777777" w:rsidR="00CF2F85" w:rsidRPr="00E1133D" w:rsidRDefault="00CF2F85" w:rsidP="00E1133D">
            <w:pPr>
              <w:spacing w:after="0"/>
              <w:ind w:left="0"/>
              <w:rPr>
                <w:rFonts w:ascii="Verdana" w:hAnsi="Verdana" w:cstheme="minorBidi"/>
                <w:sz w:val="20"/>
                <w:szCs w:val="20"/>
              </w:rPr>
            </w:pPr>
          </w:p>
        </w:tc>
        <w:tc>
          <w:tcPr>
            <w:tcW w:w="7935" w:type="dxa"/>
          </w:tcPr>
          <w:p w14:paraId="5ACCA9F9" w14:textId="0506C012" w:rsidR="00CF2F85" w:rsidRDefault="00CF2F85" w:rsidP="007B15DB">
            <w:pPr>
              <w:pStyle w:val="ListParagraph"/>
              <w:numPr>
                <w:ilvl w:val="0"/>
                <w:numId w:val="20"/>
              </w:numPr>
              <w:spacing w:before="0" w:after="0"/>
              <w:ind w:left="1071" w:hanging="357"/>
              <w:rPr>
                <w:rFonts w:ascii="Verdana" w:hAnsi="Verdana" w:cstheme="minorBidi"/>
                <w:sz w:val="20"/>
                <w:szCs w:val="20"/>
              </w:rPr>
            </w:pPr>
            <w:r>
              <w:rPr>
                <w:rFonts w:ascii="Verdana" w:hAnsi="Verdana" w:cstheme="minorBidi"/>
                <w:sz w:val="20"/>
                <w:szCs w:val="20"/>
              </w:rPr>
              <w:t xml:space="preserve"> None</w:t>
            </w:r>
          </w:p>
        </w:tc>
        <w:tc>
          <w:tcPr>
            <w:tcW w:w="990" w:type="dxa"/>
          </w:tcPr>
          <w:p w14:paraId="1FFD91EB" w14:textId="77777777" w:rsidR="00CF2F85" w:rsidRPr="002745D6" w:rsidRDefault="00CF2F85" w:rsidP="002745D6">
            <w:pPr>
              <w:spacing w:after="0"/>
              <w:ind w:left="0"/>
              <w:rPr>
                <w:rFonts w:ascii="Verdana" w:hAnsi="Verdana" w:cstheme="minorBidi"/>
                <w:sz w:val="20"/>
                <w:szCs w:val="20"/>
              </w:rPr>
            </w:pPr>
          </w:p>
        </w:tc>
      </w:tr>
      <w:tr w:rsidR="00CF2F85" w:rsidRPr="006801C2" w14:paraId="4AC0400D" w14:textId="24407C66" w:rsidTr="000E46C2">
        <w:tc>
          <w:tcPr>
            <w:tcW w:w="782" w:type="dxa"/>
          </w:tcPr>
          <w:p w14:paraId="2218D435" w14:textId="77777777" w:rsidR="00CF2F85" w:rsidRPr="00827A72" w:rsidRDefault="00CF2F85" w:rsidP="007B15DB">
            <w:pPr>
              <w:spacing w:after="0"/>
              <w:ind w:left="0"/>
              <w:rPr>
                <w:rFonts w:ascii="Verdana" w:hAnsi="Verdana" w:cstheme="minorHAnsi"/>
                <w:sz w:val="20"/>
                <w:szCs w:val="20"/>
              </w:rPr>
            </w:pPr>
          </w:p>
        </w:tc>
        <w:tc>
          <w:tcPr>
            <w:tcW w:w="1061" w:type="dxa"/>
          </w:tcPr>
          <w:p w14:paraId="23B0552F" w14:textId="77777777" w:rsidR="00CF2F85" w:rsidRPr="0052319A" w:rsidRDefault="00CF2F85" w:rsidP="007B15DB">
            <w:pPr>
              <w:pStyle w:val="ListParagraph"/>
              <w:spacing w:before="0" w:after="0"/>
              <w:ind w:left="1437"/>
              <w:rPr>
                <w:rFonts w:ascii="Verdana" w:hAnsi="Verdana" w:cstheme="minorBidi"/>
                <w:color w:val="808080" w:themeColor="background1" w:themeShade="80"/>
                <w:sz w:val="20"/>
                <w:szCs w:val="20"/>
              </w:rPr>
            </w:pPr>
          </w:p>
        </w:tc>
        <w:tc>
          <w:tcPr>
            <w:tcW w:w="7935" w:type="dxa"/>
          </w:tcPr>
          <w:p w14:paraId="2D91BB03" w14:textId="7AFBA9DC" w:rsidR="00CF2F85" w:rsidRPr="0052319A" w:rsidRDefault="00CF2F85" w:rsidP="007B15DB">
            <w:pPr>
              <w:pStyle w:val="ListParagraph"/>
              <w:spacing w:before="0" w:after="0"/>
              <w:ind w:left="1437"/>
              <w:rPr>
                <w:rFonts w:ascii="Verdana" w:hAnsi="Verdana" w:cstheme="minorBidi"/>
                <w:color w:val="808080" w:themeColor="background1" w:themeShade="80"/>
                <w:sz w:val="20"/>
                <w:szCs w:val="20"/>
              </w:rPr>
            </w:pPr>
          </w:p>
        </w:tc>
        <w:tc>
          <w:tcPr>
            <w:tcW w:w="990" w:type="dxa"/>
          </w:tcPr>
          <w:p w14:paraId="58F11B43" w14:textId="77777777" w:rsidR="00CF2F85" w:rsidRPr="0052319A" w:rsidRDefault="00CF2F85" w:rsidP="007B15DB">
            <w:pPr>
              <w:pStyle w:val="ListParagraph"/>
              <w:spacing w:before="0" w:after="0"/>
              <w:ind w:left="1437"/>
              <w:rPr>
                <w:rFonts w:ascii="Verdana" w:hAnsi="Verdana" w:cstheme="minorBidi"/>
                <w:color w:val="808080" w:themeColor="background1" w:themeShade="80"/>
                <w:sz w:val="20"/>
                <w:szCs w:val="20"/>
              </w:rPr>
            </w:pPr>
          </w:p>
        </w:tc>
      </w:tr>
      <w:tr w:rsidR="00CF2F85" w:rsidRPr="006801C2" w14:paraId="4B238AE3" w14:textId="022AF8F4" w:rsidTr="000E46C2">
        <w:tc>
          <w:tcPr>
            <w:tcW w:w="782" w:type="dxa"/>
          </w:tcPr>
          <w:p w14:paraId="66CE739C" w14:textId="77777777" w:rsidR="00CF2F85" w:rsidRPr="00827A72" w:rsidRDefault="00CF2F85" w:rsidP="007B15DB">
            <w:pPr>
              <w:spacing w:after="0"/>
              <w:ind w:left="0"/>
              <w:rPr>
                <w:rFonts w:ascii="Verdana" w:hAnsi="Verdana" w:cstheme="minorHAnsi"/>
                <w:sz w:val="20"/>
                <w:szCs w:val="20"/>
              </w:rPr>
            </w:pPr>
          </w:p>
        </w:tc>
        <w:tc>
          <w:tcPr>
            <w:tcW w:w="1061" w:type="dxa"/>
          </w:tcPr>
          <w:p w14:paraId="317B58EA" w14:textId="77777777" w:rsidR="00CF2F85" w:rsidRPr="00E1133D" w:rsidRDefault="00CF2F85" w:rsidP="00E1133D">
            <w:pPr>
              <w:spacing w:after="0"/>
              <w:ind w:left="0"/>
              <w:rPr>
                <w:rFonts w:ascii="Verdana" w:hAnsi="Verdana" w:cstheme="minorBidi"/>
                <w:sz w:val="20"/>
                <w:szCs w:val="20"/>
              </w:rPr>
            </w:pPr>
          </w:p>
        </w:tc>
        <w:tc>
          <w:tcPr>
            <w:tcW w:w="7935" w:type="dxa"/>
          </w:tcPr>
          <w:p w14:paraId="1936172B" w14:textId="236D41A0" w:rsidR="00CF2F85" w:rsidRPr="0024774B" w:rsidRDefault="00CF2F85" w:rsidP="007B15DB">
            <w:pPr>
              <w:pStyle w:val="ListParagraph"/>
              <w:numPr>
                <w:ilvl w:val="0"/>
                <w:numId w:val="15"/>
              </w:numPr>
              <w:spacing w:before="0" w:after="0"/>
              <w:rPr>
                <w:rFonts w:ascii="Verdana" w:hAnsi="Verdana" w:cstheme="minorBidi"/>
                <w:color w:val="808080" w:themeColor="background1" w:themeShade="80"/>
                <w:sz w:val="20"/>
                <w:szCs w:val="20"/>
                <w:u w:val="single"/>
              </w:rPr>
            </w:pPr>
            <w:r w:rsidRPr="0024774B">
              <w:rPr>
                <w:rFonts w:ascii="Verdana" w:hAnsi="Verdana" w:cstheme="minorBidi"/>
                <w:sz w:val="20"/>
                <w:szCs w:val="20"/>
                <w:u w:val="single"/>
              </w:rPr>
              <w:t>The Launch Pad (Incubator Space)</w:t>
            </w:r>
          </w:p>
        </w:tc>
        <w:tc>
          <w:tcPr>
            <w:tcW w:w="990" w:type="dxa"/>
          </w:tcPr>
          <w:p w14:paraId="459D4FFA" w14:textId="77777777" w:rsidR="00CF2F85" w:rsidRPr="00E1133D" w:rsidRDefault="00CF2F85" w:rsidP="00E1133D">
            <w:pPr>
              <w:spacing w:after="0"/>
              <w:ind w:left="0"/>
              <w:rPr>
                <w:rFonts w:ascii="Verdana" w:hAnsi="Verdana" w:cstheme="minorBidi"/>
                <w:sz w:val="20"/>
                <w:szCs w:val="20"/>
              </w:rPr>
            </w:pPr>
          </w:p>
        </w:tc>
      </w:tr>
      <w:tr w:rsidR="00CF2F85" w:rsidRPr="006801C2" w14:paraId="6FA488F9" w14:textId="64192FA2" w:rsidTr="000E46C2">
        <w:tc>
          <w:tcPr>
            <w:tcW w:w="782" w:type="dxa"/>
          </w:tcPr>
          <w:p w14:paraId="1A300E75" w14:textId="77777777" w:rsidR="00CF2F85" w:rsidRPr="00827A72" w:rsidRDefault="00CF2F85" w:rsidP="007B15DB">
            <w:pPr>
              <w:spacing w:after="0"/>
              <w:ind w:left="0"/>
              <w:rPr>
                <w:rFonts w:ascii="Verdana" w:hAnsi="Verdana" w:cstheme="minorHAnsi"/>
                <w:sz w:val="20"/>
                <w:szCs w:val="20"/>
              </w:rPr>
            </w:pPr>
          </w:p>
        </w:tc>
        <w:tc>
          <w:tcPr>
            <w:tcW w:w="1061" w:type="dxa"/>
          </w:tcPr>
          <w:p w14:paraId="17C50A28" w14:textId="77777777" w:rsidR="00CF2F85" w:rsidRPr="00E1133D" w:rsidRDefault="00CF2F85" w:rsidP="00E1133D">
            <w:pPr>
              <w:spacing w:after="0"/>
              <w:ind w:left="0"/>
              <w:rPr>
                <w:rFonts w:ascii="Verdana" w:hAnsi="Verdana" w:cstheme="minorBidi"/>
                <w:sz w:val="20"/>
                <w:szCs w:val="20"/>
              </w:rPr>
            </w:pPr>
          </w:p>
        </w:tc>
        <w:tc>
          <w:tcPr>
            <w:tcW w:w="7935" w:type="dxa"/>
          </w:tcPr>
          <w:p w14:paraId="40A75CEB" w14:textId="06C5C329" w:rsidR="00CF2F85" w:rsidRPr="00BC39C9" w:rsidRDefault="000C0124" w:rsidP="00BC39C9">
            <w:pPr>
              <w:pStyle w:val="ListParagraph"/>
              <w:numPr>
                <w:ilvl w:val="0"/>
                <w:numId w:val="42"/>
              </w:numPr>
              <w:spacing w:before="0" w:after="0"/>
              <w:ind w:left="1071" w:hanging="357"/>
              <w:rPr>
                <w:rFonts w:ascii="Verdana" w:hAnsi="Verdana" w:cstheme="minorBidi"/>
                <w:sz w:val="20"/>
                <w:szCs w:val="20"/>
              </w:rPr>
            </w:pPr>
            <w:r>
              <w:rPr>
                <w:rFonts w:ascii="Verdana" w:hAnsi="Verdana" w:cstheme="minorBidi"/>
                <w:sz w:val="20"/>
                <w:szCs w:val="20"/>
              </w:rPr>
              <w:t xml:space="preserve">Should </w:t>
            </w:r>
            <w:r w:rsidR="00172B00">
              <w:rPr>
                <w:rFonts w:ascii="Verdana" w:hAnsi="Verdana" w:cstheme="minorBidi"/>
                <w:sz w:val="20"/>
                <w:szCs w:val="20"/>
              </w:rPr>
              <w:t>there not be interest</w:t>
            </w:r>
            <w:r w:rsidR="00684CEB">
              <w:rPr>
                <w:rFonts w:ascii="Verdana" w:hAnsi="Verdana" w:cstheme="minorBidi"/>
                <w:sz w:val="20"/>
                <w:szCs w:val="20"/>
              </w:rPr>
              <w:t xml:space="preserve"> and the</w:t>
            </w:r>
            <w:r>
              <w:rPr>
                <w:rFonts w:ascii="Verdana" w:hAnsi="Verdana" w:cstheme="minorBidi"/>
                <w:sz w:val="20"/>
                <w:szCs w:val="20"/>
              </w:rPr>
              <w:t xml:space="preserve"> Launch Pad </w:t>
            </w:r>
            <w:r w:rsidR="00684CEB">
              <w:rPr>
                <w:rFonts w:ascii="Verdana" w:hAnsi="Verdana" w:cstheme="minorBidi"/>
                <w:sz w:val="20"/>
                <w:szCs w:val="20"/>
              </w:rPr>
              <w:t xml:space="preserve">does </w:t>
            </w:r>
            <w:r>
              <w:rPr>
                <w:rFonts w:ascii="Verdana" w:hAnsi="Verdana" w:cstheme="minorBidi"/>
                <w:sz w:val="20"/>
                <w:szCs w:val="20"/>
              </w:rPr>
              <w:t>not move forward what are</w:t>
            </w:r>
            <w:r w:rsidR="00991A79">
              <w:rPr>
                <w:rFonts w:ascii="Verdana" w:hAnsi="Verdana" w:cstheme="minorBidi"/>
                <w:sz w:val="20"/>
                <w:szCs w:val="20"/>
              </w:rPr>
              <w:t xml:space="preserve"> the</w:t>
            </w:r>
            <w:r>
              <w:rPr>
                <w:rFonts w:ascii="Verdana" w:hAnsi="Verdana" w:cstheme="minorBidi"/>
                <w:sz w:val="20"/>
                <w:szCs w:val="20"/>
              </w:rPr>
              <w:t xml:space="preserve"> implications? </w:t>
            </w:r>
            <w:r w:rsidR="0026298A">
              <w:rPr>
                <w:rFonts w:ascii="Verdana" w:hAnsi="Verdana" w:cstheme="minorBidi"/>
                <w:sz w:val="20"/>
                <w:szCs w:val="20"/>
              </w:rPr>
              <w:t xml:space="preserve">An update will be provided </w:t>
            </w:r>
            <w:r>
              <w:rPr>
                <w:rFonts w:ascii="Verdana" w:hAnsi="Verdana" w:cstheme="minorBidi"/>
                <w:sz w:val="20"/>
                <w:szCs w:val="20"/>
              </w:rPr>
              <w:t xml:space="preserve">at a future DAR Committee meeting. </w:t>
            </w:r>
          </w:p>
        </w:tc>
        <w:tc>
          <w:tcPr>
            <w:tcW w:w="990" w:type="dxa"/>
          </w:tcPr>
          <w:p w14:paraId="10111583" w14:textId="77777777" w:rsidR="00BD3936" w:rsidRDefault="00BD3936" w:rsidP="00BD3936">
            <w:pPr>
              <w:spacing w:after="0"/>
              <w:ind w:left="0"/>
              <w:rPr>
                <w:rFonts w:ascii="Verdana" w:hAnsi="Verdana" w:cstheme="minorBidi"/>
                <w:i/>
                <w:iCs/>
                <w:sz w:val="14"/>
                <w:szCs w:val="14"/>
              </w:rPr>
            </w:pPr>
          </w:p>
          <w:p w14:paraId="22ED51E2" w14:textId="77777777" w:rsidR="006E1928" w:rsidRDefault="006E1928" w:rsidP="00BD3936">
            <w:pPr>
              <w:spacing w:after="0"/>
              <w:ind w:left="0"/>
              <w:rPr>
                <w:rFonts w:ascii="Verdana" w:hAnsi="Verdana" w:cstheme="minorBidi"/>
                <w:i/>
                <w:iCs/>
                <w:sz w:val="14"/>
                <w:szCs w:val="14"/>
              </w:rPr>
            </w:pPr>
          </w:p>
          <w:p w14:paraId="354547D9" w14:textId="278E8E14" w:rsidR="00CF2F85" w:rsidRPr="006771C6" w:rsidRDefault="00BD3936" w:rsidP="00BD3936">
            <w:pPr>
              <w:spacing w:after="0"/>
              <w:ind w:left="0"/>
              <w:rPr>
                <w:rFonts w:ascii="Verdana" w:hAnsi="Verdana" w:cstheme="minorBidi"/>
                <w:sz w:val="14"/>
                <w:szCs w:val="14"/>
              </w:rPr>
            </w:pPr>
            <w:r w:rsidRPr="006771C6">
              <w:rPr>
                <w:rFonts w:ascii="Verdana" w:hAnsi="Verdana" w:cstheme="minorBidi"/>
                <w:sz w:val="14"/>
                <w:szCs w:val="14"/>
              </w:rPr>
              <w:t>Admin</w:t>
            </w:r>
          </w:p>
        </w:tc>
      </w:tr>
      <w:tr w:rsidR="00CF2F85" w:rsidRPr="006801C2" w14:paraId="68385488" w14:textId="4EFCCC9A" w:rsidTr="000E46C2">
        <w:tc>
          <w:tcPr>
            <w:tcW w:w="782" w:type="dxa"/>
          </w:tcPr>
          <w:p w14:paraId="3B54D2D1" w14:textId="77777777" w:rsidR="00CF2F85" w:rsidRPr="00827A72" w:rsidRDefault="00CF2F85" w:rsidP="007B15DB">
            <w:pPr>
              <w:spacing w:after="0"/>
              <w:ind w:left="0"/>
              <w:rPr>
                <w:rFonts w:ascii="Verdana" w:hAnsi="Verdana" w:cstheme="minorHAnsi"/>
                <w:sz w:val="20"/>
                <w:szCs w:val="20"/>
              </w:rPr>
            </w:pPr>
          </w:p>
        </w:tc>
        <w:tc>
          <w:tcPr>
            <w:tcW w:w="1061" w:type="dxa"/>
          </w:tcPr>
          <w:p w14:paraId="5A2F51EC" w14:textId="77777777" w:rsidR="00CF2F85" w:rsidRDefault="00CF2F85" w:rsidP="007B15DB">
            <w:pPr>
              <w:spacing w:after="0"/>
              <w:ind w:left="0"/>
              <w:rPr>
                <w:rFonts w:ascii="Verdana" w:hAnsi="Verdana" w:cstheme="minorBidi"/>
                <w:i/>
                <w:iCs/>
                <w:color w:val="808080" w:themeColor="background1" w:themeShade="80"/>
                <w:sz w:val="20"/>
                <w:szCs w:val="20"/>
              </w:rPr>
            </w:pPr>
          </w:p>
        </w:tc>
        <w:tc>
          <w:tcPr>
            <w:tcW w:w="7935" w:type="dxa"/>
          </w:tcPr>
          <w:p w14:paraId="402861AF" w14:textId="06A745D9" w:rsidR="00CF2F85" w:rsidRDefault="00CF2F85" w:rsidP="007B15DB">
            <w:pPr>
              <w:spacing w:after="0"/>
              <w:ind w:left="0"/>
              <w:rPr>
                <w:rFonts w:ascii="Verdana" w:hAnsi="Verdana" w:cstheme="minorBidi"/>
                <w:i/>
                <w:iCs/>
                <w:color w:val="808080" w:themeColor="background1" w:themeShade="80"/>
                <w:sz w:val="20"/>
                <w:szCs w:val="20"/>
              </w:rPr>
            </w:pPr>
          </w:p>
        </w:tc>
        <w:tc>
          <w:tcPr>
            <w:tcW w:w="990" w:type="dxa"/>
          </w:tcPr>
          <w:p w14:paraId="53420776" w14:textId="77777777" w:rsidR="00CF2F85" w:rsidRDefault="00CF2F85" w:rsidP="007B15DB">
            <w:pPr>
              <w:spacing w:after="0"/>
              <w:ind w:left="0"/>
              <w:rPr>
                <w:rFonts w:ascii="Verdana" w:hAnsi="Verdana" w:cstheme="minorBidi"/>
                <w:i/>
                <w:iCs/>
                <w:color w:val="808080" w:themeColor="background1" w:themeShade="80"/>
                <w:sz w:val="20"/>
                <w:szCs w:val="20"/>
              </w:rPr>
            </w:pPr>
          </w:p>
        </w:tc>
      </w:tr>
      <w:tr w:rsidR="00CF2F85" w:rsidRPr="006801C2" w14:paraId="72F476E8" w14:textId="2489BE3E" w:rsidTr="000E46C2">
        <w:tc>
          <w:tcPr>
            <w:tcW w:w="782" w:type="dxa"/>
          </w:tcPr>
          <w:p w14:paraId="1DCE5DB1" w14:textId="77777777" w:rsidR="00CF2F85" w:rsidRPr="00827A72" w:rsidRDefault="00CF2F85" w:rsidP="007B15DB">
            <w:pPr>
              <w:spacing w:after="0"/>
              <w:ind w:left="0"/>
              <w:rPr>
                <w:rFonts w:ascii="Verdana" w:hAnsi="Verdana" w:cstheme="minorHAnsi"/>
                <w:sz w:val="20"/>
                <w:szCs w:val="20"/>
              </w:rPr>
            </w:pPr>
          </w:p>
        </w:tc>
        <w:tc>
          <w:tcPr>
            <w:tcW w:w="1061" w:type="dxa"/>
          </w:tcPr>
          <w:p w14:paraId="7B0EB0A0" w14:textId="77777777" w:rsidR="00CF2F85" w:rsidRPr="00827A72" w:rsidRDefault="00CF2F85" w:rsidP="007B15DB">
            <w:pPr>
              <w:spacing w:after="0"/>
              <w:ind w:left="0"/>
              <w:rPr>
                <w:rFonts w:ascii="Verdana" w:hAnsi="Verdana" w:cstheme="minorHAnsi"/>
                <w:sz w:val="20"/>
                <w:szCs w:val="20"/>
              </w:rPr>
            </w:pPr>
          </w:p>
        </w:tc>
        <w:tc>
          <w:tcPr>
            <w:tcW w:w="7935" w:type="dxa"/>
          </w:tcPr>
          <w:p w14:paraId="10ED1968" w14:textId="25C46977" w:rsidR="00CF2F85" w:rsidRPr="0024774B" w:rsidRDefault="00CF2F85" w:rsidP="007B15DB">
            <w:pPr>
              <w:spacing w:after="0"/>
              <w:ind w:left="0"/>
              <w:rPr>
                <w:rFonts w:ascii="Verdana" w:hAnsi="Verdana" w:cstheme="minorHAnsi"/>
                <w:b/>
                <w:bCs/>
                <w:sz w:val="20"/>
                <w:szCs w:val="20"/>
              </w:rPr>
            </w:pPr>
            <w:r w:rsidRPr="0024774B">
              <w:rPr>
                <w:rFonts w:ascii="Verdana" w:hAnsi="Verdana" w:cstheme="minorHAnsi"/>
                <w:b/>
                <w:bCs/>
                <w:sz w:val="20"/>
                <w:szCs w:val="20"/>
              </w:rPr>
              <w:t xml:space="preserve">5. Recruitment </w:t>
            </w:r>
          </w:p>
        </w:tc>
        <w:tc>
          <w:tcPr>
            <w:tcW w:w="990" w:type="dxa"/>
          </w:tcPr>
          <w:p w14:paraId="5354165B" w14:textId="77777777" w:rsidR="00CF2F85" w:rsidRPr="00827A72" w:rsidRDefault="00CF2F85" w:rsidP="007B15DB">
            <w:pPr>
              <w:spacing w:after="0"/>
              <w:ind w:left="0"/>
              <w:rPr>
                <w:rFonts w:ascii="Verdana" w:hAnsi="Verdana" w:cstheme="minorHAnsi"/>
                <w:sz w:val="20"/>
                <w:szCs w:val="20"/>
              </w:rPr>
            </w:pPr>
          </w:p>
        </w:tc>
      </w:tr>
      <w:tr w:rsidR="00CF2F85" w:rsidRPr="006801C2" w14:paraId="570BFDF1" w14:textId="0DFA1148" w:rsidTr="000E46C2">
        <w:tc>
          <w:tcPr>
            <w:tcW w:w="782" w:type="dxa"/>
          </w:tcPr>
          <w:p w14:paraId="3A1AE9FD" w14:textId="77777777" w:rsidR="00CF2F85" w:rsidRPr="00827A72" w:rsidRDefault="00CF2F85" w:rsidP="007B15DB">
            <w:pPr>
              <w:spacing w:after="0"/>
              <w:ind w:left="0"/>
              <w:rPr>
                <w:rFonts w:ascii="Verdana" w:hAnsi="Verdana" w:cstheme="minorHAnsi"/>
                <w:sz w:val="20"/>
                <w:szCs w:val="20"/>
              </w:rPr>
            </w:pPr>
          </w:p>
        </w:tc>
        <w:tc>
          <w:tcPr>
            <w:tcW w:w="1061" w:type="dxa"/>
          </w:tcPr>
          <w:p w14:paraId="791E0B9E" w14:textId="77777777" w:rsidR="00CF2F85" w:rsidRPr="00E1133D" w:rsidRDefault="00CF2F85" w:rsidP="00E1133D">
            <w:pPr>
              <w:spacing w:after="0"/>
              <w:ind w:left="0"/>
              <w:rPr>
                <w:rFonts w:ascii="Verdana" w:hAnsi="Verdana" w:cstheme="minorBidi"/>
                <w:sz w:val="20"/>
                <w:szCs w:val="20"/>
              </w:rPr>
            </w:pPr>
          </w:p>
        </w:tc>
        <w:tc>
          <w:tcPr>
            <w:tcW w:w="7935" w:type="dxa"/>
          </w:tcPr>
          <w:p w14:paraId="358F5711" w14:textId="5DFE1FFD" w:rsidR="00CF2F85" w:rsidRPr="008E6882" w:rsidRDefault="00CF2F85" w:rsidP="007B15DB">
            <w:pPr>
              <w:pStyle w:val="ListParagraph"/>
              <w:numPr>
                <w:ilvl w:val="0"/>
                <w:numId w:val="33"/>
              </w:numPr>
              <w:spacing w:before="0" w:after="0"/>
              <w:rPr>
                <w:rFonts w:ascii="Verdana" w:hAnsi="Verdana" w:cstheme="minorBidi"/>
                <w:sz w:val="20"/>
                <w:szCs w:val="20"/>
              </w:rPr>
            </w:pPr>
            <w:r>
              <w:rPr>
                <w:rFonts w:ascii="Verdana" w:hAnsi="Verdana" w:cstheme="minorBidi"/>
                <w:sz w:val="20"/>
                <w:szCs w:val="20"/>
              </w:rPr>
              <w:t>None</w:t>
            </w:r>
          </w:p>
        </w:tc>
        <w:tc>
          <w:tcPr>
            <w:tcW w:w="990" w:type="dxa"/>
          </w:tcPr>
          <w:p w14:paraId="4D75B01A" w14:textId="77777777" w:rsidR="00CF2F85" w:rsidRPr="00E1133D" w:rsidRDefault="00CF2F85" w:rsidP="00E1133D">
            <w:pPr>
              <w:spacing w:after="0"/>
              <w:ind w:left="0"/>
              <w:rPr>
                <w:rFonts w:ascii="Verdana" w:hAnsi="Verdana" w:cstheme="minorBidi"/>
                <w:sz w:val="20"/>
                <w:szCs w:val="20"/>
              </w:rPr>
            </w:pPr>
          </w:p>
        </w:tc>
      </w:tr>
      <w:tr w:rsidR="00CF2F85" w:rsidRPr="006801C2" w14:paraId="594DE921" w14:textId="7310FF90" w:rsidTr="000E46C2">
        <w:tc>
          <w:tcPr>
            <w:tcW w:w="782" w:type="dxa"/>
          </w:tcPr>
          <w:p w14:paraId="6DD80CEC" w14:textId="77777777" w:rsidR="00CF2F85" w:rsidRPr="00827A72" w:rsidRDefault="00CF2F85" w:rsidP="007B15DB">
            <w:pPr>
              <w:spacing w:after="0"/>
              <w:ind w:left="0"/>
              <w:rPr>
                <w:rFonts w:ascii="Verdana" w:hAnsi="Verdana" w:cstheme="minorHAnsi"/>
                <w:sz w:val="20"/>
                <w:szCs w:val="20"/>
              </w:rPr>
            </w:pPr>
          </w:p>
        </w:tc>
        <w:tc>
          <w:tcPr>
            <w:tcW w:w="1061" w:type="dxa"/>
          </w:tcPr>
          <w:p w14:paraId="6BAC2A52" w14:textId="77777777" w:rsidR="00CF2F85" w:rsidRPr="008B3EAE" w:rsidRDefault="00CF2F85" w:rsidP="007B15DB">
            <w:pPr>
              <w:spacing w:after="0"/>
              <w:rPr>
                <w:rFonts w:ascii="Verdana" w:hAnsi="Verdana" w:cstheme="minorBidi"/>
                <w:sz w:val="20"/>
                <w:szCs w:val="20"/>
              </w:rPr>
            </w:pPr>
          </w:p>
        </w:tc>
        <w:tc>
          <w:tcPr>
            <w:tcW w:w="7935" w:type="dxa"/>
          </w:tcPr>
          <w:p w14:paraId="1474A0EA" w14:textId="0FAC9A67" w:rsidR="00CF2F85" w:rsidRPr="008B3EAE" w:rsidRDefault="00CF2F85" w:rsidP="007B15DB">
            <w:pPr>
              <w:spacing w:after="0"/>
              <w:rPr>
                <w:rFonts w:ascii="Verdana" w:hAnsi="Verdana" w:cstheme="minorBidi"/>
                <w:sz w:val="20"/>
                <w:szCs w:val="20"/>
              </w:rPr>
            </w:pPr>
          </w:p>
        </w:tc>
        <w:tc>
          <w:tcPr>
            <w:tcW w:w="990" w:type="dxa"/>
          </w:tcPr>
          <w:p w14:paraId="6E2934F7" w14:textId="77777777" w:rsidR="00CF2F85" w:rsidRPr="008B3EAE" w:rsidRDefault="00CF2F85" w:rsidP="007B15DB">
            <w:pPr>
              <w:spacing w:after="0"/>
              <w:rPr>
                <w:rFonts w:ascii="Verdana" w:hAnsi="Verdana" w:cstheme="minorBidi"/>
                <w:sz w:val="20"/>
                <w:szCs w:val="20"/>
              </w:rPr>
            </w:pPr>
          </w:p>
        </w:tc>
      </w:tr>
      <w:tr w:rsidR="00CF2F85" w:rsidRPr="006801C2" w14:paraId="64516A58" w14:textId="204D140C" w:rsidTr="000E46C2">
        <w:tc>
          <w:tcPr>
            <w:tcW w:w="782" w:type="dxa"/>
          </w:tcPr>
          <w:p w14:paraId="195E575D" w14:textId="5D032B6F" w:rsidR="00CF2F85" w:rsidRPr="00F82FAD" w:rsidRDefault="00CF2F85" w:rsidP="007B15DB">
            <w:pPr>
              <w:spacing w:after="0"/>
              <w:ind w:left="0"/>
              <w:rPr>
                <w:rFonts w:ascii="Verdana" w:hAnsi="Verdana" w:cstheme="minorHAnsi"/>
                <w:b/>
                <w:bCs/>
                <w:sz w:val="20"/>
                <w:szCs w:val="20"/>
              </w:rPr>
            </w:pPr>
            <w:r w:rsidRPr="00F82FAD">
              <w:rPr>
                <w:rFonts w:ascii="Verdana" w:hAnsi="Verdana" w:cstheme="minorHAnsi"/>
                <w:b/>
                <w:bCs/>
                <w:sz w:val="20"/>
                <w:szCs w:val="20"/>
              </w:rPr>
              <w:t>X.</w:t>
            </w:r>
          </w:p>
        </w:tc>
        <w:tc>
          <w:tcPr>
            <w:tcW w:w="1061" w:type="dxa"/>
          </w:tcPr>
          <w:p w14:paraId="330A1C30" w14:textId="77777777" w:rsidR="00CF2F85" w:rsidRPr="00827A72" w:rsidRDefault="00CF2F85" w:rsidP="007B15DB">
            <w:pPr>
              <w:spacing w:after="0"/>
              <w:ind w:left="0"/>
              <w:rPr>
                <w:rFonts w:ascii="Verdana" w:hAnsi="Verdana" w:cstheme="minorHAnsi"/>
                <w:b/>
                <w:bCs/>
                <w:sz w:val="20"/>
                <w:szCs w:val="20"/>
              </w:rPr>
            </w:pPr>
          </w:p>
        </w:tc>
        <w:tc>
          <w:tcPr>
            <w:tcW w:w="7935" w:type="dxa"/>
          </w:tcPr>
          <w:p w14:paraId="534A4BF9" w14:textId="04DD2611" w:rsidR="00CF2F85" w:rsidRPr="008B3EAE" w:rsidRDefault="00CF2F85" w:rsidP="007B15DB">
            <w:pPr>
              <w:spacing w:after="0"/>
              <w:ind w:left="0"/>
              <w:rPr>
                <w:rFonts w:ascii="Verdana" w:hAnsi="Verdana" w:cstheme="minorBidi"/>
                <w:sz w:val="20"/>
                <w:szCs w:val="20"/>
              </w:rPr>
            </w:pPr>
            <w:r w:rsidRPr="00827A72">
              <w:rPr>
                <w:rFonts w:ascii="Verdana" w:hAnsi="Verdana" w:cstheme="minorHAnsi"/>
                <w:b/>
                <w:bCs/>
                <w:sz w:val="20"/>
                <w:szCs w:val="20"/>
              </w:rPr>
              <w:t>New Business</w:t>
            </w:r>
          </w:p>
        </w:tc>
        <w:tc>
          <w:tcPr>
            <w:tcW w:w="990" w:type="dxa"/>
          </w:tcPr>
          <w:p w14:paraId="4806DD03" w14:textId="77777777" w:rsidR="00CF2F85" w:rsidRPr="00827A72" w:rsidRDefault="00CF2F85" w:rsidP="007B15DB">
            <w:pPr>
              <w:spacing w:after="0"/>
              <w:ind w:left="0"/>
              <w:rPr>
                <w:rFonts w:ascii="Verdana" w:hAnsi="Verdana" w:cstheme="minorHAnsi"/>
                <w:b/>
                <w:bCs/>
                <w:sz w:val="20"/>
                <w:szCs w:val="20"/>
              </w:rPr>
            </w:pPr>
          </w:p>
        </w:tc>
      </w:tr>
      <w:tr w:rsidR="00CF2F85" w:rsidRPr="006801C2" w14:paraId="2719B151" w14:textId="4CD982E9" w:rsidTr="000E46C2">
        <w:tc>
          <w:tcPr>
            <w:tcW w:w="782" w:type="dxa"/>
          </w:tcPr>
          <w:p w14:paraId="5AA49DF4" w14:textId="77777777" w:rsidR="00CF2F85" w:rsidRPr="00F82FAD" w:rsidRDefault="00CF2F85" w:rsidP="007B15DB">
            <w:pPr>
              <w:spacing w:after="0"/>
              <w:ind w:left="0"/>
              <w:rPr>
                <w:rFonts w:ascii="Verdana" w:hAnsi="Verdana" w:cstheme="minorHAnsi"/>
                <w:b/>
                <w:bCs/>
                <w:sz w:val="20"/>
                <w:szCs w:val="20"/>
              </w:rPr>
            </w:pPr>
          </w:p>
        </w:tc>
        <w:tc>
          <w:tcPr>
            <w:tcW w:w="1061" w:type="dxa"/>
          </w:tcPr>
          <w:p w14:paraId="0D4ADAA0" w14:textId="77777777" w:rsidR="00CF2F85" w:rsidRPr="00E1133D" w:rsidRDefault="00CF2F85" w:rsidP="00E1133D">
            <w:pPr>
              <w:spacing w:after="0"/>
              <w:ind w:left="0"/>
              <w:rPr>
                <w:rFonts w:ascii="Verdana" w:hAnsi="Verdana" w:cstheme="minorHAnsi"/>
                <w:sz w:val="20"/>
                <w:szCs w:val="20"/>
              </w:rPr>
            </w:pPr>
          </w:p>
        </w:tc>
        <w:tc>
          <w:tcPr>
            <w:tcW w:w="7935" w:type="dxa"/>
          </w:tcPr>
          <w:p w14:paraId="784C6DB5" w14:textId="1A08105B" w:rsidR="00CF2F85" w:rsidRPr="003E6913" w:rsidRDefault="00CF2F85" w:rsidP="007B15DB">
            <w:pPr>
              <w:pStyle w:val="ListParagraph"/>
              <w:numPr>
                <w:ilvl w:val="0"/>
                <w:numId w:val="38"/>
              </w:numPr>
              <w:spacing w:before="0" w:after="0"/>
              <w:ind w:left="357" w:hanging="357"/>
              <w:rPr>
                <w:rFonts w:ascii="Verdana" w:hAnsi="Verdana" w:cstheme="minorHAnsi"/>
                <w:b/>
                <w:bCs/>
                <w:sz w:val="20"/>
                <w:szCs w:val="20"/>
              </w:rPr>
            </w:pPr>
            <w:r w:rsidRPr="003E6913">
              <w:rPr>
                <w:rFonts w:ascii="Verdana" w:hAnsi="Verdana" w:cstheme="minorHAnsi"/>
                <w:b/>
                <w:bCs/>
                <w:sz w:val="20"/>
                <w:szCs w:val="20"/>
              </w:rPr>
              <w:t xml:space="preserve">Food Truck Providers </w:t>
            </w:r>
          </w:p>
        </w:tc>
        <w:tc>
          <w:tcPr>
            <w:tcW w:w="990" w:type="dxa"/>
          </w:tcPr>
          <w:p w14:paraId="4F7FF664" w14:textId="77777777" w:rsidR="00CF2F85" w:rsidRPr="00E1133D" w:rsidRDefault="00CF2F85" w:rsidP="00E1133D">
            <w:pPr>
              <w:spacing w:after="0"/>
              <w:ind w:left="0"/>
              <w:rPr>
                <w:rFonts w:ascii="Verdana" w:hAnsi="Verdana" w:cstheme="minorHAnsi"/>
                <w:sz w:val="20"/>
                <w:szCs w:val="20"/>
              </w:rPr>
            </w:pPr>
          </w:p>
        </w:tc>
      </w:tr>
      <w:tr w:rsidR="009E6C23" w:rsidRPr="006801C2" w14:paraId="7FEC5D1B" w14:textId="77777777" w:rsidTr="000E46C2">
        <w:tc>
          <w:tcPr>
            <w:tcW w:w="782" w:type="dxa"/>
          </w:tcPr>
          <w:p w14:paraId="3F216E52" w14:textId="77777777" w:rsidR="009E6C23" w:rsidRPr="00F82FAD" w:rsidRDefault="009E6C23" w:rsidP="007B15DB">
            <w:pPr>
              <w:spacing w:after="0"/>
              <w:ind w:left="0"/>
              <w:rPr>
                <w:rFonts w:ascii="Verdana" w:hAnsi="Verdana" w:cstheme="minorHAnsi"/>
                <w:b/>
                <w:bCs/>
                <w:sz w:val="20"/>
                <w:szCs w:val="20"/>
              </w:rPr>
            </w:pPr>
          </w:p>
        </w:tc>
        <w:tc>
          <w:tcPr>
            <w:tcW w:w="1061" w:type="dxa"/>
          </w:tcPr>
          <w:p w14:paraId="009212E4" w14:textId="77777777" w:rsidR="009E6C23" w:rsidRPr="00E1133D" w:rsidRDefault="009E6C23" w:rsidP="00E1133D">
            <w:pPr>
              <w:spacing w:after="0"/>
              <w:ind w:left="0"/>
              <w:rPr>
                <w:rFonts w:ascii="Verdana" w:hAnsi="Verdana" w:cstheme="minorHAnsi"/>
                <w:sz w:val="20"/>
                <w:szCs w:val="20"/>
              </w:rPr>
            </w:pPr>
          </w:p>
        </w:tc>
        <w:tc>
          <w:tcPr>
            <w:tcW w:w="7935" w:type="dxa"/>
          </w:tcPr>
          <w:p w14:paraId="7EEB52CC" w14:textId="54E79B94" w:rsidR="00F2255D" w:rsidRPr="000F0BA9" w:rsidRDefault="00B9372B" w:rsidP="000F0BA9">
            <w:pPr>
              <w:spacing w:after="0"/>
              <w:ind w:left="369"/>
              <w:rPr>
                <w:rFonts w:ascii="Verdana" w:hAnsi="Verdana" w:cstheme="minorHAnsi"/>
                <w:sz w:val="20"/>
                <w:szCs w:val="20"/>
              </w:rPr>
            </w:pPr>
            <w:r w:rsidRPr="000F0BA9">
              <w:rPr>
                <w:rFonts w:ascii="Verdana" w:hAnsi="Verdana" w:cstheme="minorHAnsi"/>
                <w:sz w:val="20"/>
                <w:szCs w:val="20"/>
              </w:rPr>
              <w:t>A</w:t>
            </w:r>
            <w:r w:rsidR="0045507D" w:rsidRPr="000F0BA9">
              <w:rPr>
                <w:rFonts w:ascii="Verdana" w:hAnsi="Verdana" w:cstheme="minorHAnsi"/>
                <w:sz w:val="20"/>
                <w:szCs w:val="20"/>
              </w:rPr>
              <w:t>dministratio</w:t>
            </w:r>
            <w:r w:rsidR="00980B92">
              <w:rPr>
                <w:rFonts w:ascii="Verdana" w:hAnsi="Verdana" w:cstheme="minorHAnsi"/>
                <w:sz w:val="20"/>
                <w:szCs w:val="20"/>
              </w:rPr>
              <w:t>n</w:t>
            </w:r>
            <w:r w:rsidR="00BF041C">
              <w:rPr>
                <w:rFonts w:ascii="Verdana" w:hAnsi="Verdana" w:cstheme="minorHAnsi"/>
                <w:sz w:val="20"/>
                <w:szCs w:val="20"/>
              </w:rPr>
              <w:t xml:space="preserve"> </w:t>
            </w:r>
            <w:r w:rsidR="00542E45">
              <w:rPr>
                <w:rFonts w:ascii="Verdana" w:hAnsi="Verdana" w:cstheme="minorHAnsi"/>
                <w:sz w:val="20"/>
                <w:szCs w:val="20"/>
              </w:rPr>
              <w:t xml:space="preserve">has made inquiries regarding having </w:t>
            </w:r>
            <w:r w:rsidRPr="000F0BA9">
              <w:rPr>
                <w:rFonts w:ascii="Verdana" w:hAnsi="Verdana" w:cstheme="minorHAnsi"/>
                <w:sz w:val="20"/>
                <w:szCs w:val="20"/>
              </w:rPr>
              <w:t>Food Truck Operator</w:t>
            </w:r>
            <w:r w:rsidR="00BF041C">
              <w:rPr>
                <w:rFonts w:ascii="Verdana" w:hAnsi="Verdana" w:cstheme="minorHAnsi"/>
                <w:sz w:val="20"/>
                <w:szCs w:val="20"/>
              </w:rPr>
              <w:t>s</w:t>
            </w:r>
            <w:r w:rsidRPr="000F0BA9">
              <w:rPr>
                <w:rFonts w:ascii="Verdana" w:hAnsi="Verdana" w:cstheme="minorHAnsi"/>
                <w:sz w:val="20"/>
                <w:szCs w:val="20"/>
              </w:rPr>
              <w:t xml:space="preserve"> </w:t>
            </w:r>
            <w:r w:rsidR="00991A79">
              <w:rPr>
                <w:rFonts w:ascii="Verdana" w:hAnsi="Verdana" w:cstheme="minorHAnsi"/>
                <w:sz w:val="20"/>
                <w:szCs w:val="20"/>
              </w:rPr>
              <w:t>provid</w:t>
            </w:r>
            <w:r w:rsidR="00542E45">
              <w:rPr>
                <w:rFonts w:ascii="Verdana" w:hAnsi="Verdana" w:cstheme="minorHAnsi"/>
                <w:sz w:val="20"/>
                <w:szCs w:val="20"/>
              </w:rPr>
              <w:t>e</w:t>
            </w:r>
            <w:r w:rsidR="00991A79">
              <w:rPr>
                <w:rFonts w:ascii="Verdana" w:hAnsi="Verdana" w:cstheme="minorHAnsi"/>
                <w:sz w:val="20"/>
                <w:szCs w:val="20"/>
              </w:rPr>
              <w:t xml:space="preserve"> </w:t>
            </w:r>
            <w:r w:rsidR="0032468E">
              <w:rPr>
                <w:rFonts w:ascii="Verdana" w:hAnsi="Verdana" w:cstheme="minorHAnsi"/>
                <w:sz w:val="20"/>
                <w:szCs w:val="20"/>
              </w:rPr>
              <w:t xml:space="preserve">their </w:t>
            </w:r>
            <w:r w:rsidR="00991A79">
              <w:rPr>
                <w:rFonts w:ascii="Verdana" w:hAnsi="Verdana" w:cstheme="minorHAnsi"/>
                <w:sz w:val="20"/>
                <w:szCs w:val="20"/>
              </w:rPr>
              <w:t>services</w:t>
            </w:r>
            <w:r w:rsidR="0032468E">
              <w:rPr>
                <w:rFonts w:ascii="Verdana" w:hAnsi="Verdana" w:cstheme="minorHAnsi"/>
                <w:sz w:val="20"/>
                <w:szCs w:val="20"/>
              </w:rPr>
              <w:t xml:space="preserve"> </w:t>
            </w:r>
            <w:proofErr w:type="gramStart"/>
            <w:r w:rsidR="0032468E">
              <w:rPr>
                <w:rFonts w:ascii="Verdana" w:hAnsi="Verdana" w:cstheme="minorHAnsi"/>
                <w:sz w:val="20"/>
                <w:szCs w:val="20"/>
              </w:rPr>
              <w:t>out</w:t>
            </w:r>
            <w:proofErr w:type="gramEnd"/>
            <w:r w:rsidR="0032468E">
              <w:rPr>
                <w:rFonts w:ascii="Verdana" w:hAnsi="Verdana" w:cstheme="minorHAnsi"/>
                <w:sz w:val="20"/>
                <w:szCs w:val="20"/>
              </w:rPr>
              <w:t xml:space="preserve"> of </w:t>
            </w:r>
            <w:r w:rsidRPr="000F0BA9">
              <w:rPr>
                <w:rFonts w:ascii="Verdana" w:hAnsi="Verdana" w:cstheme="minorHAnsi"/>
                <w:sz w:val="20"/>
                <w:szCs w:val="20"/>
              </w:rPr>
              <w:t>the Parklet</w:t>
            </w:r>
            <w:r w:rsidR="00BF041C">
              <w:rPr>
                <w:rFonts w:ascii="Verdana" w:hAnsi="Verdana" w:cstheme="minorHAnsi"/>
                <w:sz w:val="20"/>
                <w:szCs w:val="20"/>
              </w:rPr>
              <w:t xml:space="preserve"> and other </w:t>
            </w:r>
            <w:r w:rsidR="00991A79">
              <w:rPr>
                <w:rFonts w:ascii="Verdana" w:hAnsi="Verdana" w:cstheme="minorHAnsi"/>
                <w:sz w:val="20"/>
                <w:szCs w:val="20"/>
              </w:rPr>
              <w:t xml:space="preserve">potential </w:t>
            </w:r>
            <w:r w:rsidR="00BF041C">
              <w:rPr>
                <w:rFonts w:ascii="Verdana" w:hAnsi="Verdana" w:cstheme="minorHAnsi"/>
                <w:sz w:val="20"/>
                <w:szCs w:val="20"/>
              </w:rPr>
              <w:t>Downtown locations</w:t>
            </w:r>
            <w:r w:rsidR="00991A79">
              <w:rPr>
                <w:rFonts w:ascii="Verdana" w:hAnsi="Verdana" w:cstheme="minorHAnsi"/>
                <w:sz w:val="20"/>
                <w:szCs w:val="20"/>
              </w:rPr>
              <w:t xml:space="preserve">, such as city-owned </w:t>
            </w:r>
            <w:r w:rsidR="00305871">
              <w:rPr>
                <w:rFonts w:ascii="Verdana" w:hAnsi="Verdana" w:cstheme="minorHAnsi"/>
                <w:sz w:val="20"/>
                <w:szCs w:val="20"/>
              </w:rPr>
              <w:t>parking lots</w:t>
            </w:r>
            <w:r w:rsidR="0050783E">
              <w:rPr>
                <w:rFonts w:ascii="Verdana" w:hAnsi="Verdana" w:cstheme="minorHAnsi"/>
                <w:sz w:val="20"/>
                <w:szCs w:val="20"/>
              </w:rPr>
              <w:t>, and the</w:t>
            </w:r>
            <w:r w:rsidR="00305871">
              <w:rPr>
                <w:rFonts w:ascii="Verdana" w:hAnsi="Verdana" w:cstheme="minorHAnsi"/>
                <w:sz w:val="20"/>
                <w:szCs w:val="20"/>
              </w:rPr>
              <w:t xml:space="preserve"> </w:t>
            </w:r>
            <w:r w:rsidR="00A256CD" w:rsidRPr="000F0BA9">
              <w:rPr>
                <w:rFonts w:ascii="Verdana" w:hAnsi="Verdana" w:cstheme="minorHAnsi"/>
                <w:sz w:val="20"/>
                <w:szCs w:val="20"/>
              </w:rPr>
              <w:t xml:space="preserve">potential </w:t>
            </w:r>
            <w:r w:rsidR="000F0BA9" w:rsidRPr="000F0BA9">
              <w:rPr>
                <w:rFonts w:ascii="Verdana" w:hAnsi="Verdana" w:cstheme="minorHAnsi"/>
                <w:sz w:val="20"/>
                <w:szCs w:val="20"/>
              </w:rPr>
              <w:t xml:space="preserve">rental costs </w:t>
            </w:r>
            <w:r w:rsidR="00542E45">
              <w:rPr>
                <w:rFonts w:ascii="Verdana" w:hAnsi="Verdana" w:cstheme="minorHAnsi"/>
                <w:sz w:val="20"/>
                <w:szCs w:val="20"/>
              </w:rPr>
              <w:t>for these operations</w:t>
            </w:r>
            <w:r w:rsidR="000F0BA9" w:rsidRPr="000F0BA9">
              <w:rPr>
                <w:rFonts w:ascii="Verdana" w:hAnsi="Verdana" w:cstheme="minorHAnsi"/>
                <w:sz w:val="20"/>
                <w:szCs w:val="20"/>
              </w:rPr>
              <w:t>.</w:t>
            </w:r>
            <w:r w:rsidR="000F0BA9">
              <w:rPr>
                <w:rFonts w:ascii="Verdana" w:hAnsi="Verdana" w:cstheme="minorHAnsi"/>
                <w:sz w:val="20"/>
                <w:szCs w:val="20"/>
              </w:rPr>
              <w:t xml:space="preserve"> </w:t>
            </w:r>
            <w:r w:rsidR="0050783E">
              <w:rPr>
                <w:rFonts w:ascii="Verdana" w:hAnsi="Verdana" w:cstheme="minorHAnsi"/>
                <w:sz w:val="20"/>
                <w:szCs w:val="20"/>
              </w:rPr>
              <w:t xml:space="preserve">It was determined that </w:t>
            </w:r>
            <w:r w:rsidR="000F0BA9">
              <w:rPr>
                <w:rFonts w:ascii="Verdana" w:hAnsi="Verdana" w:cstheme="minorHAnsi"/>
                <w:sz w:val="20"/>
                <w:szCs w:val="20"/>
              </w:rPr>
              <w:t>t</w:t>
            </w:r>
            <w:r w:rsidR="00C04917" w:rsidRPr="000F0BA9">
              <w:rPr>
                <w:rFonts w:ascii="Verdana" w:hAnsi="Verdana" w:cstheme="minorHAnsi"/>
                <w:sz w:val="20"/>
                <w:szCs w:val="20"/>
              </w:rPr>
              <w:t>hree (3)</w:t>
            </w:r>
            <w:r w:rsidR="004E1C3F" w:rsidRPr="000F0BA9">
              <w:rPr>
                <w:rFonts w:ascii="Verdana" w:hAnsi="Verdana" w:cstheme="minorHAnsi"/>
                <w:sz w:val="20"/>
                <w:szCs w:val="20"/>
              </w:rPr>
              <w:t xml:space="preserve"> spots would</w:t>
            </w:r>
            <w:r w:rsidR="000F0BA9">
              <w:rPr>
                <w:rFonts w:ascii="Verdana" w:hAnsi="Verdana" w:cstheme="minorHAnsi"/>
                <w:sz w:val="20"/>
                <w:szCs w:val="20"/>
              </w:rPr>
              <w:t xml:space="preserve"> be </w:t>
            </w:r>
            <w:r w:rsidR="00C04917" w:rsidRPr="000F0BA9">
              <w:rPr>
                <w:rFonts w:ascii="Verdana" w:hAnsi="Verdana" w:cstheme="minorHAnsi"/>
                <w:sz w:val="20"/>
                <w:szCs w:val="20"/>
              </w:rPr>
              <w:t>required</w:t>
            </w:r>
            <w:r w:rsidR="0050783E">
              <w:rPr>
                <w:rFonts w:ascii="Verdana" w:hAnsi="Verdana" w:cstheme="minorHAnsi"/>
                <w:sz w:val="20"/>
                <w:szCs w:val="20"/>
              </w:rPr>
              <w:t xml:space="preserve">. </w:t>
            </w:r>
            <w:r w:rsidR="00542E45">
              <w:rPr>
                <w:rFonts w:ascii="Verdana" w:hAnsi="Verdana" w:cstheme="minorHAnsi"/>
                <w:sz w:val="20"/>
                <w:szCs w:val="20"/>
              </w:rPr>
              <w:t>C</w:t>
            </w:r>
            <w:r w:rsidR="0050783E">
              <w:rPr>
                <w:rFonts w:ascii="Verdana" w:hAnsi="Verdana" w:cstheme="minorHAnsi"/>
                <w:sz w:val="20"/>
                <w:szCs w:val="20"/>
              </w:rPr>
              <w:t>ost</w:t>
            </w:r>
            <w:r w:rsidR="00BF51F0">
              <w:rPr>
                <w:rFonts w:ascii="Verdana" w:hAnsi="Verdana" w:cstheme="minorHAnsi"/>
                <w:sz w:val="20"/>
                <w:szCs w:val="20"/>
              </w:rPr>
              <w:t>s are</w:t>
            </w:r>
            <w:r w:rsidR="00C04917" w:rsidRPr="000F0BA9">
              <w:rPr>
                <w:rFonts w:ascii="Verdana" w:hAnsi="Verdana" w:cstheme="minorHAnsi"/>
                <w:sz w:val="20"/>
                <w:szCs w:val="20"/>
              </w:rPr>
              <w:t xml:space="preserve"> $40</w:t>
            </w:r>
            <w:r w:rsidR="00AF4DC3">
              <w:rPr>
                <w:rFonts w:ascii="Verdana" w:hAnsi="Verdana" w:cstheme="minorHAnsi"/>
                <w:sz w:val="20"/>
                <w:szCs w:val="20"/>
              </w:rPr>
              <w:t xml:space="preserve"> per parking </w:t>
            </w:r>
            <w:r w:rsidR="0032468E" w:rsidRPr="000F0BA9">
              <w:rPr>
                <w:rFonts w:ascii="Verdana" w:hAnsi="Verdana" w:cstheme="minorHAnsi"/>
                <w:sz w:val="20"/>
                <w:szCs w:val="20"/>
              </w:rPr>
              <w:t>space</w:t>
            </w:r>
            <w:r w:rsidR="00BF51F0">
              <w:rPr>
                <w:rFonts w:ascii="Verdana" w:hAnsi="Verdana" w:cstheme="minorHAnsi"/>
                <w:sz w:val="20"/>
                <w:szCs w:val="20"/>
              </w:rPr>
              <w:t xml:space="preserve"> per month; this would amount to </w:t>
            </w:r>
            <w:r w:rsidR="00C04917" w:rsidRPr="000F0BA9">
              <w:rPr>
                <w:rFonts w:ascii="Verdana" w:hAnsi="Verdana" w:cstheme="minorHAnsi"/>
                <w:sz w:val="20"/>
                <w:szCs w:val="20"/>
              </w:rPr>
              <w:t xml:space="preserve">approximately </w:t>
            </w:r>
            <w:r w:rsidR="004E1C3F" w:rsidRPr="000F0BA9">
              <w:rPr>
                <w:rFonts w:ascii="Verdana" w:hAnsi="Verdana" w:cstheme="minorHAnsi"/>
                <w:sz w:val="20"/>
                <w:szCs w:val="20"/>
              </w:rPr>
              <w:t>$120/month</w:t>
            </w:r>
            <w:r w:rsidR="00C04917" w:rsidRPr="000F0BA9">
              <w:rPr>
                <w:rFonts w:ascii="Verdana" w:hAnsi="Verdana" w:cstheme="minorHAnsi"/>
                <w:sz w:val="20"/>
                <w:szCs w:val="20"/>
              </w:rPr>
              <w:t xml:space="preserve">, which would be applicable to the </w:t>
            </w:r>
            <w:r w:rsidR="00F2255D" w:rsidRPr="000F0BA9">
              <w:rPr>
                <w:rFonts w:ascii="Verdana" w:hAnsi="Verdana" w:cstheme="minorHAnsi"/>
                <w:sz w:val="20"/>
                <w:szCs w:val="20"/>
              </w:rPr>
              <w:t>Parklet</w:t>
            </w:r>
            <w:r w:rsidR="00C04917" w:rsidRPr="000F0BA9">
              <w:rPr>
                <w:rFonts w:ascii="Verdana" w:hAnsi="Verdana" w:cstheme="minorHAnsi"/>
                <w:sz w:val="20"/>
                <w:szCs w:val="20"/>
              </w:rPr>
              <w:t xml:space="preserve">. </w:t>
            </w:r>
            <w:r w:rsidR="00F2255D" w:rsidRPr="000F0BA9">
              <w:rPr>
                <w:rFonts w:ascii="Verdana" w:hAnsi="Verdana" w:cstheme="minorHAnsi"/>
                <w:sz w:val="20"/>
                <w:szCs w:val="20"/>
              </w:rPr>
              <w:t>Administratio</w:t>
            </w:r>
            <w:r w:rsidR="006771C6">
              <w:rPr>
                <w:rFonts w:ascii="Verdana" w:hAnsi="Verdana" w:cstheme="minorHAnsi"/>
                <w:sz w:val="20"/>
                <w:szCs w:val="20"/>
              </w:rPr>
              <w:t>n</w:t>
            </w:r>
            <w:r w:rsidR="00BF51F0">
              <w:rPr>
                <w:rFonts w:ascii="Verdana" w:hAnsi="Verdana" w:cstheme="minorHAnsi"/>
                <w:sz w:val="20"/>
                <w:szCs w:val="20"/>
              </w:rPr>
              <w:t xml:space="preserve"> is continuing to investigate other</w:t>
            </w:r>
            <w:r w:rsidR="00C04917" w:rsidRPr="000F0BA9">
              <w:rPr>
                <w:rFonts w:ascii="Verdana" w:hAnsi="Verdana" w:cstheme="minorHAnsi"/>
                <w:sz w:val="20"/>
                <w:szCs w:val="20"/>
              </w:rPr>
              <w:t xml:space="preserve"> </w:t>
            </w:r>
            <w:r w:rsidR="00AF4DC3">
              <w:rPr>
                <w:rFonts w:ascii="Verdana" w:hAnsi="Verdana" w:cstheme="minorHAnsi"/>
                <w:sz w:val="20"/>
                <w:szCs w:val="20"/>
              </w:rPr>
              <w:t>option</w:t>
            </w:r>
            <w:r w:rsidR="00BF51F0">
              <w:rPr>
                <w:rFonts w:ascii="Verdana" w:hAnsi="Verdana" w:cstheme="minorHAnsi"/>
                <w:sz w:val="20"/>
                <w:szCs w:val="20"/>
              </w:rPr>
              <w:t xml:space="preserve">s </w:t>
            </w:r>
            <w:r w:rsidR="00D467B6">
              <w:rPr>
                <w:rFonts w:ascii="Verdana" w:hAnsi="Verdana" w:cstheme="minorHAnsi"/>
                <w:sz w:val="20"/>
                <w:szCs w:val="20"/>
              </w:rPr>
              <w:t xml:space="preserve">and potential </w:t>
            </w:r>
            <w:r w:rsidR="00AF4DC3">
              <w:rPr>
                <w:rFonts w:ascii="Verdana" w:hAnsi="Verdana" w:cstheme="minorHAnsi"/>
                <w:sz w:val="20"/>
                <w:szCs w:val="20"/>
              </w:rPr>
              <w:t>costs</w:t>
            </w:r>
            <w:r w:rsidR="00BF51F0">
              <w:rPr>
                <w:rFonts w:ascii="Verdana" w:hAnsi="Verdana" w:cstheme="minorHAnsi"/>
                <w:sz w:val="20"/>
                <w:szCs w:val="20"/>
              </w:rPr>
              <w:t xml:space="preserve">, such as </w:t>
            </w:r>
            <w:r w:rsidR="00C04917" w:rsidRPr="000F0BA9">
              <w:rPr>
                <w:rFonts w:ascii="Verdana" w:hAnsi="Verdana" w:cstheme="minorHAnsi"/>
                <w:sz w:val="20"/>
                <w:szCs w:val="20"/>
              </w:rPr>
              <w:t>picnic tables, games, etc.</w:t>
            </w:r>
            <w:r w:rsidR="00BF51F0">
              <w:rPr>
                <w:rFonts w:ascii="Verdana" w:hAnsi="Verdana" w:cstheme="minorHAnsi"/>
                <w:sz w:val="20"/>
                <w:szCs w:val="20"/>
              </w:rPr>
              <w:t xml:space="preserve"> </w:t>
            </w:r>
            <w:r w:rsidR="00C04917" w:rsidRPr="000F0BA9">
              <w:rPr>
                <w:rFonts w:ascii="Verdana" w:hAnsi="Verdana" w:cstheme="minorHAnsi"/>
                <w:sz w:val="20"/>
                <w:szCs w:val="20"/>
              </w:rPr>
              <w:t>for use in the</w:t>
            </w:r>
            <w:r w:rsidR="00014814">
              <w:rPr>
                <w:rFonts w:ascii="Verdana" w:hAnsi="Verdana" w:cstheme="minorHAnsi"/>
                <w:sz w:val="20"/>
                <w:szCs w:val="20"/>
              </w:rPr>
              <w:t xml:space="preserve"> </w:t>
            </w:r>
            <w:r w:rsidR="00C04917" w:rsidRPr="000F0BA9">
              <w:rPr>
                <w:rFonts w:ascii="Verdana" w:hAnsi="Verdana" w:cstheme="minorHAnsi"/>
                <w:sz w:val="20"/>
                <w:szCs w:val="20"/>
              </w:rPr>
              <w:t xml:space="preserve">Parklet. </w:t>
            </w:r>
            <w:r w:rsidR="00511C9B" w:rsidRPr="000F0BA9">
              <w:rPr>
                <w:rFonts w:ascii="Verdana" w:hAnsi="Verdana" w:cstheme="minorHAnsi"/>
                <w:sz w:val="20"/>
                <w:szCs w:val="20"/>
              </w:rPr>
              <w:t xml:space="preserve"> </w:t>
            </w:r>
          </w:p>
        </w:tc>
        <w:tc>
          <w:tcPr>
            <w:tcW w:w="990" w:type="dxa"/>
          </w:tcPr>
          <w:p w14:paraId="24D44F21" w14:textId="77777777" w:rsidR="009E6C23" w:rsidRPr="00E1133D" w:rsidRDefault="009E6C23" w:rsidP="00E1133D">
            <w:pPr>
              <w:spacing w:after="0"/>
              <w:ind w:left="0"/>
              <w:rPr>
                <w:rFonts w:ascii="Verdana" w:hAnsi="Verdana" w:cstheme="minorHAnsi"/>
                <w:sz w:val="20"/>
                <w:szCs w:val="20"/>
              </w:rPr>
            </w:pPr>
          </w:p>
        </w:tc>
      </w:tr>
      <w:tr w:rsidR="00FC5F0E" w:rsidRPr="006801C2" w14:paraId="0B0EB478" w14:textId="77777777" w:rsidTr="000E46C2">
        <w:tc>
          <w:tcPr>
            <w:tcW w:w="782" w:type="dxa"/>
          </w:tcPr>
          <w:p w14:paraId="27542381" w14:textId="77777777" w:rsidR="00FC5F0E" w:rsidRPr="00F82FAD" w:rsidRDefault="00FC5F0E" w:rsidP="007B15DB">
            <w:pPr>
              <w:spacing w:after="0"/>
              <w:ind w:left="0"/>
              <w:rPr>
                <w:rFonts w:ascii="Verdana" w:hAnsi="Verdana" w:cstheme="minorHAnsi"/>
                <w:b/>
                <w:bCs/>
                <w:sz w:val="20"/>
                <w:szCs w:val="20"/>
              </w:rPr>
            </w:pPr>
          </w:p>
        </w:tc>
        <w:tc>
          <w:tcPr>
            <w:tcW w:w="1061" w:type="dxa"/>
          </w:tcPr>
          <w:p w14:paraId="61E2E45A" w14:textId="77777777" w:rsidR="00FC5F0E" w:rsidRPr="00E1133D" w:rsidRDefault="00FC5F0E" w:rsidP="00E1133D">
            <w:pPr>
              <w:spacing w:after="0"/>
              <w:ind w:left="0"/>
              <w:rPr>
                <w:rFonts w:ascii="Verdana" w:hAnsi="Verdana" w:cstheme="minorHAnsi"/>
                <w:sz w:val="20"/>
                <w:szCs w:val="20"/>
              </w:rPr>
            </w:pPr>
          </w:p>
        </w:tc>
        <w:tc>
          <w:tcPr>
            <w:tcW w:w="7935" w:type="dxa"/>
          </w:tcPr>
          <w:p w14:paraId="585F3E64" w14:textId="77777777" w:rsidR="00FC5F0E" w:rsidRDefault="00FC5F0E" w:rsidP="00FC5F0E">
            <w:pPr>
              <w:pStyle w:val="ListParagraph"/>
              <w:spacing w:before="0" w:after="0"/>
              <w:ind w:left="924"/>
              <w:rPr>
                <w:rFonts w:ascii="Verdana" w:hAnsi="Verdana" w:cstheme="minorHAnsi"/>
                <w:sz w:val="20"/>
                <w:szCs w:val="20"/>
              </w:rPr>
            </w:pPr>
          </w:p>
        </w:tc>
        <w:tc>
          <w:tcPr>
            <w:tcW w:w="990" w:type="dxa"/>
          </w:tcPr>
          <w:p w14:paraId="58E9592B" w14:textId="77777777" w:rsidR="00FC5F0E" w:rsidRPr="00E1133D" w:rsidRDefault="00FC5F0E" w:rsidP="00E1133D">
            <w:pPr>
              <w:spacing w:after="0"/>
              <w:ind w:left="0"/>
              <w:rPr>
                <w:rFonts w:ascii="Verdana" w:hAnsi="Verdana" w:cstheme="minorHAnsi"/>
                <w:sz w:val="20"/>
                <w:szCs w:val="20"/>
              </w:rPr>
            </w:pPr>
          </w:p>
        </w:tc>
      </w:tr>
      <w:tr w:rsidR="00CF2F85" w:rsidRPr="006801C2" w14:paraId="2E0DB629" w14:textId="0E803E34" w:rsidTr="000E46C2">
        <w:tc>
          <w:tcPr>
            <w:tcW w:w="782" w:type="dxa"/>
          </w:tcPr>
          <w:p w14:paraId="60EFDE16" w14:textId="77777777" w:rsidR="00CF2F85" w:rsidRPr="00F82FAD" w:rsidRDefault="00CF2F85" w:rsidP="007B15DB">
            <w:pPr>
              <w:spacing w:after="0"/>
              <w:ind w:left="0"/>
              <w:rPr>
                <w:rFonts w:ascii="Verdana" w:hAnsi="Verdana" w:cstheme="minorHAnsi"/>
                <w:b/>
                <w:bCs/>
                <w:sz w:val="20"/>
                <w:szCs w:val="20"/>
              </w:rPr>
            </w:pPr>
          </w:p>
        </w:tc>
        <w:tc>
          <w:tcPr>
            <w:tcW w:w="1061" w:type="dxa"/>
          </w:tcPr>
          <w:p w14:paraId="6A058103" w14:textId="77777777" w:rsidR="000E46C2" w:rsidRDefault="000E46C2" w:rsidP="00942728">
            <w:pPr>
              <w:spacing w:after="0"/>
              <w:ind w:left="0"/>
              <w:rPr>
                <w:rFonts w:ascii="Verdana" w:hAnsi="Verdana" w:cstheme="minorBidi"/>
                <w:sz w:val="14"/>
                <w:szCs w:val="14"/>
              </w:rPr>
            </w:pPr>
          </w:p>
          <w:p w14:paraId="7157673A" w14:textId="13A6332A" w:rsidR="00CF2F85" w:rsidRPr="000E46C2" w:rsidRDefault="00E62B33" w:rsidP="00942728">
            <w:pPr>
              <w:spacing w:after="0"/>
              <w:ind w:left="0"/>
              <w:rPr>
                <w:rFonts w:ascii="Verdana" w:hAnsi="Verdana" w:cstheme="minorBidi"/>
                <w:b/>
                <w:bCs/>
                <w:sz w:val="14"/>
                <w:szCs w:val="14"/>
              </w:rPr>
            </w:pPr>
            <w:r w:rsidRPr="000E46C2">
              <w:rPr>
                <w:rFonts w:ascii="Verdana" w:hAnsi="Verdana" w:cstheme="minorBidi"/>
                <w:b/>
                <w:bCs/>
                <w:sz w:val="14"/>
                <w:szCs w:val="14"/>
              </w:rPr>
              <w:t>16-2025</w:t>
            </w:r>
          </w:p>
        </w:tc>
        <w:tc>
          <w:tcPr>
            <w:tcW w:w="7935" w:type="dxa"/>
          </w:tcPr>
          <w:p w14:paraId="2EDEAFA8" w14:textId="1DFEB0FD" w:rsidR="00E1133D" w:rsidRPr="00C55991" w:rsidRDefault="00E1133D" w:rsidP="00E1133D">
            <w:pPr>
              <w:spacing w:after="0"/>
              <w:ind w:left="0"/>
              <w:rPr>
                <w:rFonts w:ascii="Verdana" w:hAnsi="Verdana" w:cstheme="minorBidi"/>
                <w:sz w:val="20"/>
                <w:szCs w:val="20"/>
              </w:rPr>
            </w:pPr>
            <w:r w:rsidRPr="00C55991">
              <w:rPr>
                <w:rFonts w:ascii="Verdana" w:hAnsi="Verdana" w:cstheme="minorBidi"/>
                <w:sz w:val="20"/>
                <w:szCs w:val="20"/>
              </w:rPr>
              <w:t xml:space="preserve">MOVED BY </w:t>
            </w:r>
            <w:r w:rsidR="00FC5F0E">
              <w:rPr>
                <w:rFonts w:ascii="Verdana" w:hAnsi="Verdana" w:cstheme="minorBidi"/>
                <w:sz w:val="20"/>
                <w:szCs w:val="20"/>
              </w:rPr>
              <w:t xml:space="preserve">Becky Schille </w:t>
            </w:r>
            <w:r w:rsidRPr="00C55991">
              <w:rPr>
                <w:rFonts w:ascii="Verdana" w:hAnsi="Verdana" w:cstheme="minorBidi"/>
                <w:sz w:val="20"/>
                <w:szCs w:val="20"/>
              </w:rPr>
              <w:t>t</w:t>
            </w:r>
            <w:r w:rsidR="00CF2F85" w:rsidRPr="00C55991">
              <w:rPr>
                <w:rFonts w:ascii="Verdana" w:hAnsi="Verdana" w:cstheme="minorBidi"/>
                <w:sz w:val="20"/>
                <w:szCs w:val="20"/>
              </w:rPr>
              <w:t xml:space="preserve">hat the DAR Committee supports Administration’s proposal for Food Truck </w:t>
            </w:r>
            <w:r w:rsidR="00FC5F0E">
              <w:rPr>
                <w:rFonts w:ascii="Verdana" w:hAnsi="Verdana" w:cstheme="minorBidi"/>
                <w:sz w:val="20"/>
                <w:szCs w:val="20"/>
              </w:rPr>
              <w:t>P</w:t>
            </w:r>
            <w:r w:rsidR="00CF2F85" w:rsidRPr="00C55991">
              <w:rPr>
                <w:rFonts w:ascii="Verdana" w:hAnsi="Verdana" w:cstheme="minorBidi"/>
                <w:sz w:val="20"/>
                <w:szCs w:val="20"/>
              </w:rPr>
              <w:t>roviders in Downtown Lloydminster.</w:t>
            </w:r>
            <w:r w:rsidRPr="00C55991">
              <w:rPr>
                <w:rFonts w:ascii="Verdana" w:hAnsi="Verdana" w:cstheme="minorBidi"/>
                <w:sz w:val="20"/>
                <w:szCs w:val="20"/>
              </w:rPr>
              <w:t xml:space="preserve"> Seconded by </w:t>
            </w:r>
            <w:r w:rsidR="001F17FE">
              <w:rPr>
                <w:rFonts w:ascii="Verdana" w:hAnsi="Verdana" w:cstheme="minorBidi"/>
                <w:sz w:val="20"/>
                <w:szCs w:val="20"/>
              </w:rPr>
              <w:t>Teri-Lynn Mackie</w:t>
            </w:r>
            <w:r w:rsidRPr="00C55991">
              <w:rPr>
                <w:rFonts w:ascii="Verdana" w:hAnsi="Verdana" w:cstheme="minorBidi"/>
                <w:sz w:val="20"/>
                <w:szCs w:val="20"/>
              </w:rPr>
              <w:t>.</w:t>
            </w:r>
          </w:p>
          <w:p w14:paraId="6D27E1C8" w14:textId="3BDB0DF2" w:rsidR="00E1133D" w:rsidRPr="001F17FE" w:rsidRDefault="00E1133D" w:rsidP="00E1133D">
            <w:pPr>
              <w:spacing w:after="0"/>
              <w:ind w:left="0"/>
              <w:jc w:val="right"/>
              <w:rPr>
                <w:rFonts w:ascii="Verdana" w:hAnsi="Verdana" w:cstheme="minorBidi"/>
                <w:b/>
                <w:bCs/>
                <w:color w:val="808080" w:themeColor="background1" w:themeShade="80"/>
                <w:sz w:val="20"/>
                <w:szCs w:val="20"/>
              </w:rPr>
            </w:pPr>
            <w:r w:rsidRPr="001F17FE">
              <w:rPr>
                <w:rFonts w:ascii="Verdana" w:hAnsi="Verdana" w:cstheme="minorBidi"/>
                <w:b/>
                <w:bCs/>
                <w:sz w:val="20"/>
                <w:szCs w:val="20"/>
              </w:rPr>
              <w:t>CARRIED</w:t>
            </w:r>
          </w:p>
        </w:tc>
        <w:tc>
          <w:tcPr>
            <w:tcW w:w="990" w:type="dxa"/>
          </w:tcPr>
          <w:p w14:paraId="68DEF9F3" w14:textId="77777777" w:rsidR="00CF2F85" w:rsidRPr="00F73C98" w:rsidRDefault="00CF2F85" w:rsidP="00942728">
            <w:pPr>
              <w:spacing w:after="0"/>
              <w:ind w:left="0"/>
              <w:rPr>
                <w:rFonts w:ascii="Verdana" w:hAnsi="Verdana" w:cstheme="minorBidi"/>
                <w:i/>
                <w:iCs/>
                <w:color w:val="808080" w:themeColor="background1" w:themeShade="80"/>
                <w:sz w:val="20"/>
                <w:szCs w:val="20"/>
              </w:rPr>
            </w:pPr>
          </w:p>
        </w:tc>
      </w:tr>
      <w:tr w:rsidR="00CF2F85" w:rsidRPr="006801C2" w14:paraId="3ECA59E0" w14:textId="54FC3540" w:rsidTr="000E46C2">
        <w:tc>
          <w:tcPr>
            <w:tcW w:w="782" w:type="dxa"/>
          </w:tcPr>
          <w:p w14:paraId="3EFEDCCF" w14:textId="77777777" w:rsidR="00CF2F85" w:rsidRPr="00F82FAD" w:rsidRDefault="00CF2F85" w:rsidP="007B15DB">
            <w:pPr>
              <w:spacing w:after="0"/>
              <w:ind w:left="0"/>
              <w:rPr>
                <w:rFonts w:ascii="Verdana" w:hAnsi="Verdana" w:cstheme="minorHAnsi"/>
                <w:b/>
                <w:bCs/>
                <w:sz w:val="20"/>
                <w:szCs w:val="20"/>
              </w:rPr>
            </w:pPr>
          </w:p>
        </w:tc>
        <w:tc>
          <w:tcPr>
            <w:tcW w:w="1061" w:type="dxa"/>
          </w:tcPr>
          <w:p w14:paraId="234F06BD" w14:textId="77777777" w:rsidR="00CF2F85" w:rsidRPr="00F73C98" w:rsidRDefault="00CF2F85" w:rsidP="00942728">
            <w:pPr>
              <w:spacing w:after="0"/>
              <w:ind w:left="0"/>
              <w:rPr>
                <w:rFonts w:ascii="Verdana" w:hAnsi="Verdana" w:cstheme="minorBidi"/>
                <w:i/>
                <w:iCs/>
                <w:color w:val="808080" w:themeColor="background1" w:themeShade="80"/>
                <w:sz w:val="20"/>
                <w:szCs w:val="20"/>
              </w:rPr>
            </w:pPr>
          </w:p>
        </w:tc>
        <w:tc>
          <w:tcPr>
            <w:tcW w:w="7935" w:type="dxa"/>
          </w:tcPr>
          <w:p w14:paraId="5269C57E" w14:textId="661DE109" w:rsidR="00CF2F85" w:rsidRPr="00F73C98" w:rsidRDefault="00CF2F85" w:rsidP="00942728">
            <w:pPr>
              <w:spacing w:after="0"/>
              <w:ind w:left="0"/>
              <w:rPr>
                <w:rFonts w:ascii="Verdana" w:hAnsi="Verdana" w:cstheme="minorBidi"/>
                <w:i/>
                <w:iCs/>
                <w:color w:val="808080" w:themeColor="background1" w:themeShade="80"/>
                <w:sz w:val="20"/>
                <w:szCs w:val="20"/>
              </w:rPr>
            </w:pPr>
          </w:p>
        </w:tc>
        <w:tc>
          <w:tcPr>
            <w:tcW w:w="990" w:type="dxa"/>
          </w:tcPr>
          <w:p w14:paraId="6A93C126" w14:textId="77777777" w:rsidR="00CF2F85" w:rsidRPr="00F73C98" w:rsidRDefault="00CF2F85" w:rsidP="00942728">
            <w:pPr>
              <w:spacing w:after="0"/>
              <w:ind w:left="0"/>
              <w:rPr>
                <w:rFonts w:ascii="Verdana" w:hAnsi="Verdana" w:cstheme="minorBidi"/>
                <w:i/>
                <w:iCs/>
                <w:color w:val="808080" w:themeColor="background1" w:themeShade="80"/>
                <w:sz w:val="20"/>
                <w:szCs w:val="20"/>
              </w:rPr>
            </w:pPr>
          </w:p>
        </w:tc>
      </w:tr>
      <w:tr w:rsidR="00CF2F85" w:rsidRPr="006801C2" w14:paraId="7BA640BF" w14:textId="3D06C483" w:rsidTr="000E46C2">
        <w:tc>
          <w:tcPr>
            <w:tcW w:w="782" w:type="dxa"/>
          </w:tcPr>
          <w:p w14:paraId="42E8D366" w14:textId="5DA62A72" w:rsidR="00CF2F85" w:rsidRPr="00827A72" w:rsidRDefault="00CF2F85" w:rsidP="007B15DB">
            <w:pPr>
              <w:spacing w:after="0"/>
              <w:ind w:left="0"/>
              <w:rPr>
                <w:rFonts w:ascii="Verdana" w:hAnsi="Verdana" w:cstheme="minorHAnsi"/>
                <w:b/>
                <w:bCs/>
                <w:sz w:val="20"/>
                <w:szCs w:val="20"/>
              </w:rPr>
            </w:pPr>
            <w:r>
              <w:rPr>
                <w:rFonts w:ascii="Verdana" w:hAnsi="Verdana" w:cstheme="minorHAnsi"/>
                <w:b/>
                <w:bCs/>
                <w:sz w:val="20"/>
                <w:szCs w:val="20"/>
              </w:rPr>
              <w:t>XI.</w:t>
            </w:r>
          </w:p>
        </w:tc>
        <w:tc>
          <w:tcPr>
            <w:tcW w:w="1061" w:type="dxa"/>
          </w:tcPr>
          <w:p w14:paraId="4EC2B50A" w14:textId="77777777" w:rsidR="00CF2F85" w:rsidRPr="008272B9" w:rsidRDefault="00CF2F85" w:rsidP="007B15DB">
            <w:pPr>
              <w:spacing w:after="0"/>
              <w:ind w:left="0"/>
              <w:rPr>
                <w:rFonts w:ascii="Verdana" w:hAnsi="Verdana" w:cstheme="minorBidi"/>
                <w:b/>
                <w:bCs/>
                <w:sz w:val="20"/>
                <w:szCs w:val="20"/>
              </w:rPr>
            </w:pPr>
          </w:p>
        </w:tc>
        <w:tc>
          <w:tcPr>
            <w:tcW w:w="7935" w:type="dxa"/>
          </w:tcPr>
          <w:p w14:paraId="7902CE03" w14:textId="6284AEE5" w:rsidR="00CF2F85" w:rsidRPr="008272B9" w:rsidRDefault="00CF2F85" w:rsidP="007B15DB">
            <w:pPr>
              <w:spacing w:after="0"/>
              <w:ind w:left="0"/>
              <w:rPr>
                <w:rFonts w:ascii="Verdana" w:hAnsi="Verdana" w:cstheme="minorBidi"/>
                <w:b/>
                <w:bCs/>
                <w:sz w:val="20"/>
                <w:szCs w:val="20"/>
              </w:rPr>
            </w:pPr>
            <w:r w:rsidRPr="008272B9">
              <w:rPr>
                <w:rFonts w:ascii="Verdana" w:hAnsi="Verdana" w:cstheme="minorBidi"/>
                <w:b/>
                <w:bCs/>
                <w:sz w:val="20"/>
                <w:szCs w:val="20"/>
              </w:rPr>
              <w:t>Round Table</w:t>
            </w:r>
            <w:r>
              <w:rPr>
                <w:rFonts w:ascii="Verdana" w:hAnsi="Verdana" w:cstheme="minorBidi"/>
                <w:b/>
                <w:bCs/>
                <w:sz w:val="20"/>
                <w:szCs w:val="20"/>
              </w:rPr>
              <w:t xml:space="preserve"> </w:t>
            </w:r>
          </w:p>
        </w:tc>
        <w:tc>
          <w:tcPr>
            <w:tcW w:w="990" w:type="dxa"/>
          </w:tcPr>
          <w:p w14:paraId="47ADA922" w14:textId="77777777" w:rsidR="00CF2F85" w:rsidRPr="008272B9" w:rsidRDefault="00CF2F85" w:rsidP="007B15DB">
            <w:pPr>
              <w:spacing w:after="0"/>
              <w:ind w:left="0"/>
              <w:rPr>
                <w:rFonts w:ascii="Verdana" w:hAnsi="Verdana" w:cstheme="minorBidi"/>
                <w:b/>
                <w:bCs/>
                <w:sz w:val="20"/>
                <w:szCs w:val="20"/>
              </w:rPr>
            </w:pPr>
          </w:p>
        </w:tc>
      </w:tr>
      <w:tr w:rsidR="00CF2F85" w:rsidRPr="006801C2" w14:paraId="1584110F" w14:textId="183F47CB" w:rsidTr="000E46C2">
        <w:tc>
          <w:tcPr>
            <w:tcW w:w="782" w:type="dxa"/>
          </w:tcPr>
          <w:p w14:paraId="0DB37E58" w14:textId="77777777" w:rsidR="00CF2F85" w:rsidRPr="00827A72" w:rsidRDefault="00CF2F85" w:rsidP="007B15DB">
            <w:pPr>
              <w:spacing w:after="0"/>
              <w:ind w:left="0"/>
              <w:rPr>
                <w:rFonts w:ascii="Verdana" w:hAnsi="Verdana" w:cstheme="minorHAnsi"/>
                <w:b/>
                <w:bCs/>
                <w:sz w:val="20"/>
                <w:szCs w:val="20"/>
              </w:rPr>
            </w:pPr>
          </w:p>
        </w:tc>
        <w:tc>
          <w:tcPr>
            <w:tcW w:w="1061" w:type="dxa"/>
          </w:tcPr>
          <w:p w14:paraId="18DFDD0E" w14:textId="77777777" w:rsidR="00CF2F85" w:rsidRPr="00615F7D" w:rsidRDefault="00CF2F85" w:rsidP="007B15DB">
            <w:pPr>
              <w:spacing w:after="0"/>
              <w:ind w:left="0"/>
              <w:rPr>
                <w:rFonts w:ascii="Verdana" w:hAnsi="Verdana" w:cstheme="minorBidi"/>
                <w:sz w:val="20"/>
                <w:szCs w:val="20"/>
              </w:rPr>
            </w:pPr>
          </w:p>
        </w:tc>
        <w:tc>
          <w:tcPr>
            <w:tcW w:w="7935" w:type="dxa"/>
          </w:tcPr>
          <w:p w14:paraId="03A5CA17" w14:textId="3E31F833" w:rsidR="00CF2F85" w:rsidRDefault="00930A58" w:rsidP="0045507D">
            <w:pPr>
              <w:pStyle w:val="ListParagraph"/>
              <w:numPr>
                <w:ilvl w:val="0"/>
                <w:numId w:val="49"/>
              </w:numPr>
              <w:spacing w:before="0" w:after="0"/>
              <w:ind w:left="357" w:hanging="357"/>
              <w:rPr>
                <w:rFonts w:ascii="Verdana" w:hAnsi="Verdana" w:cstheme="minorBidi"/>
                <w:sz w:val="20"/>
                <w:szCs w:val="20"/>
              </w:rPr>
            </w:pPr>
            <w:r>
              <w:rPr>
                <w:rFonts w:ascii="Verdana" w:hAnsi="Verdana" w:cstheme="minorBidi"/>
                <w:sz w:val="20"/>
                <w:szCs w:val="20"/>
              </w:rPr>
              <w:t xml:space="preserve">DAR Committee nomination </w:t>
            </w:r>
            <w:r w:rsidR="006167A6">
              <w:rPr>
                <w:rFonts w:ascii="Verdana" w:hAnsi="Verdana" w:cstheme="minorBidi"/>
                <w:sz w:val="20"/>
                <w:szCs w:val="20"/>
              </w:rPr>
              <w:t xml:space="preserve">was submitted recently </w:t>
            </w:r>
            <w:r>
              <w:rPr>
                <w:rFonts w:ascii="Verdana" w:hAnsi="Verdana" w:cstheme="minorBidi"/>
                <w:sz w:val="20"/>
                <w:szCs w:val="20"/>
              </w:rPr>
              <w:t xml:space="preserve">to the Economic Development Association of Alberta recognizing the work in Lloydminster’s Downtown for </w:t>
            </w:r>
            <w:r w:rsidR="00A74EE0">
              <w:rPr>
                <w:rFonts w:ascii="Verdana" w:hAnsi="Verdana" w:cstheme="minorBidi"/>
                <w:sz w:val="20"/>
                <w:szCs w:val="20"/>
              </w:rPr>
              <w:t>Phase 1</w:t>
            </w:r>
            <w:r>
              <w:rPr>
                <w:rFonts w:ascii="Verdana" w:hAnsi="Verdana" w:cstheme="minorBidi"/>
                <w:sz w:val="20"/>
                <w:szCs w:val="20"/>
              </w:rPr>
              <w:t xml:space="preserve"> Central Business District Rehabilitation Project</w:t>
            </w:r>
            <w:r w:rsidR="00A74EE0">
              <w:rPr>
                <w:rFonts w:ascii="Verdana" w:hAnsi="Verdana" w:cstheme="minorBidi"/>
                <w:sz w:val="20"/>
                <w:szCs w:val="20"/>
              </w:rPr>
              <w:t xml:space="preserve">, </w:t>
            </w:r>
            <w:r w:rsidR="0071214B">
              <w:rPr>
                <w:rFonts w:ascii="Verdana" w:hAnsi="Verdana" w:cstheme="minorBidi"/>
                <w:sz w:val="20"/>
                <w:szCs w:val="20"/>
              </w:rPr>
              <w:t xml:space="preserve">the </w:t>
            </w:r>
            <w:r w:rsidR="00A74EE0">
              <w:rPr>
                <w:rFonts w:ascii="Verdana" w:hAnsi="Verdana" w:cstheme="minorBidi"/>
                <w:sz w:val="20"/>
                <w:szCs w:val="20"/>
              </w:rPr>
              <w:t xml:space="preserve">Façade Improvement Program, </w:t>
            </w:r>
            <w:r>
              <w:rPr>
                <w:rFonts w:ascii="Verdana" w:hAnsi="Verdana" w:cstheme="minorBidi"/>
                <w:sz w:val="20"/>
                <w:szCs w:val="20"/>
              </w:rPr>
              <w:t xml:space="preserve">Downtown Lloydminster </w:t>
            </w:r>
            <w:r w:rsidR="00A74EE0">
              <w:rPr>
                <w:rFonts w:ascii="Verdana" w:hAnsi="Verdana" w:cstheme="minorBidi"/>
                <w:sz w:val="20"/>
                <w:szCs w:val="20"/>
              </w:rPr>
              <w:t>Events</w:t>
            </w:r>
            <w:r>
              <w:rPr>
                <w:rFonts w:ascii="Verdana" w:hAnsi="Verdana" w:cstheme="minorBidi"/>
                <w:sz w:val="20"/>
                <w:szCs w:val="20"/>
              </w:rPr>
              <w:t xml:space="preserve"> Program</w:t>
            </w:r>
            <w:r w:rsidR="00A74EE0">
              <w:rPr>
                <w:rFonts w:ascii="Verdana" w:hAnsi="Verdana" w:cstheme="minorBidi"/>
                <w:sz w:val="20"/>
                <w:szCs w:val="20"/>
              </w:rPr>
              <w:t>, etc.</w:t>
            </w:r>
            <w:r w:rsidR="00D467B6">
              <w:rPr>
                <w:rFonts w:ascii="Verdana" w:hAnsi="Verdana" w:cstheme="minorBidi"/>
                <w:sz w:val="20"/>
                <w:szCs w:val="20"/>
              </w:rPr>
              <w:t xml:space="preserve"> </w:t>
            </w:r>
            <w:r w:rsidR="00A74EE0">
              <w:rPr>
                <w:rFonts w:ascii="Verdana" w:hAnsi="Verdana" w:cstheme="minorBidi"/>
                <w:sz w:val="20"/>
                <w:szCs w:val="20"/>
              </w:rPr>
              <w:t xml:space="preserve"> </w:t>
            </w:r>
          </w:p>
          <w:p w14:paraId="3A02B91B" w14:textId="7F3B1700" w:rsidR="003C5773" w:rsidRPr="001F17FE" w:rsidRDefault="00812BE7" w:rsidP="0045507D">
            <w:pPr>
              <w:pStyle w:val="ListParagraph"/>
              <w:numPr>
                <w:ilvl w:val="0"/>
                <w:numId w:val="49"/>
              </w:numPr>
              <w:spacing w:before="0" w:after="0"/>
              <w:ind w:left="357" w:hanging="357"/>
              <w:rPr>
                <w:rFonts w:ascii="Verdana" w:hAnsi="Verdana" w:cstheme="minorBidi"/>
                <w:sz w:val="20"/>
                <w:szCs w:val="20"/>
              </w:rPr>
            </w:pPr>
            <w:r>
              <w:rPr>
                <w:rFonts w:ascii="Verdana" w:hAnsi="Verdana" w:cstheme="minorBidi"/>
                <w:sz w:val="20"/>
                <w:szCs w:val="20"/>
              </w:rPr>
              <w:t xml:space="preserve">The </w:t>
            </w:r>
            <w:r w:rsidR="000B36FB">
              <w:rPr>
                <w:rFonts w:ascii="Verdana" w:hAnsi="Verdana" w:cstheme="minorBidi"/>
                <w:sz w:val="20"/>
                <w:szCs w:val="20"/>
              </w:rPr>
              <w:t xml:space="preserve">DAR Committee </w:t>
            </w:r>
            <w:r w:rsidR="002879E2">
              <w:rPr>
                <w:rFonts w:ascii="Verdana" w:hAnsi="Verdana" w:cstheme="minorBidi"/>
                <w:sz w:val="20"/>
                <w:szCs w:val="20"/>
              </w:rPr>
              <w:t xml:space="preserve">will continue to meet </w:t>
            </w:r>
            <w:r w:rsidR="00731CE3">
              <w:rPr>
                <w:rFonts w:ascii="Verdana" w:hAnsi="Verdana" w:cstheme="minorBidi"/>
                <w:sz w:val="20"/>
                <w:szCs w:val="20"/>
              </w:rPr>
              <w:t>monthly</w:t>
            </w:r>
            <w:r w:rsidR="0071214B">
              <w:rPr>
                <w:rFonts w:ascii="Verdana" w:hAnsi="Verdana" w:cstheme="minorBidi"/>
                <w:sz w:val="20"/>
                <w:szCs w:val="20"/>
              </w:rPr>
              <w:t>. I</w:t>
            </w:r>
            <w:r w:rsidR="00930A58">
              <w:rPr>
                <w:rFonts w:ascii="Verdana" w:hAnsi="Verdana" w:cstheme="minorBidi"/>
                <w:sz w:val="20"/>
                <w:szCs w:val="20"/>
              </w:rPr>
              <w:t xml:space="preserve">f there </w:t>
            </w:r>
            <w:r>
              <w:rPr>
                <w:rFonts w:ascii="Verdana" w:hAnsi="Verdana" w:cstheme="minorBidi"/>
                <w:sz w:val="20"/>
                <w:szCs w:val="20"/>
              </w:rPr>
              <w:t>are no a</w:t>
            </w:r>
            <w:r w:rsidR="00930A58">
              <w:rPr>
                <w:rFonts w:ascii="Verdana" w:hAnsi="Verdana" w:cstheme="minorBidi"/>
                <w:sz w:val="20"/>
                <w:szCs w:val="20"/>
              </w:rPr>
              <w:t>genda items</w:t>
            </w:r>
            <w:r w:rsidR="00A256CD">
              <w:rPr>
                <w:rFonts w:ascii="Verdana" w:hAnsi="Verdana" w:cstheme="minorBidi"/>
                <w:sz w:val="20"/>
                <w:szCs w:val="20"/>
              </w:rPr>
              <w:t>, meeting</w:t>
            </w:r>
            <w:r w:rsidR="006167A6">
              <w:rPr>
                <w:rFonts w:ascii="Verdana" w:hAnsi="Verdana" w:cstheme="minorBidi"/>
                <w:sz w:val="20"/>
                <w:szCs w:val="20"/>
              </w:rPr>
              <w:t>s</w:t>
            </w:r>
            <w:r w:rsidR="00A256CD">
              <w:rPr>
                <w:rFonts w:ascii="Verdana" w:hAnsi="Verdana" w:cstheme="minorBidi"/>
                <w:sz w:val="20"/>
                <w:szCs w:val="20"/>
              </w:rPr>
              <w:t xml:space="preserve"> w</w:t>
            </w:r>
            <w:r>
              <w:rPr>
                <w:rFonts w:ascii="Verdana" w:hAnsi="Verdana" w:cstheme="minorBidi"/>
                <w:sz w:val="20"/>
                <w:szCs w:val="20"/>
              </w:rPr>
              <w:t>ill</w:t>
            </w:r>
            <w:r w:rsidR="00A256CD">
              <w:rPr>
                <w:rFonts w:ascii="Verdana" w:hAnsi="Verdana" w:cstheme="minorBidi"/>
                <w:sz w:val="20"/>
                <w:szCs w:val="20"/>
              </w:rPr>
              <w:t xml:space="preserve"> be cancelled</w:t>
            </w:r>
            <w:r w:rsidR="006167A6">
              <w:rPr>
                <w:rFonts w:ascii="Verdana" w:hAnsi="Verdana" w:cstheme="minorBidi"/>
                <w:sz w:val="20"/>
                <w:szCs w:val="20"/>
              </w:rPr>
              <w:t xml:space="preserve"> at the call of the Chair and/or Vice Chair</w:t>
            </w:r>
            <w:r w:rsidR="00A256CD">
              <w:rPr>
                <w:rFonts w:ascii="Verdana" w:hAnsi="Verdana" w:cstheme="minorBidi"/>
                <w:sz w:val="20"/>
                <w:szCs w:val="20"/>
              </w:rPr>
              <w:t>.</w:t>
            </w:r>
            <w:r w:rsidR="006108A3">
              <w:rPr>
                <w:rFonts w:ascii="Verdana" w:hAnsi="Verdana" w:cstheme="minorBidi"/>
                <w:sz w:val="20"/>
                <w:szCs w:val="20"/>
              </w:rPr>
              <w:t xml:space="preserve"> </w:t>
            </w:r>
            <w:r w:rsidR="00731CE3">
              <w:rPr>
                <w:rFonts w:ascii="Verdana" w:hAnsi="Verdana" w:cstheme="minorBidi"/>
                <w:sz w:val="20"/>
                <w:szCs w:val="20"/>
              </w:rPr>
              <w:t xml:space="preserve"> </w:t>
            </w:r>
          </w:p>
        </w:tc>
        <w:tc>
          <w:tcPr>
            <w:tcW w:w="990" w:type="dxa"/>
          </w:tcPr>
          <w:p w14:paraId="4EB1FE61" w14:textId="77777777" w:rsidR="00CF2F85" w:rsidRPr="00615F7D" w:rsidRDefault="00CF2F85" w:rsidP="007B15DB">
            <w:pPr>
              <w:spacing w:after="0"/>
              <w:ind w:left="0"/>
              <w:rPr>
                <w:rFonts w:ascii="Verdana" w:hAnsi="Verdana" w:cstheme="minorBidi"/>
                <w:sz w:val="20"/>
                <w:szCs w:val="20"/>
              </w:rPr>
            </w:pPr>
          </w:p>
        </w:tc>
      </w:tr>
      <w:tr w:rsidR="00CF2F85" w:rsidRPr="006801C2" w14:paraId="1C7E3FAE" w14:textId="52C8AF65" w:rsidTr="000E46C2">
        <w:tc>
          <w:tcPr>
            <w:tcW w:w="782" w:type="dxa"/>
          </w:tcPr>
          <w:p w14:paraId="0CCDD4B7" w14:textId="77777777" w:rsidR="00CF2F85" w:rsidRPr="00827A72" w:rsidRDefault="00CF2F85" w:rsidP="007B15DB">
            <w:pPr>
              <w:spacing w:after="0"/>
              <w:ind w:left="0"/>
              <w:rPr>
                <w:rFonts w:ascii="Verdana" w:hAnsi="Verdana" w:cstheme="minorHAnsi"/>
                <w:b/>
                <w:bCs/>
                <w:sz w:val="20"/>
                <w:szCs w:val="20"/>
              </w:rPr>
            </w:pPr>
          </w:p>
        </w:tc>
        <w:tc>
          <w:tcPr>
            <w:tcW w:w="1061" w:type="dxa"/>
          </w:tcPr>
          <w:p w14:paraId="3E3B1AE9" w14:textId="77777777" w:rsidR="00CF2F85" w:rsidRPr="00615F7D" w:rsidRDefault="00CF2F85" w:rsidP="007B15DB">
            <w:pPr>
              <w:spacing w:after="0"/>
              <w:ind w:left="0"/>
              <w:rPr>
                <w:rFonts w:ascii="Verdana" w:hAnsi="Verdana" w:cstheme="minorBidi"/>
                <w:sz w:val="20"/>
                <w:szCs w:val="20"/>
              </w:rPr>
            </w:pPr>
          </w:p>
        </w:tc>
        <w:tc>
          <w:tcPr>
            <w:tcW w:w="7935" w:type="dxa"/>
          </w:tcPr>
          <w:p w14:paraId="4F6623F5" w14:textId="246B2A1B" w:rsidR="00CF2F85" w:rsidRPr="00615F7D" w:rsidRDefault="00CF2F85" w:rsidP="007B15DB">
            <w:pPr>
              <w:spacing w:after="0"/>
              <w:ind w:left="0"/>
              <w:rPr>
                <w:rFonts w:ascii="Verdana" w:hAnsi="Verdana" w:cstheme="minorBidi"/>
                <w:sz w:val="20"/>
                <w:szCs w:val="20"/>
              </w:rPr>
            </w:pPr>
          </w:p>
        </w:tc>
        <w:tc>
          <w:tcPr>
            <w:tcW w:w="990" w:type="dxa"/>
          </w:tcPr>
          <w:p w14:paraId="77FDA1E3" w14:textId="77777777" w:rsidR="00CF2F85" w:rsidRPr="00615F7D" w:rsidRDefault="00CF2F85" w:rsidP="007B15DB">
            <w:pPr>
              <w:spacing w:after="0"/>
              <w:ind w:left="0"/>
              <w:rPr>
                <w:rFonts w:ascii="Verdana" w:hAnsi="Verdana" w:cstheme="minorBidi"/>
                <w:sz w:val="20"/>
                <w:szCs w:val="20"/>
              </w:rPr>
            </w:pPr>
          </w:p>
        </w:tc>
      </w:tr>
      <w:tr w:rsidR="00CF2F85" w:rsidRPr="006801C2" w14:paraId="61607E09" w14:textId="1B66EACF" w:rsidTr="000E46C2">
        <w:tc>
          <w:tcPr>
            <w:tcW w:w="782" w:type="dxa"/>
          </w:tcPr>
          <w:p w14:paraId="722F9225" w14:textId="6C127CC8" w:rsidR="00CF2F85" w:rsidRPr="00827A72" w:rsidRDefault="00CF2F85" w:rsidP="007B15DB">
            <w:pPr>
              <w:spacing w:after="0"/>
              <w:ind w:left="0"/>
              <w:rPr>
                <w:rFonts w:ascii="Verdana" w:hAnsi="Verdana" w:cstheme="minorHAnsi"/>
                <w:b/>
                <w:bCs/>
                <w:sz w:val="20"/>
                <w:szCs w:val="20"/>
              </w:rPr>
            </w:pPr>
            <w:r>
              <w:rPr>
                <w:rFonts w:ascii="Verdana" w:hAnsi="Verdana" w:cstheme="minorHAnsi"/>
                <w:b/>
                <w:bCs/>
                <w:sz w:val="20"/>
                <w:szCs w:val="20"/>
              </w:rPr>
              <w:t>XII</w:t>
            </w:r>
            <w:r w:rsidRPr="00827A72">
              <w:rPr>
                <w:rFonts w:ascii="Verdana" w:hAnsi="Verdana" w:cstheme="minorHAnsi"/>
                <w:b/>
                <w:bCs/>
                <w:sz w:val="20"/>
                <w:szCs w:val="20"/>
              </w:rPr>
              <w:t>.</w:t>
            </w:r>
          </w:p>
        </w:tc>
        <w:tc>
          <w:tcPr>
            <w:tcW w:w="1061" w:type="dxa"/>
          </w:tcPr>
          <w:p w14:paraId="2C875270" w14:textId="77777777" w:rsidR="00CF2F85" w:rsidRPr="00827A72" w:rsidRDefault="00CF2F85" w:rsidP="007B15DB">
            <w:pPr>
              <w:spacing w:after="0"/>
              <w:ind w:hanging="187"/>
              <w:rPr>
                <w:rFonts w:ascii="Verdana" w:hAnsi="Verdana" w:cstheme="minorHAnsi"/>
                <w:b/>
                <w:bCs/>
                <w:sz w:val="20"/>
                <w:szCs w:val="20"/>
              </w:rPr>
            </w:pPr>
          </w:p>
        </w:tc>
        <w:tc>
          <w:tcPr>
            <w:tcW w:w="7935" w:type="dxa"/>
          </w:tcPr>
          <w:p w14:paraId="26067919" w14:textId="09736F73" w:rsidR="00CF2F85" w:rsidRPr="00827A72" w:rsidRDefault="00CF2F85" w:rsidP="007B15DB">
            <w:pPr>
              <w:spacing w:after="0"/>
              <w:ind w:hanging="187"/>
              <w:rPr>
                <w:rFonts w:ascii="Verdana" w:hAnsi="Verdana" w:cstheme="minorHAnsi"/>
                <w:sz w:val="20"/>
                <w:szCs w:val="20"/>
              </w:rPr>
            </w:pPr>
            <w:r w:rsidRPr="00827A72">
              <w:rPr>
                <w:rFonts w:ascii="Verdana" w:hAnsi="Verdana" w:cstheme="minorHAnsi"/>
                <w:b/>
                <w:bCs/>
                <w:sz w:val="20"/>
                <w:szCs w:val="20"/>
              </w:rPr>
              <w:t>Next Meeting</w:t>
            </w:r>
            <w:r w:rsidRPr="00827A72">
              <w:rPr>
                <w:rFonts w:ascii="Verdana" w:hAnsi="Verdana" w:cstheme="minorHAnsi"/>
                <w:sz w:val="20"/>
                <w:szCs w:val="20"/>
              </w:rPr>
              <w:t xml:space="preserve"> </w:t>
            </w:r>
          </w:p>
        </w:tc>
        <w:tc>
          <w:tcPr>
            <w:tcW w:w="990" w:type="dxa"/>
          </w:tcPr>
          <w:p w14:paraId="564ABC06" w14:textId="77777777" w:rsidR="00CF2F85" w:rsidRPr="00827A72" w:rsidRDefault="00CF2F85" w:rsidP="007B15DB">
            <w:pPr>
              <w:spacing w:after="0"/>
              <w:ind w:hanging="187"/>
              <w:rPr>
                <w:rFonts w:ascii="Verdana" w:hAnsi="Verdana" w:cstheme="minorHAnsi"/>
                <w:b/>
                <w:bCs/>
                <w:sz w:val="20"/>
                <w:szCs w:val="20"/>
              </w:rPr>
            </w:pPr>
          </w:p>
        </w:tc>
      </w:tr>
      <w:tr w:rsidR="00CF2F85" w:rsidRPr="006801C2" w14:paraId="78819149" w14:textId="1B6EACA2" w:rsidTr="000E46C2">
        <w:tc>
          <w:tcPr>
            <w:tcW w:w="782" w:type="dxa"/>
          </w:tcPr>
          <w:p w14:paraId="55AAC65C" w14:textId="77777777" w:rsidR="00CF2F85" w:rsidRPr="00827A72" w:rsidRDefault="00CF2F85" w:rsidP="007B15DB">
            <w:pPr>
              <w:spacing w:after="0"/>
              <w:ind w:left="0"/>
              <w:rPr>
                <w:rFonts w:ascii="Verdana" w:hAnsi="Verdana" w:cstheme="minorHAnsi"/>
                <w:b/>
                <w:bCs/>
                <w:sz w:val="20"/>
                <w:szCs w:val="20"/>
              </w:rPr>
            </w:pPr>
          </w:p>
        </w:tc>
        <w:tc>
          <w:tcPr>
            <w:tcW w:w="1061" w:type="dxa"/>
          </w:tcPr>
          <w:p w14:paraId="7EBF4477" w14:textId="77777777" w:rsidR="00CF2F85" w:rsidRDefault="00CF2F85" w:rsidP="007B15DB">
            <w:pPr>
              <w:spacing w:after="0"/>
              <w:ind w:left="720" w:hanging="720"/>
              <w:jc w:val="center"/>
              <w:rPr>
                <w:rFonts w:ascii="Verdana" w:hAnsi="Verdana" w:cstheme="minorHAnsi"/>
                <w:sz w:val="20"/>
                <w:szCs w:val="20"/>
              </w:rPr>
            </w:pPr>
          </w:p>
        </w:tc>
        <w:tc>
          <w:tcPr>
            <w:tcW w:w="7935" w:type="dxa"/>
          </w:tcPr>
          <w:p w14:paraId="7B3FCBD3" w14:textId="508AFAAB" w:rsidR="00CF2F85" w:rsidRDefault="00CF2F85" w:rsidP="002448CB">
            <w:pPr>
              <w:spacing w:after="0"/>
              <w:ind w:left="720" w:hanging="720"/>
              <w:jc w:val="center"/>
              <w:rPr>
                <w:rFonts w:ascii="Verdana" w:hAnsi="Verdana" w:cstheme="minorHAnsi"/>
                <w:sz w:val="20"/>
                <w:szCs w:val="20"/>
              </w:rPr>
            </w:pPr>
            <w:r>
              <w:rPr>
                <w:rFonts w:ascii="Verdana" w:hAnsi="Verdana" w:cstheme="minorHAnsi"/>
                <w:sz w:val="20"/>
                <w:szCs w:val="20"/>
              </w:rPr>
              <w:t>April 1, 2025</w:t>
            </w:r>
            <w:r w:rsidRPr="00094074">
              <w:rPr>
                <w:rFonts w:ascii="Verdana" w:hAnsi="Verdana" w:cstheme="minorHAnsi"/>
                <w:sz w:val="20"/>
                <w:szCs w:val="20"/>
              </w:rPr>
              <w:t xml:space="preserve"> at </w:t>
            </w:r>
            <w:r>
              <w:rPr>
                <w:rFonts w:ascii="Verdana" w:hAnsi="Verdana" w:cstheme="minorHAnsi"/>
                <w:sz w:val="20"/>
                <w:szCs w:val="20"/>
              </w:rPr>
              <w:t>5:00 pm</w:t>
            </w:r>
          </w:p>
          <w:p w14:paraId="7E243420" w14:textId="77777777" w:rsidR="00CF2F85" w:rsidRPr="00E6768A" w:rsidRDefault="00CF2F85" w:rsidP="002448CB">
            <w:pPr>
              <w:spacing w:after="0" w:line="240" w:lineRule="auto"/>
              <w:jc w:val="center"/>
              <w:rPr>
                <w:rFonts w:ascii="Verdana" w:hAnsi="Verdana"/>
                <w:iCs/>
                <w:sz w:val="20"/>
                <w:szCs w:val="20"/>
              </w:rPr>
            </w:pPr>
            <w:r>
              <w:rPr>
                <w:rFonts w:ascii="Verdana" w:hAnsi="Verdana"/>
                <w:iCs/>
                <w:sz w:val="20"/>
                <w:szCs w:val="20"/>
              </w:rPr>
              <w:t>Meridian Room, City Hall</w:t>
            </w:r>
          </w:p>
          <w:p w14:paraId="13888C78" w14:textId="4DF0A0B1" w:rsidR="00CF2F85" w:rsidRPr="00F90B78" w:rsidRDefault="00CF2F85" w:rsidP="002448CB">
            <w:pPr>
              <w:spacing w:after="0"/>
              <w:ind w:left="720" w:hanging="720"/>
              <w:jc w:val="center"/>
              <w:rPr>
                <w:rFonts w:ascii="Verdana" w:hAnsi="Verdana" w:cstheme="minorHAnsi"/>
                <w:sz w:val="20"/>
                <w:szCs w:val="20"/>
              </w:rPr>
            </w:pPr>
            <w:r>
              <w:rPr>
                <w:rFonts w:ascii="Verdana" w:hAnsi="Verdana"/>
                <w:iCs/>
                <w:sz w:val="20"/>
                <w:szCs w:val="20"/>
              </w:rPr>
              <w:t>4420 50 Avenue Lloydminster</w:t>
            </w:r>
            <w:r w:rsidRPr="00E6768A">
              <w:rPr>
                <w:rFonts w:ascii="Verdana" w:hAnsi="Verdana"/>
                <w:iCs/>
                <w:sz w:val="20"/>
                <w:szCs w:val="20"/>
              </w:rPr>
              <w:t xml:space="preserve"> AB</w:t>
            </w:r>
            <w:r>
              <w:rPr>
                <w:rFonts w:ascii="Verdana" w:hAnsi="Verdana"/>
                <w:iCs/>
                <w:sz w:val="20"/>
                <w:szCs w:val="20"/>
              </w:rPr>
              <w:t>/SK</w:t>
            </w:r>
          </w:p>
        </w:tc>
        <w:tc>
          <w:tcPr>
            <w:tcW w:w="990" w:type="dxa"/>
          </w:tcPr>
          <w:p w14:paraId="7FE17593" w14:textId="77777777" w:rsidR="00CF2F85" w:rsidRDefault="00CF2F85" w:rsidP="007B15DB">
            <w:pPr>
              <w:spacing w:after="0"/>
              <w:ind w:left="720" w:hanging="720"/>
              <w:jc w:val="center"/>
              <w:rPr>
                <w:rFonts w:ascii="Verdana" w:hAnsi="Verdana" w:cstheme="minorHAnsi"/>
                <w:sz w:val="20"/>
                <w:szCs w:val="20"/>
              </w:rPr>
            </w:pPr>
          </w:p>
        </w:tc>
      </w:tr>
      <w:tr w:rsidR="00CF2F85" w:rsidRPr="006801C2" w14:paraId="2FA7909A" w14:textId="50470936" w:rsidTr="000E46C2">
        <w:tc>
          <w:tcPr>
            <w:tcW w:w="782" w:type="dxa"/>
          </w:tcPr>
          <w:p w14:paraId="6DD703B7" w14:textId="77777777" w:rsidR="00CF2F85" w:rsidRPr="00827A72" w:rsidRDefault="00CF2F85" w:rsidP="007B15DB">
            <w:pPr>
              <w:spacing w:after="0"/>
              <w:ind w:left="0"/>
              <w:rPr>
                <w:rFonts w:ascii="Verdana" w:hAnsi="Verdana" w:cstheme="minorHAnsi"/>
                <w:sz w:val="20"/>
                <w:szCs w:val="20"/>
              </w:rPr>
            </w:pPr>
          </w:p>
        </w:tc>
        <w:tc>
          <w:tcPr>
            <w:tcW w:w="1061" w:type="dxa"/>
          </w:tcPr>
          <w:p w14:paraId="6189FF90" w14:textId="77777777" w:rsidR="00CF2F85" w:rsidRPr="00827A72" w:rsidRDefault="00CF2F85" w:rsidP="007B15DB">
            <w:pPr>
              <w:tabs>
                <w:tab w:val="left" w:pos="510"/>
              </w:tabs>
              <w:spacing w:after="0"/>
              <w:ind w:hanging="187"/>
              <w:rPr>
                <w:rFonts w:ascii="Verdana" w:hAnsi="Verdana" w:cstheme="minorBidi"/>
                <w:sz w:val="20"/>
                <w:szCs w:val="20"/>
              </w:rPr>
            </w:pPr>
          </w:p>
        </w:tc>
        <w:tc>
          <w:tcPr>
            <w:tcW w:w="7935" w:type="dxa"/>
          </w:tcPr>
          <w:p w14:paraId="6CB67B5D" w14:textId="1D3A52DF" w:rsidR="00CF2F85" w:rsidRPr="00827A72" w:rsidRDefault="00CF2F85" w:rsidP="007B15DB">
            <w:pPr>
              <w:tabs>
                <w:tab w:val="left" w:pos="510"/>
              </w:tabs>
              <w:spacing w:after="0"/>
              <w:ind w:hanging="187"/>
              <w:rPr>
                <w:rFonts w:ascii="Verdana" w:hAnsi="Verdana" w:cstheme="minorBidi"/>
                <w:sz w:val="20"/>
                <w:szCs w:val="20"/>
              </w:rPr>
            </w:pPr>
            <w:r w:rsidRPr="00827A72">
              <w:rPr>
                <w:rFonts w:ascii="Verdana" w:hAnsi="Verdana" w:cstheme="minorBidi"/>
                <w:sz w:val="20"/>
                <w:szCs w:val="20"/>
              </w:rPr>
              <w:tab/>
            </w:r>
          </w:p>
        </w:tc>
        <w:tc>
          <w:tcPr>
            <w:tcW w:w="990" w:type="dxa"/>
          </w:tcPr>
          <w:p w14:paraId="50394B96" w14:textId="77777777" w:rsidR="00CF2F85" w:rsidRPr="00827A72" w:rsidRDefault="00CF2F85" w:rsidP="007B15DB">
            <w:pPr>
              <w:tabs>
                <w:tab w:val="left" w:pos="510"/>
              </w:tabs>
              <w:spacing w:after="0"/>
              <w:ind w:hanging="187"/>
              <w:rPr>
                <w:rFonts w:ascii="Verdana" w:hAnsi="Verdana" w:cstheme="minorBidi"/>
                <w:sz w:val="20"/>
                <w:szCs w:val="20"/>
              </w:rPr>
            </w:pPr>
          </w:p>
        </w:tc>
      </w:tr>
      <w:tr w:rsidR="00CF2F85" w:rsidRPr="006801C2" w14:paraId="35C26060" w14:textId="1A560D11" w:rsidTr="000E46C2">
        <w:tc>
          <w:tcPr>
            <w:tcW w:w="782" w:type="dxa"/>
          </w:tcPr>
          <w:p w14:paraId="565408E2" w14:textId="1C4A0144" w:rsidR="00CF2F85" w:rsidRPr="00827A72" w:rsidRDefault="00CF2F85" w:rsidP="007B15DB">
            <w:pPr>
              <w:spacing w:after="0"/>
              <w:ind w:left="0"/>
              <w:rPr>
                <w:rFonts w:ascii="Verdana" w:hAnsi="Verdana" w:cstheme="minorHAnsi"/>
                <w:b/>
                <w:bCs/>
                <w:sz w:val="20"/>
                <w:szCs w:val="20"/>
              </w:rPr>
            </w:pPr>
            <w:r w:rsidRPr="00827A72">
              <w:rPr>
                <w:rFonts w:ascii="Verdana" w:hAnsi="Verdana" w:cstheme="minorHAnsi"/>
                <w:b/>
                <w:bCs/>
                <w:sz w:val="20"/>
                <w:szCs w:val="20"/>
              </w:rPr>
              <w:t>X</w:t>
            </w:r>
            <w:r>
              <w:rPr>
                <w:rFonts w:ascii="Verdana" w:hAnsi="Verdana" w:cstheme="minorHAnsi"/>
                <w:b/>
                <w:bCs/>
                <w:sz w:val="20"/>
                <w:szCs w:val="20"/>
              </w:rPr>
              <w:t>III</w:t>
            </w:r>
            <w:r w:rsidRPr="00827A72">
              <w:rPr>
                <w:rFonts w:ascii="Verdana" w:hAnsi="Verdana" w:cstheme="minorHAnsi"/>
                <w:b/>
                <w:bCs/>
                <w:sz w:val="20"/>
                <w:szCs w:val="20"/>
              </w:rPr>
              <w:t>.</w:t>
            </w:r>
          </w:p>
        </w:tc>
        <w:tc>
          <w:tcPr>
            <w:tcW w:w="1061" w:type="dxa"/>
          </w:tcPr>
          <w:p w14:paraId="5495DAEE" w14:textId="77777777" w:rsidR="00CF2F85" w:rsidRDefault="00CF2F85" w:rsidP="007B15DB">
            <w:pPr>
              <w:spacing w:after="0"/>
              <w:ind w:left="0"/>
              <w:rPr>
                <w:rFonts w:ascii="Verdana" w:hAnsi="Verdana" w:cstheme="minorHAnsi"/>
                <w:sz w:val="14"/>
                <w:szCs w:val="14"/>
              </w:rPr>
            </w:pPr>
          </w:p>
          <w:p w14:paraId="6393BAFE" w14:textId="77777777" w:rsidR="000E46C2" w:rsidRDefault="000E46C2" w:rsidP="007B15DB">
            <w:pPr>
              <w:spacing w:after="0"/>
              <w:ind w:left="0"/>
              <w:rPr>
                <w:rFonts w:ascii="Verdana" w:hAnsi="Verdana" w:cstheme="minorHAnsi"/>
                <w:sz w:val="14"/>
                <w:szCs w:val="14"/>
              </w:rPr>
            </w:pPr>
          </w:p>
          <w:p w14:paraId="3E188566" w14:textId="3579906B" w:rsidR="000E46C2" w:rsidRPr="000E46C2" w:rsidRDefault="000E46C2" w:rsidP="007B15DB">
            <w:pPr>
              <w:spacing w:after="0"/>
              <w:ind w:left="0"/>
              <w:rPr>
                <w:rFonts w:ascii="Verdana" w:hAnsi="Verdana" w:cstheme="minorHAnsi"/>
                <w:b/>
                <w:bCs/>
                <w:sz w:val="14"/>
                <w:szCs w:val="14"/>
              </w:rPr>
            </w:pPr>
            <w:r w:rsidRPr="000E46C2">
              <w:rPr>
                <w:rFonts w:ascii="Verdana" w:hAnsi="Verdana" w:cstheme="minorHAnsi"/>
                <w:b/>
                <w:bCs/>
                <w:sz w:val="14"/>
                <w:szCs w:val="14"/>
              </w:rPr>
              <w:t>17-2025</w:t>
            </w:r>
          </w:p>
        </w:tc>
        <w:tc>
          <w:tcPr>
            <w:tcW w:w="7935" w:type="dxa"/>
          </w:tcPr>
          <w:p w14:paraId="69BF1D32" w14:textId="50A0D233" w:rsidR="00CF2F85" w:rsidRDefault="00CF2F85" w:rsidP="007B15DB">
            <w:pPr>
              <w:spacing w:after="0"/>
              <w:ind w:left="0"/>
              <w:rPr>
                <w:rFonts w:ascii="Verdana" w:hAnsi="Verdana" w:cstheme="minorHAnsi"/>
                <w:b/>
                <w:bCs/>
                <w:sz w:val="20"/>
                <w:szCs w:val="20"/>
              </w:rPr>
            </w:pPr>
            <w:r w:rsidRPr="00827A72">
              <w:rPr>
                <w:rFonts w:ascii="Verdana" w:hAnsi="Verdana" w:cstheme="minorHAnsi"/>
                <w:b/>
                <w:bCs/>
                <w:sz w:val="20"/>
                <w:szCs w:val="20"/>
              </w:rPr>
              <w:t>Adjournment</w:t>
            </w:r>
          </w:p>
          <w:p w14:paraId="329B3AD0" w14:textId="573AA7C5" w:rsidR="00CF2F85" w:rsidRDefault="00E1133D" w:rsidP="007B15DB">
            <w:pPr>
              <w:spacing w:after="0"/>
              <w:ind w:left="0"/>
              <w:rPr>
                <w:rFonts w:ascii="Verdana" w:hAnsi="Verdana" w:cstheme="minorHAnsi"/>
                <w:sz w:val="20"/>
                <w:szCs w:val="20"/>
              </w:rPr>
            </w:pPr>
            <w:r w:rsidRPr="00E1133D">
              <w:rPr>
                <w:rFonts w:ascii="Verdana" w:hAnsi="Verdana" w:cstheme="minorHAnsi"/>
                <w:sz w:val="20"/>
                <w:szCs w:val="20"/>
              </w:rPr>
              <w:t>MOVED BY</w:t>
            </w:r>
            <w:r w:rsidR="00CC0B11">
              <w:rPr>
                <w:rFonts w:ascii="Verdana" w:hAnsi="Verdana" w:cstheme="minorHAnsi"/>
                <w:sz w:val="20"/>
                <w:szCs w:val="20"/>
              </w:rPr>
              <w:t xml:space="preserve"> </w:t>
            </w:r>
            <w:r w:rsidR="00BD30A9">
              <w:rPr>
                <w:rFonts w:ascii="Verdana" w:hAnsi="Verdana" w:cstheme="minorHAnsi"/>
                <w:sz w:val="20"/>
                <w:szCs w:val="20"/>
              </w:rPr>
              <w:t>Steven Hickman</w:t>
            </w:r>
            <w:r w:rsidRPr="00E1133D">
              <w:rPr>
                <w:rFonts w:ascii="Verdana" w:hAnsi="Verdana" w:cstheme="minorHAnsi"/>
                <w:sz w:val="20"/>
                <w:szCs w:val="20"/>
              </w:rPr>
              <w:t xml:space="preserve"> </w:t>
            </w:r>
            <w:r w:rsidR="00CC0B11">
              <w:rPr>
                <w:rFonts w:ascii="Verdana" w:hAnsi="Verdana" w:cstheme="minorHAnsi"/>
                <w:sz w:val="20"/>
                <w:szCs w:val="20"/>
              </w:rPr>
              <w:t>t</w:t>
            </w:r>
            <w:r w:rsidR="00CF2F85" w:rsidRPr="00E1133D">
              <w:rPr>
                <w:rFonts w:ascii="Verdana" w:hAnsi="Verdana" w:cstheme="minorHAnsi"/>
                <w:sz w:val="20"/>
                <w:szCs w:val="20"/>
              </w:rPr>
              <w:t xml:space="preserve">hat the March 4, 2025 DAR Committee adjourn at </w:t>
            </w:r>
            <w:r w:rsidR="00BD30A9">
              <w:rPr>
                <w:rFonts w:ascii="Verdana" w:hAnsi="Verdana" w:cstheme="minorHAnsi"/>
                <w:sz w:val="20"/>
                <w:szCs w:val="20"/>
              </w:rPr>
              <w:t>6:38</w:t>
            </w:r>
            <w:r w:rsidR="00CF2F85" w:rsidRPr="00E1133D">
              <w:rPr>
                <w:rFonts w:ascii="Verdana" w:hAnsi="Verdana" w:cstheme="minorHAnsi"/>
                <w:sz w:val="20"/>
                <w:szCs w:val="20"/>
              </w:rPr>
              <w:t xml:space="preserve"> pm.</w:t>
            </w:r>
          </w:p>
          <w:p w14:paraId="70E5AA47" w14:textId="4465D08C" w:rsidR="00E1133D" w:rsidRPr="00CC0B11" w:rsidRDefault="00E1133D" w:rsidP="00E1133D">
            <w:pPr>
              <w:spacing w:after="0"/>
              <w:ind w:left="0"/>
              <w:jc w:val="right"/>
              <w:rPr>
                <w:rFonts w:ascii="Verdana" w:hAnsi="Verdana" w:cstheme="minorHAnsi"/>
                <w:b/>
                <w:bCs/>
                <w:sz w:val="20"/>
                <w:szCs w:val="20"/>
              </w:rPr>
            </w:pPr>
            <w:r w:rsidRPr="00CC0B11">
              <w:rPr>
                <w:rFonts w:ascii="Verdana" w:hAnsi="Verdana" w:cstheme="minorHAnsi"/>
                <w:b/>
                <w:bCs/>
                <w:sz w:val="20"/>
                <w:szCs w:val="20"/>
              </w:rPr>
              <w:t>CARRIED</w:t>
            </w:r>
          </w:p>
        </w:tc>
        <w:tc>
          <w:tcPr>
            <w:tcW w:w="990" w:type="dxa"/>
          </w:tcPr>
          <w:p w14:paraId="7240156C" w14:textId="77777777" w:rsidR="00CF2F85" w:rsidRPr="00827A72" w:rsidRDefault="00CF2F85" w:rsidP="007B15DB">
            <w:pPr>
              <w:spacing w:after="0"/>
              <w:ind w:left="0"/>
              <w:rPr>
                <w:rFonts w:ascii="Verdana" w:hAnsi="Verdana" w:cstheme="minorHAnsi"/>
                <w:b/>
                <w:bCs/>
                <w:sz w:val="20"/>
                <w:szCs w:val="20"/>
              </w:rPr>
            </w:pPr>
          </w:p>
        </w:tc>
      </w:tr>
    </w:tbl>
    <w:p w14:paraId="14686C91" w14:textId="7980FEDF" w:rsidR="69B72EB2" w:rsidRDefault="00B1796C" w:rsidP="00B1796C">
      <w:pPr>
        <w:tabs>
          <w:tab w:val="left" w:pos="1710"/>
        </w:tabs>
        <w:rPr>
          <w:rFonts w:ascii="Verdana" w:hAnsi="Verdana" w:cstheme="minorHAnsi"/>
          <w:i/>
          <w:iCs/>
          <w:sz w:val="20"/>
          <w:szCs w:val="20"/>
        </w:rPr>
      </w:pPr>
      <w:r>
        <w:rPr>
          <w:rFonts w:ascii="Verdana" w:hAnsi="Verdana" w:cstheme="minorHAnsi"/>
          <w:i/>
          <w:iCs/>
          <w:sz w:val="20"/>
          <w:szCs w:val="20"/>
        </w:rPr>
        <w:tab/>
      </w:r>
    </w:p>
    <w:p w14:paraId="67DA2A2E" w14:textId="77777777" w:rsidR="00397CB6" w:rsidRDefault="00397CB6" w:rsidP="00B1796C">
      <w:pPr>
        <w:tabs>
          <w:tab w:val="left" w:pos="1710"/>
        </w:tabs>
        <w:rPr>
          <w:rFonts w:ascii="Verdana" w:hAnsi="Verdana" w:cstheme="minorHAnsi"/>
          <w:i/>
          <w:iCs/>
          <w:sz w:val="20"/>
          <w:szCs w:val="20"/>
        </w:rPr>
      </w:pPr>
    </w:p>
    <w:p w14:paraId="52FC99CE" w14:textId="77777777" w:rsidR="00397CB6" w:rsidRDefault="00397CB6" w:rsidP="00B1796C">
      <w:pPr>
        <w:tabs>
          <w:tab w:val="left" w:pos="1710"/>
        </w:tabs>
        <w:rPr>
          <w:rFonts w:ascii="Verdana" w:hAnsi="Verdana" w:cstheme="minorHAnsi"/>
          <w:i/>
          <w:iCs/>
          <w:sz w:val="20"/>
          <w:szCs w:val="20"/>
        </w:rPr>
      </w:pPr>
    </w:p>
    <w:p w14:paraId="447C2DB1" w14:textId="4D2520C2" w:rsidR="00397CB6" w:rsidRPr="006801C2" w:rsidRDefault="00397CB6" w:rsidP="00B1796C">
      <w:pPr>
        <w:tabs>
          <w:tab w:val="left" w:pos="1710"/>
        </w:tabs>
        <w:rPr>
          <w:rFonts w:ascii="Verdana" w:hAnsi="Verdana" w:cstheme="minorHAnsi"/>
          <w:i/>
          <w:iCs/>
          <w:sz w:val="20"/>
          <w:szCs w:val="20"/>
        </w:rPr>
      </w:pPr>
    </w:p>
    <w:sectPr w:rsidR="00397CB6" w:rsidRPr="006801C2" w:rsidSect="007736DD">
      <w:headerReference w:type="even" r:id="rId15"/>
      <w:headerReference w:type="default" r:id="rId16"/>
      <w:footerReference w:type="even" r:id="rId17"/>
      <w:footerReference w:type="default" r:id="rId18"/>
      <w:headerReference w:type="first" r:id="rId19"/>
      <w:footerReference w:type="first" r:id="rId20"/>
      <w:pgSz w:w="12240" w:h="15840" w:code="1"/>
      <w:pgMar w:top="709" w:right="851" w:bottom="709" w:left="851" w:header="709"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C85F" w14:textId="77777777" w:rsidR="00EF16B6" w:rsidRDefault="00EF16B6" w:rsidP="00CB53EA">
      <w:pPr>
        <w:spacing w:after="0" w:line="240" w:lineRule="auto"/>
      </w:pPr>
      <w:r>
        <w:separator/>
      </w:r>
    </w:p>
  </w:endnote>
  <w:endnote w:type="continuationSeparator" w:id="0">
    <w:p w14:paraId="38F62F11" w14:textId="77777777" w:rsidR="00EF16B6" w:rsidRDefault="00EF16B6" w:rsidP="00CB53EA">
      <w:pPr>
        <w:spacing w:after="0" w:line="240" w:lineRule="auto"/>
      </w:pPr>
      <w:r>
        <w:continuationSeparator/>
      </w:r>
    </w:p>
  </w:endnote>
  <w:endnote w:type="continuationNotice" w:id="1">
    <w:p w14:paraId="4165FB8B" w14:textId="77777777" w:rsidR="00EF16B6" w:rsidRDefault="00EF1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altName w:val="ＭＳ Ｐ明朝"/>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D046" w14:textId="77777777" w:rsidR="0039290F" w:rsidRDefault="00392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336802482"/>
      <w:docPartObj>
        <w:docPartGallery w:val="Page Numbers (Bottom of Page)"/>
        <w:docPartUnique/>
      </w:docPartObj>
    </w:sdtPr>
    <w:sdtEndPr>
      <w:rPr>
        <w:noProof/>
        <w:sz w:val="14"/>
        <w:szCs w:val="14"/>
      </w:rPr>
    </w:sdtEndPr>
    <w:sdtContent>
      <w:p w14:paraId="61EE5DE1" w14:textId="77777777" w:rsidR="00A21C24" w:rsidRPr="00DA6682" w:rsidRDefault="00A21C24">
        <w:pPr>
          <w:pStyle w:val="Footer"/>
          <w:jc w:val="right"/>
          <w:rPr>
            <w:rFonts w:ascii="Verdana" w:hAnsi="Verdana"/>
            <w:noProof/>
            <w:sz w:val="14"/>
            <w:szCs w:val="14"/>
          </w:rPr>
        </w:pPr>
        <w:r w:rsidRPr="00DA6682">
          <w:rPr>
            <w:rFonts w:ascii="Verdana" w:hAnsi="Verdana"/>
            <w:sz w:val="14"/>
            <w:szCs w:val="14"/>
          </w:rPr>
          <w:fldChar w:fldCharType="begin"/>
        </w:r>
        <w:r w:rsidRPr="00DA6682">
          <w:rPr>
            <w:rFonts w:ascii="Verdana" w:hAnsi="Verdana"/>
            <w:sz w:val="14"/>
            <w:szCs w:val="14"/>
          </w:rPr>
          <w:instrText xml:space="preserve"> PAGE   \* MERGEFORMAT </w:instrText>
        </w:r>
        <w:r w:rsidRPr="00DA6682">
          <w:rPr>
            <w:rFonts w:ascii="Verdana" w:hAnsi="Verdana"/>
            <w:sz w:val="14"/>
            <w:szCs w:val="14"/>
          </w:rPr>
          <w:fldChar w:fldCharType="separate"/>
        </w:r>
        <w:r w:rsidRPr="00DA6682">
          <w:rPr>
            <w:rFonts w:ascii="Verdana" w:hAnsi="Verdana"/>
            <w:noProof/>
            <w:sz w:val="14"/>
            <w:szCs w:val="14"/>
          </w:rPr>
          <w:t>2</w:t>
        </w:r>
        <w:r w:rsidRPr="00DA6682">
          <w:rPr>
            <w:rFonts w:ascii="Verdana" w:hAnsi="Verdana"/>
            <w:noProof/>
            <w:sz w:val="14"/>
            <w:szCs w:val="14"/>
          </w:rPr>
          <w:fldChar w:fldCharType="end"/>
        </w:r>
      </w:p>
      <w:p w14:paraId="19E220B9" w14:textId="7A4D431E" w:rsidR="00DA6682" w:rsidRPr="00DA6682" w:rsidRDefault="00DA6682" w:rsidP="00012253">
        <w:pPr>
          <w:pStyle w:val="Footer"/>
          <w:ind w:left="0"/>
          <w:rPr>
            <w:rFonts w:ascii="Verdana" w:hAnsi="Verdana"/>
            <w:noProof/>
            <w:sz w:val="14"/>
            <w:szCs w:val="14"/>
          </w:rPr>
        </w:pPr>
        <w:r w:rsidRPr="00DA6682">
          <w:rPr>
            <w:rFonts w:ascii="Verdana" w:hAnsi="Verdana"/>
            <w:noProof/>
            <w:sz w:val="14"/>
            <w:szCs w:val="14"/>
          </w:rPr>
          <w:t xml:space="preserve">DAR Committee </w:t>
        </w:r>
        <w:r w:rsidR="00B42120">
          <w:rPr>
            <w:rFonts w:ascii="Verdana" w:hAnsi="Verdana"/>
            <w:noProof/>
            <w:sz w:val="14"/>
            <w:szCs w:val="14"/>
          </w:rPr>
          <w:t xml:space="preserve">Meeting </w:t>
        </w:r>
        <w:r w:rsidR="00E1133D">
          <w:rPr>
            <w:rFonts w:ascii="Verdana" w:hAnsi="Verdana"/>
            <w:noProof/>
            <w:sz w:val="14"/>
            <w:szCs w:val="14"/>
          </w:rPr>
          <w:t>Minutes</w:t>
        </w:r>
      </w:p>
      <w:p w14:paraId="6823BEE2" w14:textId="177A577C" w:rsidR="00A21C24" w:rsidRPr="00DA6682" w:rsidRDefault="00012253" w:rsidP="008F1B48">
        <w:pPr>
          <w:pStyle w:val="Footer"/>
          <w:ind w:left="0"/>
          <w:rPr>
            <w:rFonts w:ascii="Verdana" w:hAnsi="Verdana"/>
            <w:sz w:val="14"/>
            <w:szCs w:val="14"/>
          </w:rPr>
        </w:pPr>
        <w:r>
          <w:rPr>
            <w:rFonts w:ascii="Verdana" w:hAnsi="Verdana"/>
            <w:noProof/>
            <w:sz w:val="14"/>
            <w:szCs w:val="14"/>
          </w:rPr>
          <w:t>March 4</w:t>
        </w:r>
        <w:r w:rsidR="006149D6">
          <w:rPr>
            <w:rFonts w:ascii="Verdana" w:hAnsi="Verdana"/>
            <w:noProof/>
            <w:sz w:val="14"/>
            <w:szCs w:val="14"/>
          </w:rPr>
          <w:t>, 202</w:t>
        </w:r>
        <w:r w:rsidR="00BC1880">
          <w:rPr>
            <w:rFonts w:ascii="Verdana" w:hAnsi="Verdana"/>
            <w:noProof/>
            <w:sz w:val="14"/>
            <w:szCs w:val="14"/>
          </w:rPr>
          <w:t>5</w:t>
        </w:r>
      </w:p>
    </w:sdtContent>
  </w:sdt>
  <w:p w14:paraId="540085DD" w14:textId="77777777" w:rsidR="00024887" w:rsidRDefault="0002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0F99" w14:textId="77777777" w:rsidR="0039290F" w:rsidRDefault="0039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52D9" w14:textId="77777777" w:rsidR="00EF16B6" w:rsidRDefault="00EF16B6" w:rsidP="00CB53EA">
      <w:pPr>
        <w:spacing w:after="0" w:line="240" w:lineRule="auto"/>
      </w:pPr>
      <w:r>
        <w:separator/>
      </w:r>
    </w:p>
  </w:footnote>
  <w:footnote w:type="continuationSeparator" w:id="0">
    <w:p w14:paraId="78EF2CC2" w14:textId="77777777" w:rsidR="00EF16B6" w:rsidRDefault="00EF16B6" w:rsidP="00CB53EA">
      <w:pPr>
        <w:spacing w:after="0" w:line="240" w:lineRule="auto"/>
      </w:pPr>
      <w:r>
        <w:continuationSeparator/>
      </w:r>
    </w:p>
  </w:footnote>
  <w:footnote w:type="continuationNotice" w:id="1">
    <w:p w14:paraId="1005818E" w14:textId="77777777" w:rsidR="00EF16B6" w:rsidRDefault="00EF1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27AC" w14:textId="09A8A4FB" w:rsidR="00E1133D" w:rsidRDefault="0039290F">
    <w:pPr>
      <w:pStyle w:val="Header"/>
    </w:pPr>
    <w:r>
      <w:rPr>
        <w:noProof/>
      </w:rPr>
      <w:pict w14:anchorId="5AF52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23626" o:spid="_x0000_s1026" type="#_x0000_t136" style="position:absolute;left:0;text-align:left;margin-left:0;margin-top:0;width:594.3pt;height:148.55pt;rotation:315;z-index:-251655168;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83B" w14:textId="30979FE3" w:rsidR="00E1133D" w:rsidRDefault="0039290F">
    <w:pPr>
      <w:pStyle w:val="Header"/>
    </w:pPr>
    <w:r>
      <w:rPr>
        <w:noProof/>
      </w:rPr>
      <w:pict w14:anchorId="1632A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23627" o:spid="_x0000_s1027" type="#_x0000_t136" style="position:absolute;left:0;text-align:left;margin-left:0;margin-top:0;width:594.3pt;height:148.55pt;rotation:315;z-index:-251653120;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6FB" w14:textId="0DE3D855" w:rsidR="00E1133D" w:rsidRDefault="0039290F">
    <w:pPr>
      <w:pStyle w:val="Header"/>
    </w:pPr>
    <w:r>
      <w:rPr>
        <w:noProof/>
      </w:rPr>
      <w:pict w14:anchorId="25D8E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23625" o:spid="_x0000_s1025" type="#_x0000_t136" style="position:absolute;left:0;text-align:left;margin-left:0;margin-top:0;width:594.3pt;height:148.55pt;rotation:315;z-index:-25165721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22C6C"/>
    <w:multiLevelType w:val="hybridMultilevel"/>
    <w:tmpl w:val="3634C5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5413178"/>
    <w:multiLevelType w:val="hybridMultilevel"/>
    <w:tmpl w:val="1640D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CFF5732"/>
    <w:multiLevelType w:val="hybridMultilevel"/>
    <w:tmpl w:val="9F0C055C"/>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2" w15:restartNumberingAfterBreak="0">
    <w:nsid w:val="118677A2"/>
    <w:multiLevelType w:val="hybridMultilevel"/>
    <w:tmpl w:val="352061A8"/>
    <w:lvl w:ilvl="0" w:tplc="3490BEB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CE21B5"/>
    <w:multiLevelType w:val="hybridMultilevel"/>
    <w:tmpl w:val="E7A2C84C"/>
    <w:lvl w:ilvl="0" w:tplc="8564E2AE">
      <w:start w:val="1"/>
      <w:numFmt w:val="decimal"/>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B81DF0"/>
    <w:multiLevelType w:val="hybridMultilevel"/>
    <w:tmpl w:val="E1E6B6F0"/>
    <w:lvl w:ilvl="0" w:tplc="C1F0B99A">
      <w:start w:val="1"/>
      <w:numFmt w:val="lowerLetter"/>
      <w:lvlText w:val="%1)"/>
      <w:lvlJc w:val="left"/>
      <w:pPr>
        <w:ind w:left="717" w:hanging="360"/>
      </w:pPr>
      <w:rPr>
        <w:rFonts w:hint="default"/>
        <w:b w:val="0"/>
        <w:bCs w:val="0"/>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5" w15:restartNumberingAfterBreak="0">
    <w:nsid w:val="17C819DC"/>
    <w:multiLevelType w:val="hybridMultilevel"/>
    <w:tmpl w:val="48BA63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B1119F6"/>
    <w:multiLevelType w:val="hybridMultilevel"/>
    <w:tmpl w:val="DE1C7EF4"/>
    <w:lvl w:ilvl="0" w:tplc="E4EA9F66">
      <w:start w:val="1"/>
      <w:numFmt w:val="lowerLetter"/>
      <w:lvlText w:val="%1)"/>
      <w:lvlJc w:val="left"/>
      <w:pPr>
        <w:ind w:left="717" w:hanging="360"/>
      </w:pPr>
      <w:rPr>
        <w:rFonts w:hint="default"/>
        <w:color w:val="auto"/>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7" w15:restartNumberingAfterBreak="0">
    <w:nsid w:val="1DD533B8"/>
    <w:multiLevelType w:val="hybridMultilevel"/>
    <w:tmpl w:val="C088B70C"/>
    <w:lvl w:ilvl="0" w:tplc="E70697F2">
      <w:start w:val="1"/>
      <w:numFmt w:val="lowerRoman"/>
      <w:lvlText w:val="%1."/>
      <w:lvlJc w:val="left"/>
      <w:pPr>
        <w:ind w:left="1437" w:hanging="72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8" w15:restartNumberingAfterBreak="0">
    <w:nsid w:val="23F1157E"/>
    <w:multiLevelType w:val="hybridMultilevel"/>
    <w:tmpl w:val="EA8C84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8B67686"/>
    <w:multiLevelType w:val="hybridMultilevel"/>
    <w:tmpl w:val="631EE1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BE34C16"/>
    <w:multiLevelType w:val="hybridMultilevel"/>
    <w:tmpl w:val="5CCEDCB8"/>
    <w:lvl w:ilvl="0" w:tplc="2A4C0088">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0597884"/>
    <w:multiLevelType w:val="hybridMultilevel"/>
    <w:tmpl w:val="33E89B04"/>
    <w:lvl w:ilvl="0" w:tplc="F028BBEE">
      <w:start w:val="1"/>
      <w:numFmt w:val="low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2" w15:restartNumberingAfterBreak="0">
    <w:nsid w:val="30C52868"/>
    <w:multiLevelType w:val="hybridMultilevel"/>
    <w:tmpl w:val="C89E0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1E312AE"/>
    <w:multiLevelType w:val="hybridMultilevel"/>
    <w:tmpl w:val="55064BE2"/>
    <w:lvl w:ilvl="0" w:tplc="5B600C1E">
      <w:start w:val="1"/>
      <w:numFmt w:val="lowerLetter"/>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24" w15:restartNumberingAfterBreak="0">
    <w:nsid w:val="32F519E2"/>
    <w:multiLevelType w:val="hybridMultilevel"/>
    <w:tmpl w:val="FA90F4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5122B5B"/>
    <w:multiLevelType w:val="hybridMultilevel"/>
    <w:tmpl w:val="329ACF5A"/>
    <w:lvl w:ilvl="0" w:tplc="DCA40F74">
      <w:start w:val="1"/>
      <w:numFmt w:val="lowerLetter"/>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26" w15:restartNumberingAfterBreak="0">
    <w:nsid w:val="3BA55750"/>
    <w:multiLevelType w:val="hybridMultilevel"/>
    <w:tmpl w:val="F6E40B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C944B05"/>
    <w:multiLevelType w:val="hybridMultilevel"/>
    <w:tmpl w:val="29DA01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F7B02C5"/>
    <w:multiLevelType w:val="hybridMultilevel"/>
    <w:tmpl w:val="7706B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9E7589C"/>
    <w:multiLevelType w:val="hybridMultilevel"/>
    <w:tmpl w:val="E6A4C2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A9E5A83"/>
    <w:multiLevelType w:val="hybridMultilevel"/>
    <w:tmpl w:val="45F8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D91B6A"/>
    <w:multiLevelType w:val="hybridMultilevel"/>
    <w:tmpl w:val="B4D02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F412751"/>
    <w:multiLevelType w:val="hybridMultilevel"/>
    <w:tmpl w:val="F1AE39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0CB48C0"/>
    <w:multiLevelType w:val="hybridMultilevel"/>
    <w:tmpl w:val="CBD67590"/>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2C925C4"/>
    <w:multiLevelType w:val="hybridMultilevel"/>
    <w:tmpl w:val="29D89A5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5" w15:restartNumberingAfterBreak="0">
    <w:nsid w:val="55AB3686"/>
    <w:multiLevelType w:val="hybridMultilevel"/>
    <w:tmpl w:val="C428B9DE"/>
    <w:lvl w:ilvl="0" w:tplc="72F6BABE">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56984670"/>
    <w:multiLevelType w:val="hybridMultilevel"/>
    <w:tmpl w:val="684833C6"/>
    <w:lvl w:ilvl="0" w:tplc="316A2394">
      <w:start w:val="1"/>
      <w:numFmt w:val="low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7" w15:restartNumberingAfterBreak="0">
    <w:nsid w:val="58B27B33"/>
    <w:multiLevelType w:val="hybridMultilevel"/>
    <w:tmpl w:val="2A12742A"/>
    <w:lvl w:ilvl="0" w:tplc="0D40B71C">
      <w:start w:val="1"/>
      <w:numFmt w:val="lowerLetter"/>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38" w15:restartNumberingAfterBreak="0">
    <w:nsid w:val="59D210BC"/>
    <w:multiLevelType w:val="hybridMultilevel"/>
    <w:tmpl w:val="06E6DEE4"/>
    <w:lvl w:ilvl="0" w:tplc="2B56E0C2">
      <w:start w:val="1"/>
      <w:numFmt w:val="lowerRoman"/>
      <w:lvlText w:val="%1."/>
      <w:lvlJc w:val="left"/>
      <w:pPr>
        <w:ind w:left="1437" w:hanging="72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39" w15:restartNumberingAfterBreak="0">
    <w:nsid w:val="5A0D7BB8"/>
    <w:multiLevelType w:val="multilevel"/>
    <w:tmpl w:val="4AB6BC78"/>
    <w:lvl w:ilvl="0">
      <w:start w:val="1"/>
      <w:numFmt w:val="decimal"/>
      <w:pStyle w:val="List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5A220D4A"/>
    <w:multiLevelType w:val="hybridMultilevel"/>
    <w:tmpl w:val="3A04119A"/>
    <w:lvl w:ilvl="0" w:tplc="9398AF12">
      <w:start w:val="1"/>
      <w:numFmt w:val="decimal"/>
      <w:lvlText w:val="%1."/>
      <w:lvlJc w:val="left"/>
      <w:pPr>
        <w:ind w:left="720" w:hanging="360"/>
      </w:pPr>
      <w:rPr>
        <w:rFonts w:hint="default"/>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043D3E"/>
    <w:multiLevelType w:val="hybridMultilevel"/>
    <w:tmpl w:val="EF0C5E8E"/>
    <w:lvl w:ilvl="0" w:tplc="DCA0717E">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D7E62AC"/>
    <w:multiLevelType w:val="hybridMultilevel"/>
    <w:tmpl w:val="F9D02A80"/>
    <w:lvl w:ilvl="0" w:tplc="B4E2CF5A">
      <w:start w:val="1"/>
      <w:numFmt w:val="decimal"/>
      <w:lvlText w:val="%1."/>
      <w:lvlJc w:val="left"/>
      <w:pPr>
        <w:ind w:left="720" w:hanging="360"/>
      </w:pPr>
      <w:rPr>
        <w:rFonts w:hint="default"/>
        <w:b w:val="0"/>
        <w:bCs w:val="0"/>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F226D35"/>
    <w:multiLevelType w:val="hybridMultilevel"/>
    <w:tmpl w:val="9A0C5CE8"/>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45" w15:restartNumberingAfterBreak="0">
    <w:nsid w:val="68751B60"/>
    <w:multiLevelType w:val="hybridMultilevel"/>
    <w:tmpl w:val="9214AA2E"/>
    <w:lvl w:ilvl="0" w:tplc="261435C0">
      <w:start w:val="1"/>
      <w:numFmt w:val="lowerRoman"/>
      <w:lvlText w:val="%1."/>
      <w:lvlJc w:val="left"/>
      <w:pPr>
        <w:ind w:left="1437" w:hanging="720"/>
      </w:pPr>
      <w:rPr>
        <w:rFonts w:hint="default"/>
        <w:color w:val="auto"/>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46" w15:restartNumberingAfterBreak="0">
    <w:nsid w:val="6CAC5D59"/>
    <w:multiLevelType w:val="hybridMultilevel"/>
    <w:tmpl w:val="839EC6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7425EB2"/>
    <w:multiLevelType w:val="hybridMultilevel"/>
    <w:tmpl w:val="EDE06B5E"/>
    <w:lvl w:ilvl="0" w:tplc="79A4ECCC">
      <w:start w:val="1"/>
      <w:numFmt w:val="lowerLetter"/>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48" w15:restartNumberingAfterBreak="0">
    <w:nsid w:val="7C6C05F9"/>
    <w:multiLevelType w:val="hybridMultilevel"/>
    <w:tmpl w:val="431E6AE4"/>
    <w:lvl w:ilvl="0" w:tplc="2F5C3608">
      <w:start w:val="1"/>
      <w:numFmt w:val="lowerRoman"/>
      <w:lvlText w:val="%1."/>
      <w:lvlJc w:val="left"/>
      <w:pPr>
        <w:ind w:left="1434" w:hanging="72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49" w15:restartNumberingAfterBreak="0">
    <w:nsid w:val="7CBD2D3F"/>
    <w:multiLevelType w:val="hybridMultilevel"/>
    <w:tmpl w:val="C7082FE4"/>
    <w:lvl w:ilvl="0" w:tplc="B492F21E">
      <w:start w:val="1"/>
      <w:numFmt w:val="lowerLetter"/>
      <w:lvlText w:val="%1)"/>
      <w:lvlJc w:val="left"/>
      <w:pPr>
        <w:ind w:left="717" w:hanging="360"/>
      </w:pPr>
      <w:rPr>
        <w:rFonts w:hint="default"/>
        <w:i w:val="0"/>
        <w:iCs w:val="0"/>
        <w:color w:val="auto"/>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num w:numId="1" w16cid:durableId="803279487">
    <w:abstractNumId w:val="42"/>
  </w:num>
  <w:num w:numId="2" w16cid:durableId="1527406602">
    <w:abstractNumId w:val="8"/>
  </w:num>
  <w:num w:numId="3" w16cid:durableId="540244670">
    <w:abstractNumId w:val="7"/>
  </w:num>
  <w:num w:numId="4" w16cid:durableId="1616517442">
    <w:abstractNumId w:val="6"/>
  </w:num>
  <w:num w:numId="5" w16cid:durableId="42600058">
    <w:abstractNumId w:val="3"/>
  </w:num>
  <w:num w:numId="6" w16cid:durableId="1699039804">
    <w:abstractNumId w:val="2"/>
  </w:num>
  <w:num w:numId="7" w16cid:durableId="571817070">
    <w:abstractNumId w:val="1"/>
  </w:num>
  <w:num w:numId="8" w16cid:durableId="822503745">
    <w:abstractNumId w:val="5"/>
  </w:num>
  <w:num w:numId="9" w16cid:durableId="487407213">
    <w:abstractNumId w:val="4"/>
  </w:num>
  <w:num w:numId="10" w16cid:durableId="34239921">
    <w:abstractNumId w:val="0"/>
  </w:num>
  <w:num w:numId="11" w16cid:durableId="1972007724">
    <w:abstractNumId w:val="39"/>
  </w:num>
  <w:num w:numId="12" w16cid:durableId="2109735535">
    <w:abstractNumId w:val="26"/>
  </w:num>
  <w:num w:numId="13" w16cid:durableId="1380082254">
    <w:abstractNumId w:val="15"/>
  </w:num>
  <w:num w:numId="14" w16cid:durableId="471292723">
    <w:abstractNumId w:val="14"/>
  </w:num>
  <w:num w:numId="15" w16cid:durableId="11222490">
    <w:abstractNumId w:val="49"/>
  </w:num>
  <w:num w:numId="16" w16cid:durableId="1510678115">
    <w:abstractNumId w:val="32"/>
  </w:num>
  <w:num w:numId="17" w16cid:durableId="1020203737">
    <w:abstractNumId w:val="43"/>
  </w:num>
  <w:num w:numId="18" w16cid:durableId="1305159739">
    <w:abstractNumId w:val="16"/>
  </w:num>
  <w:num w:numId="19" w16cid:durableId="2017802166">
    <w:abstractNumId w:val="37"/>
  </w:num>
  <w:num w:numId="20" w16cid:durableId="1299797343">
    <w:abstractNumId w:val="45"/>
  </w:num>
  <w:num w:numId="21" w16cid:durableId="1711800412">
    <w:abstractNumId w:val="17"/>
  </w:num>
  <w:num w:numId="22" w16cid:durableId="1308776857">
    <w:abstractNumId w:val="24"/>
  </w:num>
  <w:num w:numId="23" w16cid:durableId="1504473574">
    <w:abstractNumId w:val="44"/>
  </w:num>
  <w:num w:numId="24" w16cid:durableId="1995716639">
    <w:abstractNumId w:val="46"/>
  </w:num>
  <w:num w:numId="25" w16cid:durableId="645741930">
    <w:abstractNumId w:val="41"/>
  </w:num>
  <w:num w:numId="26" w16cid:durableId="94176166">
    <w:abstractNumId w:val="27"/>
  </w:num>
  <w:num w:numId="27" w16cid:durableId="389111168">
    <w:abstractNumId w:val="30"/>
  </w:num>
  <w:num w:numId="28" w16cid:durableId="1917398090">
    <w:abstractNumId w:val="33"/>
  </w:num>
  <w:num w:numId="29" w16cid:durableId="260257602">
    <w:abstractNumId w:val="48"/>
  </w:num>
  <w:num w:numId="30" w16cid:durableId="605498898">
    <w:abstractNumId w:val="40"/>
  </w:num>
  <w:num w:numId="31" w16cid:durableId="1915508717">
    <w:abstractNumId w:val="20"/>
  </w:num>
  <w:num w:numId="32" w16cid:durableId="445005335">
    <w:abstractNumId w:val="35"/>
  </w:num>
  <w:num w:numId="33" w16cid:durableId="87700557">
    <w:abstractNumId w:val="47"/>
  </w:num>
  <w:num w:numId="34" w16cid:durableId="1297298242">
    <w:abstractNumId w:val="36"/>
  </w:num>
  <w:num w:numId="35" w16cid:durableId="1863744219">
    <w:abstractNumId w:val="18"/>
  </w:num>
  <w:num w:numId="36" w16cid:durableId="1294210051">
    <w:abstractNumId w:val="25"/>
  </w:num>
  <w:num w:numId="37" w16cid:durableId="422458428">
    <w:abstractNumId w:val="38"/>
  </w:num>
  <w:num w:numId="38" w16cid:durableId="936524946">
    <w:abstractNumId w:val="29"/>
  </w:num>
  <w:num w:numId="39" w16cid:durableId="266737672">
    <w:abstractNumId w:val="23"/>
  </w:num>
  <w:num w:numId="40" w16cid:durableId="527257501">
    <w:abstractNumId w:val="21"/>
  </w:num>
  <w:num w:numId="41" w16cid:durableId="552934674">
    <w:abstractNumId w:val="13"/>
  </w:num>
  <w:num w:numId="42" w16cid:durableId="1658534228">
    <w:abstractNumId w:val="12"/>
  </w:num>
  <w:num w:numId="43" w16cid:durableId="1905217581">
    <w:abstractNumId w:val="9"/>
  </w:num>
  <w:num w:numId="44" w16cid:durableId="2049064154">
    <w:abstractNumId w:val="28"/>
  </w:num>
  <w:num w:numId="45" w16cid:durableId="704867719">
    <w:abstractNumId w:val="22"/>
  </w:num>
  <w:num w:numId="46" w16cid:durableId="272708606">
    <w:abstractNumId w:val="31"/>
  </w:num>
  <w:num w:numId="47" w16cid:durableId="841437801">
    <w:abstractNumId w:val="34"/>
  </w:num>
  <w:num w:numId="48" w16cid:durableId="229390249">
    <w:abstractNumId w:val="11"/>
  </w:num>
  <w:num w:numId="49" w16cid:durableId="1251738320">
    <w:abstractNumId w:val="10"/>
  </w:num>
  <w:num w:numId="50" w16cid:durableId="62877773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o:colormru v:ext="edit" colors="teal"/>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B0"/>
    <w:rsid w:val="00000DB3"/>
    <w:rsid w:val="000014E8"/>
    <w:rsid w:val="00001E25"/>
    <w:rsid w:val="00002C5B"/>
    <w:rsid w:val="00003D86"/>
    <w:rsid w:val="00004C76"/>
    <w:rsid w:val="00006134"/>
    <w:rsid w:val="0000673E"/>
    <w:rsid w:val="00007109"/>
    <w:rsid w:val="000105A9"/>
    <w:rsid w:val="00010728"/>
    <w:rsid w:val="00012253"/>
    <w:rsid w:val="0001225B"/>
    <w:rsid w:val="00012C2C"/>
    <w:rsid w:val="00014488"/>
    <w:rsid w:val="00014814"/>
    <w:rsid w:val="00014F6C"/>
    <w:rsid w:val="00015ECF"/>
    <w:rsid w:val="0001636B"/>
    <w:rsid w:val="00016E1D"/>
    <w:rsid w:val="0001772D"/>
    <w:rsid w:val="0002087B"/>
    <w:rsid w:val="000219D1"/>
    <w:rsid w:val="00021B9D"/>
    <w:rsid w:val="00021C32"/>
    <w:rsid w:val="00022CE1"/>
    <w:rsid w:val="00022DC6"/>
    <w:rsid w:val="000238AB"/>
    <w:rsid w:val="00023B85"/>
    <w:rsid w:val="00024018"/>
    <w:rsid w:val="000242AB"/>
    <w:rsid w:val="00024887"/>
    <w:rsid w:val="00024A64"/>
    <w:rsid w:val="00024F69"/>
    <w:rsid w:val="0002573F"/>
    <w:rsid w:val="00026560"/>
    <w:rsid w:val="00026C04"/>
    <w:rsid w:val="000277FA"/>
    <w:rsid w:val="0003064C"/>
    <w:rsid w:val="00031387"/>
    <w:rsid w:val="0003223A"/>
    <w:rsid w:val="000322F1"/>
    <w:rsid w:val="00032781"/>
    <w:rsid w:val="00032932"/>
    <w:rsid w:val="00032A6F"/>
    <w:rsid w:val="00032D5F"/>
    <w:rsid w:val="00032ECB"/>
    <w:rsid w:val="000333EF"/>
    <w:rsid w:val="00033C06"/>
    <w:rsid w:val="0003403E"/>
    <w:rsid w:val="00034844"/>
    <w:rsid w:val="000352D2"/>
    <w:rsid w:val="00036D1F"/>
    <w:rsid w:val="00037282"/>
    <w:rsid w:val="00037A7F"/>
    <w:rsid w:val="0004261E"/>
    <w:rsid w:val="00043049"/>
    <w:rsid w:val="0004403D"/>
    <w:rsid w:val="00044919"/>
    <w:rsid w:val="000453A2"/>
    <w:rsid w:val="00045C0B"/>
    <w:rsid w:val="0004677E"/>
    <w:rsid w:val="00046DF8"/>
    <w:rsid w:val="00047CD4"/>
    <w:rsid w:val="00050537"/>
    <w:rsid w:val="00050B6F"/>
    <w:rsid w:val="00052916"/>
    <w:rsid w:val="000539B6"/>
    <w:rsid w:val="00053C3C"/>
    <w:rsid w:val="000541B9"/>
    <w:rsid w:val="00054D47"/>
    <w:rsid w:val="00056205"/>
    <w:rsid w:val="0005623E"/>
    <w:rsid w:val="00061A55"/>
    <w:rsid w:val="00062251"/>
    <w:rsid w:val="00062267"/>
    <w:rsid w:val="00062492"/>
    <w:rsid w:val="00062BD7"/>
    <w:rsid w:val="0006373A"/>
    <w:rsid w:val="00064749"/>
    <w:rsid w:val="0006491A"/>
    <w:rsid w:val="00064B1B"/>
    <w:rsid w:val="00064F8A"/>
    <w:rsid w:val="000662DF"/>
    <w:rsid w:val="0006651A"/>
    <w:rsid w:val="00067561"/>
    <w:rsid w:val="00067887"/>
    <w:rsid w:val="000678F0"/>
    <w:rsid w:val="00067FF0"/>
    <w:rsid w:val="0007037F"/>
    <w:rsid w:val="00071386"/>
    <w:rsid w:val="000721C8"/>
    <w:rsid w:val="00072681"/>
    <w:rsid w:val="00072B01"/>
    <w:rsid w:val="00073113"/>
    <w:rsid w:val="00073A5D"/>
    <w:rsid w:val="00074ACF"/>
    <w:rsid w:val="0007567E"/>
    <w:rsid w:val="000761BD"/>
    <w:rsid w:val="00077AB6"/>
    <w:rsid w:val="000806EC"/>
    <w:rsid w:val="00080957"/>
    <w:rsid w:val="00080ABF"/>
    <w:rsid w:val="000813AE"/>
    <w:rsid w:val="0008199E"/>
    <w:rsid w:val="000822B6"/>
    <w:rsid w:val="000829F3"/>
    <w:rsid w:val="00082EF7"/>
    <w:rsid w:val="00084582"/>
    <w:rsid w:val="00084EAA"/>
    <w:rsid w:val="000864BC"/>
    <w:rsid w:val="0008658B"/>
    <w:rsid w:val="0009116D"/>
    <w:rsid w:val="00092C19"/>
    <w:rsid w:val="00093036"/>
    <w:rsid w:val="000933F1"/>
    <w:rsid w:val="00093EDE"/>
    <w:rsid w:val="00094074"/>
    <w:rsid w:val="0009438F"/>
    <w:rsid w:val="0009484D"/>
    <w:rsid w:val="00095C05"/>
    <w:rsid w:val="0009698D"/>
    <w:rsid w:val="00096C65"/>
    <w:rsid w:val="00097EB8"/>
    <w:rsid w:val="000A0725"/>
    <w:rsid w:val="000A0DCD"/>
    <w:rsid w:val="000A1195"/>
    <w:rsid w:val="000A19A5"/>
    <w:rsid w:val="000A1C64"/>
    <w:rsid w:val="000A1EA3"/>
    <w:rsid w:val="000A451D"/>
    <w:rsid w:val="000A4F6A"/>
    <w:rsid w:val="000A5518"/>
    <w:rsid w:val="000A7136"/>
    <w:rsid w:val="000B0037"/>
    <w:rsid w:val="000B10FF"/>
    <w:rsid w:val="000B173A"/>
    <w:rsid w:val="000B17A2"/>
    <w:rsid w:val="000B17A6"/>
    <w:rsid w:val="000B2635"/>
    <w:rsid w:val="000B32C3"/>
    <w:rsid w:val="000B36FB"/>
    <w:rsid w:val="000B3772"/>
    <w:rsid w:val="000B38DD"/>
    <w:rsid w:val="000B497A"/>
    <w:rsid w:val="000B4BE2"/>
    <w:rsid w:val="000B65AB"/>
    <w:rsid w:val="000C0124"/>
    <w:rsid w:val="000C1897"/>
    <w:rsid w:val="000C2430"/>
    <w:rsid w:val="000C3FB7"/>
    <w:rsid w:val="000C4149"/>
    <w:rsid w:val="000C4A45"/>
    <w:rsid w:val="000C4D4E"/>
    <w:rsid w:val="000C5B31"/>
    <w:rsid w:val="000C5C13"/>
    <w:rsid w:val="000C6944"/>
    <w:rsid w:val="000C78C3"/>
    <w:rsid w:val="000C7A39"/>
    <w:rsid w:val="000D20AD"/>
    <w:rsid w:val="000D3B60"/>
    <w:rsid w:val="000D5867"/>
    <w:rsid w:val="000D7B22"/>
    <w:rsid w:val="000E0D72"/>
    <w:rsid w:val="000E0F34"/>
    <w:rsid w:val="000E1506"/>
    <w:rsid w:val="000E24E3"/>
    <w:rsid w:val="000E2670"/>
    <w:rsid w:val="000E2FAD"/>
    <w:rsid w:val="000E46C2"/>
    <w:rsid w:val="000E4A88"/>
    <w:rsid w:val="000E57B4"/>
    <w:rsid w:val="000E5AD2"/>
    <w:rsid w:val="000E748D"/>
    <w:rsid w:val="000F03E1"/>
    <w:rsid w:val="000F06D3"/>
    <w:rsid w:val="000F0BA9"/>
    <w:rsid w:val="000F364A"/>
    <w:rsid w:val="000F3AE7"/>
    <w:rsid w:val="000F59DE"/>
    <w:rsid w:val="000F64A5"/>
    <w:rsid w:val="000F6829"/>
    <w:rsid w:val="000F68EF"/>
    <w:rsid w:val="000F6B87"/>
    <w:rsid w:val="00100544"/>
    <w:rsid w:val="00101A10"/>
    <w:rsid w:val="00102596"/>
    <w:rsid w:val="001028E5"/>
    <w:rsid w:val="001037D1"/>
    <w:rsid w:val="00103A24"/>
    <w:rsid w:val="0010405A"/>
    <w:rsid w:val="00105992"/>
    <w:rsid w:val="00105DDE"/>
    <w:rsid w:val="0011011C"/>
    <w:rsid w:val="00110593"/>
    <w:rsid w:val="00110CBE"/>
    <w:rsid w:val="00110E53"/>
    <w:rsid w:val="0011158F"/>
    <w:rsid w:val="00111CBE"/>
    <w:rsid w:val="00112527"/>
    <w:rsid w:val="00113022"/>
    <w:rsid w:val="00113144"/>
    <w:rsid w:val="00113865"/>
    <w:rsid w:val="001139D7"/>
    <w:rsid w:val="001147BB"/>
    <w:rsid w:val="00115A7D"/>
    <w:rsid w:val="00115DE3"/>
    <w:rsid w:val="00117603"/>
    <w:rsid w:val="001176EB"/>
    <w:rsid w:val="00120E78"/>
    <w:rsid w:val="00121171"/>
    <w:rsid w:val="00121AE6"/>
    <w:rsid w:val="001226B8"/>
    <w:rsid w:val="00122FC5"/>
    <w:rsid w:val="00124998"/>
    <w:rsid w:val="001252C0"/>
    <w:rsid w:val="0012545C"/>
    <w:rsid w:val="00125690"/>
    <w:rsid w:val="00125B2D"/>
    <w:rsid w:val="00125B46"/>
    <w:rsid w:val="00131BB4"/>
    <w:rsid w:val="001326BD"/>
    <w:rsid w:val="00133089"/>
    <w:rsid w:val="00133D30"/>
    <w:rsid w:val="00133D51"/>
    <w:rsid w:val="00134757"/>
    <w:rsid w:val="001348C6"/>
    <w:rsid w:val="00135324"/>
    <w:rsid w:val="001357BB"/>
    <w:rsid w:val="0013625B"/>
    <w:rsid w:val="001365B8"/>
    <w:rsid w:val="0013731D"/>
    <w:rsid w:val="001407FF"/>
    <w:rsid w:val="00140C36"/>
    <w:rsid w:val="00140DAE"/>
    <w:rsid w:val="00142043"/>
    <w:rsid w:val="001423A6"/>
    <w:rsid w:val="00142F47"/>
    <w:rsid w:val="00144456"/>
    <w:rsid w:val="00144907"/>
    <w:rsid w:val="001449F7"/>
    <w:rsid w:val="00144BE9"/>
    <w:rsid w:val="00145063"/>
    <w:rsid w:val="00145916"/>
    <w:rsid w:val="00145F1F"/>
    <w:rsid w:val="0014621D"/>
    <w:rsid w:val="001466BD"/>
    <w:rsid w:val="001467DF"/>
    <w:rsid w:val="001473EE"/>
    <w:rsid w:val="0014744F"/>
    <w:rsid w:val="00150143"/>
    <w:rsid w:val="00150DB1"/>
    <w:rsid w:val="0015180F"/>
    <w:rsid w:val="0015283F"/>
    <w:rsid w:val="00153B4D"/>
    <w:rsid w:val="00154108"/>
    <w:rsid w:val="0015412E"/>
    <w:rsid w:val="001543F2"/>
    <w:rsid w:val="0015497D"/>
    <w:rsid w:val="00156132"/>
    <w:rsid w:val="00156929"/>
    <w:rsid w:val="0016012A"/>
    <w:rsid w:val="001607EB"/>
    <w:rsid w:val="00162B82"/>
    <w:rsid w:val="0016336D"/>
    <w:rsid w:val="001639A8"/>
    <w:rsid w:val="00163CDF"/>
    <w:rsid w:val="00164113"/>
    <w:rsid w:val="00164879"/>
    <w:rsid w:val="001649D6"/>
    <w:rsid w:val="001649D8"/>
    <w:rsid w:val="00164ADA"/>
    <w:rsid w:val="00164EC8"/>
    <w:rsid w:val="00164EFA"/>
    <w:rsid w:val="001655B9"/>
    <w:rsid w:val="00165879"/>
    <w:rsid w:val="001665BE"/>
    <w:rsid w:val="00166F87"/>
    <w:rsid w:val="00167AC9"/>
    <w:rsid w:val="00170D02"/>
    <w:rsid w:val="00171A79"/>
    <w:rsid w:val="00171DDF"/>
    <w:rsid w:val="001727DB"/>
    <w:rsid w:val="00172B00"/>
    <w:rsid w:val="001742F2"/>
    <w:rsid w:val="00174935"/>
    <w:rsid w:val="00175C9E"/>
    <w:rsid w:val="00176013"/>
    <w:rsid w:val="0017629F"/>
    <w:rsid w:val="0017657C"/>
    <w:rsid w:val="00176618"/>
    <w:rsid w:val="00176927"/>
    <w:rsid w:val="00176F66"/>
    <w:rsid w:val="0017798B"/>
    <w:rsid w:val="00177996"/>
    <w:rsid w:val="00177E5E"/>
    <w:rsid w:val="00177F2D"/>
    <w:rsid w:val="00181015"/>
    <w:rsid w:val="0018190D"/>
    <w:rsid w:val="00181BCA"/>
    <w:rsid w:val="001823CB"/>
    <w:rsid w:val="00182FCF"/>
    <w:rsid w:val="00183BAD"/>
    <w:rsid w:val="001844BF"/>
    <w:rsid w:val="00184AC4"/>
    <w:rsid w:val="00184F02"/>
    <w:rsid w:val="00185BB1"/>
    <w:rsid w:val="0018610D"/>
    <w:rsid w:val="00186EA6"/>
    <w:rsid w:val="00187AA7"/>
    <w:rsid w:val="0019003A"/>
    <w:rsid w:val="00190118"/>
    <w:rsid w:val="00190D31"/>
    <w:rsid w:val="00191662"/>
    <w:rsid w:val="001916F9"/>
    <w:rsid w:val="00193653"/>
    <w:rsid w:val="00195280"/>
    <w:rsid w:val="00195297"/>
    <w:rsid w:val="00195E56"/>
    <w:rsid w:val="00196974"/>
    <w:rsid w:val="001976B2"/>
    <w:rsid w:val="001A016B"/>
    <w:rsid w:val="001A0474"/>
    <w:rsid w:val="001A04F0"/>
    <w:rsid w:val="001A0632"/>
    <w:rsid w:val="001A31A9"/>
    <w:rsid w:val="001A3400"/>
    <w:rsid w:val="001A4823"/>
    <w:rsid w:val="001A6230"/>
    <w:rsid w:val="001A6515"/>
    <w:rsid w:val="001A6EBD"/>
    <w:rsid w:val="001A73EC"/>
    <w:rsid w:val="001A7921"/>
    <w:rsid w:val="001B04FA"/>
    <w:rsid w:val="001B0FC1"/>
    <w:rsid w:val="001B0FCC"/>
    <w:rsid w:val="001B249C"/>
    <w:rsid w:val="001B2A23"/>
    <w:rsid w:val="001B2E66"/>
    <w:rsid w:val="001B33CD"/>
    <w:rsid w:val="001B4409"/>
    <w:rsid w:val="001B55F5"/>
    <w:rsid w:val="001B66F7"/>
    <w:rsid w:val="001B71FE"/>
    <w:rsid w:val="001C06E2"/>
    <w:rsid w:val="001C1070"/>
    <w:rsid w:val="001C2589"/>
    <w:rsid w:val="001C25E5"/>
    <w:rsid w:val="001C3175"/>
    <w:rsid w:val="001C35E7"/>
    <w:rsid w:val="001C369B"/>
    <w:rsid w:val="001C3CDC"/>
    <w:rsid w:val="001C3D3C"/>
    <w:rsid w:val="001C4818"/>
    <w:rsid w:val="001C4B0D"/>
    <w:rsid w:val="001C5139"/>
    <w:rsid w:val="001C599D"/>
    <w:rsid w:val="001C625B"/>
    <w:rsid w:val="001C6399"/>
    <w:rsid w:val="001C6A75"/>
    <w:rsid w:val="001C76A7"/>
    <w:rsid w:val="001D1DB4"/>
    <w:rsid w:val="001D53C4"/>
    <w:rsid w:val="001D6D3C"/>
    <w:rsid w:val="001D6F79"/>
    <w:rsid w:val="001D70E9"/>
    <w:rsid w:val="001E02EF"/>
    <w:rsid w:val="001E02F7"/>
    <w:rsid w:val="001E18A5"/>
    <w:rsid w:val="001E3C89"/>
    <w:rsid w:val="001E4EE6"/>
    <w:rsid w:val="001E5419"/>
    <w:rsid w:val="001E55CE"/>
    <w:rsid w:val="001E659F"/>
    <w:rsid w:val="001F1798"/>
    <w:rsid w:val="001F17FE"/>
    <w:rsid w:val="001F42AC"/>
    <w:rsid w:val="001F4407"/>
    <w:rsid w:val="001F4A0F"/>
    <w:rsid w:val="001F76A4"/>
    <w:rsid w:val="001F7987"/>
    <w:rsid w:val="001F7C6A"/>
    <w:rsid w:val="00200707"/>
    <w:rsid w:val="00200B8D"/>
    <w:rsid w:val="00201DE7"/>
    <w:rsid w:val="00202AF4"/>
    <w:rsid w:val="00202B44"/>
    <w:rsid w:val="00203C1D"/>
    <w:rsid w:val="00203C4A"/>
    <w:rsid w:val="0020417B"/>
    <w:rsid w:val="00204D55"/>
    <w:rsid w:val="00204E18"/>
    <w:rsid w:val="00206273"/>
    <w:rsid w:val="002062EB"/>
    <w:rsid w:val="00207B2A"/>
    <w:rsid w:val="00207F1A"/>
    <w:rsid w:val="0021036C"/>
    <w:rsid w:val="0021136B"/>
    <w:rsid w:val="00211A73"/>
    <w:rsid w:val="002120DB"/>
    <w:rsid w:val="00212BBA"/>
    <w:rsid w:val="00212C4A"/>
    <w:rsid w:val="002130C6"/>
    <w:rsid w:val="002148A0"/>
    <w:rsid w:val="002150B7"/>
    <w:rsid w:val="002173F0"/>
    <w:rsid w:val="00217C83"/>
    <w:rsid w:val="00221000"/>
    <w:rsid w:val="00222AB4"/>
    <w:rsid w:val="00222B8D"/>
    <w:rsid w:val="00223485"/>
    <w:rsid w:val="00223EBD"/>
    <w:rsid w:val="002243AE"/>
    <w:rsid w:val="00224CE0"/>
    <w:rsid w:val="00226C08"/>
    <w:rsid w:val="002272D4"/>
    <w:rsid w:val="00234A0A"/>
    <w:rsid w:val="00234E38"/>
    <w:rsid w:val="00235098"/>
    <w:rsid w:val="002358B7"/>
    <w:rsid w:val="0023690C"/>
    <w:rsid w:val="002369B4"/>
    <w:rsid w:val="00236CE2"/>
    <w:rsid w:val="00236D69"/>
    <w:rsid w:val="00240EFC"/>
    <w:rsid w:val="0024158C"/>
    <w:rsid w:val="00241E71"/>
    <w:rsid w:val="002432DB"/>
    <w:rsid w:val="002448CB"/>
    <w:rsid w:val="002450E5"/>
    <w:rsid w:val="00245D93"/>
    <w:rsid w:val="0024774B"/>
    <w:rsid w:val="00247D99"/>
    <w:rsid w:val="002505CD"/>
    <w:rsid w:val="00252F77"/>
    <w:rsid w:val="002539F4"/>
    <w:rsid w:val="00254276"/>
    <w:rsid w:val="00257B75"/>
    <w:rsid w:val="00257E14"/>
    <w:rsid w:val="0026059E"/>
    <w:rsid w:val="002623E6"/>
    <w:rsid w:val="0026298A"/>
    <w:rsid w:val="00262D0E"/>
    <w:rsid w:val="00262F81"/>
    <w:rsid w:val="002634F2"/>
    <w:rsid w:val="00263639"/>
    <w:rsid w:val="002646C3"/>
    <w:rsid w:val="0026471A"/>
    <w:rsid w:val="00264BE8"/>
    <w:rsid w:val="00264D2E"/>
    <w:rsid w:val="002652D0"/>
    <w:rsid w:val="002656F1"/>
    <w:rsid w:val="0026584E"/>
    <w:rsid w:val="00265ADC"/>
    <w:rsid w:val="00266000"/>
    <w:rsid w:val="0026690E"/>
    <w:rsid w:val="002669C8"/>
    <w:rsid w:val="00270887"/>
    <w:rsid w:val="002716A5"/>
    <w:rsid w:val="002723C6"/>
    <w:rsid w:val="00272E0F"/>
    <w:rsid w:val="00273718"/>
    <w:rsid w:val="002745D6"/>
    <w:rsid w:val="00274F6F"/>
    <w:rsid w:val="002761C5"/>
    <w:rsid w:val="002766B3"/>
    <w:rsid w:val="002775B5"/>
    <w:rsid w:val="00277914"/>
    <w:rsid w:val="00277A4C"/>
    <w:rsid w:val="002821DA"/>
    <w:rsid w:val="00282785"/>
    <w:rsid w:val="002831C8"/>
    <w:rsid w:val="00283BFA"/>
    <w:rsid w:val="0028564C"/>
    <w:rsid w:val="00286F70"/>
    <w:rsid w:val="002879E2"/>
    <w:rsid w:val="00287EBD"/>
    <w:rsid w:val="0029237A"/>
    <w:rsid w:val="00293CCB"/>
    <w:rsid w:val="002946A1"/>
    <w:rsid w:val="0029564A"/>
    <w:rsid w:val="00296361"/>
    <w:rsid w:val="002966A5"/>
    <w:rsid w:val="002966F0"/>
    <w:rsid w:val="00296A60"/>
    <w:rsid w:val="00296F7F"/>
    <w:rsid w:val="0029715C"/>
    <w:rsid w:val="00297C1F"/>
    <w:rsid w:val="002A03DD"/>
    <w:rsid w:val="002A2573"/>
    <w:rsid w:val="002A6869"/>
    <w:rsid w:val="002A6944"/>
    <w:rsid w:val="002A75BA"/>
    <w:rsid w:val="002A7748"/>
    <w:rsid w:val="002B04D3"/>
    <w:rsid w:val="002B0875"/>
    <w:rsid w:val="002B1B01"/>
    <w:rsid w:val="002B1E1B"/>
    <w:rsid w:val="002B2097"/>
    <w:rsid w:val="002B2F3B"/>
    <w:rsid w:val="002B40A6"/>
    <w:rsid w:val="002B4EE6"/>
    <w:rsid w:val="002B5A5A"/>
    <w:rsid w:val="002B776E"/>
    <w:rsid w:val="002C054B"/>
    <w:rsid w:val="002C1CFF"/>
    <w:rsid w:val="002C22C3"/>
    <w:rsid w:val="002C3DE4"/>
    <w:rsid w:val="002C40A7"/>
    <w:rsid w:val="002C5F29"/>
    <w:rsid w:val="002C7355"/>
    <w:rsid w:val="002D0195"/>
    <w:rsid w:val="002D06EC"/>
    <w:rsid w:val="002D0B7C"/>
    <w:rsid w:val="002D0BD5"/>
    <w:rsid w:val="002D19AA"/>
    <w:rsid w:val="002D1A8E"/>
    <w:rsid w:val="002D1C6C"/>
    <w:rsid w:val="002D1EDF"/>
    <w:rsid w:val="002D31FC"/>
    <w:rsid w:val="002D3922"/>
    <w:rsid w:val="002D3B27"/>
    <w:rsid w:val="002D41E8"/>
    <w:rsid w:val="002D6114"/>
    <w:rsid w:val="002D6A47"/>
    <w:rsid w:val="002D6B71"/>
    <w:rsid w:val="002E020E"/>
    <w:rsid w:val="002E1254"/>
    <w:rsid w:val="002E1BBF"/>
    <w:rsid w:val="002E1D24"/>
    <w:rsid w:val="002E1DBC"/>
    <w:rsid w:val="002E3181"/>
    <w:rsid w:val="002E40C4"/>
    <w:rsid w:val="002E49F0"/>
    <w:rsid w:val="002E49FD"/>
    <w:rsid w:val="002E4AD7"/>
    <w:rsid w:val="002E4B2E"/>
    <w:rsid w:val="002E4BAD"/>
    <w:rsid w:val="002E4D07"/>
    <w:rsid w:val="002E59ED"/>
    <w:rsid w:val="002F070E"/>
    <w:rsid w:val="002F17C4"/>
    <w:rsid w:val="002F1AB3"/>
    <w:rsid w:val="002F3E2C"/>
    <w:rsid w:val="002F4826"/>
    <w:rsid w:val="002F631F"/>
    <w:rsid w:val="002F708A"/>
    <w:rsid w:val="002F7CE6"/>
    <w:rsid w:val="0030009C"/>
    <w:rsid w:val="003003FE"/>
    <w:rsid w:val="00302AAF"/>
    <w:rsid w:val="00302EC5"/>
    <w:rsid w:val="00303BA8"/>
    <w:rsid w:val="00303F46"/>
    <w:rsid w:val="00303FCE"/>
    <w:rsid w:val="003049AA"/>
    <w:rsid w:val="00305871"/>
    <w:rsid w:val="00305B2C"/>
    <w:rsid w:val="0031021E"/>
    <w:rsid w:val="0031067A"/>
    <w:rsid w:val="00310802"/>
    <w:rsid w:val="00312EE1"/>
    <w:rsid w:val="00313741"/>
    <w:rsid w:val="00313966"/>
    <w:rsid w:val="00314B15"/>
    <w:rsid w:val="0031503F"/>
    <w:rsid w:val="0031505F"/>
    <w:rsid w:val="00315B2C"/>
    <w:rsid w:val="0031657B"/>
    <w:rsid w:val="003176F7"/>
    <w:rsid w:val="003179E3"/>
    <w:rsid w:val="00317B80"/>
    <w:rsid w:val="003200D1"/>
    <w:rsid w:val="0032156D"/>
    <w:rsid w:val="003216BD"/>
    <w:rsid w:val="00322D1C"/>
    <w:rsid w:val="00322E8B"/>
    <w:rsid w:val="003232D8"/>
    <w:rsid w:val="0032335C"/>
    <w:rsid w:val="0032468E"/>
    <w:rsid w:val="00325C11"/>
    <w:rsid w:val="003272D5"/>
    <w:rsid w:val="00327DD3"/>
    <w:rsid w:val="0033102C"/>
    <w:rsid w:val="00331092"/>
    <w:rsid w:val="00331BEE"/>
    <w:rsid w:val="0033207D"/>
    <w:rsid w:val="00332917"/>
    <w:rsid w:val="0033291D"/>
    <w:rsid w:val="00333163"/>
    <w:rsid w:val="00333777"/>
    <w:rsid w:val="0033396E"/>
    <w:rsid w:val="0033421B"/>
    <w:rsid w:val="0033471C"/>
    <w:rsid w:val="003363A4"/>
    <w:rsid w:val="00336913"/>
    <w:rsid w:val="0033709D"/>
    <w:rsid w:val="00337A32"/>
    <w:rsid w:val="00340103"/>
    <w:rsid w:val="0034047A"/>
    <w:rsid w:val="003409F4"/>
    <w:rsid w:val="00340C1E"/>
    <w:rsid w:val="0034161A"/>
    <w:rsid w:val="0034177D"/>
    <w:rsid w:val="003417D7"/>
    <w:rsid w:val="00341C21"/>
    <w:rsid w:val="003429A7"/>
    <w:rsid w:val="003440F1"/>
    <w:rsid w:val="0034479E"/>
    <w:rsid w:val="0034509C"/>
    <w:rsid w:val="00345234"/>
    <w:rsid w:val="003471A1"/>
    <w:rsid w:val="00347477"/>
    <w:rsid w:val="003475F1"/>
    <w:rsid w:val="003478C0"/>
    <w:rsid w:val="0035227E"/>
    <w:rsid w:val="00353420"/>
    <w:rsid w:val="0035502B"/>
    <w:rsid w:val="00355830"/>
    <w:rsid w:val="003562CE"/>
    <w:rsid w:val="003574FD"/>
    <w:rsid w:val="00360B6E"/>
    <w:rsid w:val="0036145C"/>
    <w:rsid w:val="00362B91"/>
    <w:rsid w:val="00362FA8"/>
    <w:rsid w:val="00363415"/>
    <w:rsid w:val="0036365B"/>
    <w:rsid w:val="003643F4"/>
    <w:rsid w:val="00364673"/>
    <w:rsid w:val="00364CB4"/>
    <w:rsid w:val="00364E0B"/>
    <w:rsid w:val="00366E8D"/>
    <w:rsid w:val="00366EDE"/>
    <w:rsid w:val="00367564"/>
    <w:rsid w:val="00367825"/>
    <w:rsid w:val="00367EC6"/>
    <w:rsid w:val="0037114D"/>
    <w:rsid w:val="003739DE"/>
    <w:rsid w:val="00373E24"/>
    <w:rsid w:val="0037408D"/>
    <w:rsid w:val="003743F7"/>
    <w:rsid w:val="003743FB"/>
    <w:rsid w:val="00375D62"/>
    <w:rsid w:val="003765C4"/>
    <w:rsid w:val="00376FAF"/>
    <w:rsid w:val="003774FE"/>
    <w:rsid w:val="0037756A"/>
    <w:rsid w:val="00381163"/>
    <w:rsid w:val="00382766"/>
    <w:rsid w:val="00382B90"/>
    <w:rsid w:val="00383B80"/>
    <w:rsid w:val="00383C17"/>
    <w:rsid w:val="0038606E"/>
    <w:rsid w:val="00386A7E"/>
    <w:rsid w:val="00387228"/>
    <w:rsid w:val="0038750D"/>
    <w:rsid w:val="00387F26"/>
    <w:rsid w:val="00391007"/>
    <w:rsid w:val="0039219A"/>
    <w:rsid w:val="0039290F"/>
    <w:rsid w:val="00392F46"/>
    <w:rsid w:val="00394713"/>
    <w:rsid w:val="0039595F"/>
    <w:rsid w:val="00395B42"/>
    <w:rsid w:val="00395CCA"/>
    <w:rsid w:val="00395FBE"/>
    <w:rsid w:val="00396CEB"/>
    <w:rsid w:val="00397CB6"/>
    <w:rsid w:val="003A000E"/>
    <w:rsid w:val="003A153C"/>
    <w:rsid w:val="003A1883"/>
    <w:rsid w:val="003A3A6E"/>
    <w:rsid w:val="003A4DE4"/>
    <w:rsid w:val="003A5431"/>
    <w:rsid w:val="003A5FE4"/>
    <w:rsid w:val="003A7A3C"/>
    <w:rsid w:val="003A7BC5"/>
    <w:rsid w:val="003B0654"/>
    <w:rsid w:val="003B21A1"/>
    <w:rsid w:val="003B289D"/>
    <w:rsid w:val="003B39BF"/>
    <w:rsid w:val="003B4596"/>
    <w:rsid w:val="003B4C65"/>
    <w:rsid w:val="003B518D"/>
    <w:rsid w:val="003B5883"/>
    <w:rsid w:val="003B5981"/>
    <w:rsid w:val="003B5B89"/>
    <w:rsid w:val="003B5DE5"/>
    <w:rsid w:val="003B624E"/>
    <w:rsid w:val="003B6C6D"/>
    <w:rsid w:val="003B7344"/>
    <w:rsid w:val="003B9A6D"/>
    <w:rsid w:val="003C0812"/>
    <w:rsid w:val="003C099B"/>
    <w:rsid w:val="003C1223"/>
    <w:rsid w:val="003C2204"/>
    <w:rsid w:val="003C2555"/>
    <w:rsid w:val="003C33D0"/>
    <w:rsid w:val="003C427D"/>
    <w:rsid w:val="003C4D5E"/>
    <w:rsid w:val="003C5773"/>
    <w:rsid w:val="003C5887"/>
    <w:rsid w:val="003C5941"/>
    <w:rsid w:val="003C5A47"/>
    <w:rsid w:val="003C5DEB"/>
    <w:rsid w:val="003C645C"/>
    <w:rsid w:val="003C72FB"/>
    <w:rsid w:val="003C7C21"/>
    <w:rsid w:val="003C7C4B"/>
    <w:rsid w:val="003D0C50"/>
    <w:rsid w:val="003D1769"/>
    <w:rsid w:val="003D1E46"/>
    <w:rsid w:val="003D2048"/>
    <w:rsid w:val="003D2200"/>
    <w:rsid w:val="003D2E55"/>
    <w:rsid w:val="003D390B"/>
    <w:rsid w:val="003D3B81"/>
    <w:rsid w:val="003D4870"/>
    <w:rsid w:val="003D4A57"/>
    <w:rsid w:val="003D4B2D"/>
    <w:rsid w:val="003D6B51"/>
    <w:rsid w:val="003D6CB9"/>
    <w:rsid w:val="003E033B"/>
    <w:rsid w:val="003E0A8B"/>
    <w:rsid w:val="003E10A8"/>
    <w:rsid w:val="003E1C7D"/>
    <w:rsid w:val="003E31A8"/>
    <w:rsid w:val="003E3246"/>
    <w:rsid w:val="003E671D"/>
    <w:rsid w:val="003E6913"/>
    <w:rsid w:val="003E71F3"/>
    <w:rsid w:val="003F0593"/>
    <w:rsid w:val="003F07E9"/>
    <w:rsid w:val="003F0C6C"/>
    <w:rsid w:val="003F1534"/>
    <w:rsid w:val="003F25AC"/>
    <w:rsid w:val="003F38E0"/>
    <w:rsid w:val="003F3B10"/>
    <w:rsid w:val="003F5885"/>
    <w:rsid w:val="003F5D92"/>
    <w:rsid w:val="003F631B"/>
    <w:rsid w:val="003F6341"/>
    <w:rsid w:val="003F6715"/>
    <w:rsid w:val="003F6E5E"/>
    <w:rsid w:val="003F79B8"/>
    <w:rsid w:val="0040068A"/>
    <w:rsid w:val="00401128"/>
    <w:rsid w:val="0040153E"/>
    <w:rsid w:val="00401DCD"/>
    <w:rsid w:val="00402918"/>
    <w:rsid w:val="00402AA3"/>
    <w:rsid w:val="00402B7E"/>
    <w:rsid w:val="004030C1"/>
    <w:rsid w:val="00403418"/>
    <w:rsid w:val="00404C2C"/>
    <w:rsid w:val="0040542A"/>
    <w:rsid w:val="0040642C"/>
    <w:rsid w:val="00407367"/>
    <w:rsid w:val="004074FA"/>
    <w:rsid w:val="0041015A"/>
    <w:rsid w:val="004104EC"/>
    <w:rsid w:val="0041151D"/>
    <w:rsid w:val="0041178E"/>
    <w:rsid w:val="004119BE"/>
    <w:rsid w:val="00411F8B"/>
    <w:rsid w:val="0041388D"/>
    <w:rsid w:val="00413D9D"/>
    <w:rsid w:val="0041406B"/>
    <w:rsid w:val="00414964"/>
    <w:rsid w:val="00415BE5"/>
    <w:rsid w:val="00415E4E"/>
    <w:rsid w:val="0041630F"/>
    <w:rsid w:val="00416E16"/>
    <w:rsid w:val="004172A7"/>
    <w:rsid w:val="00417CA6"/>
    <w:rsid w:val="00421C8E"/>
    <w:rsid w:val="00421E11"/>
    <w:rsid w:val="00422CC5"/>
    <w:rsid w:val="00423AAF"/>
    <w:rsid w:val="00423E71"/>
    <w:rsid w:val="00423FD9"/>
    <w:rsid w:val="00425F56"/>
    <w:rsid w:val="004261DF"/>
    <w:rsid w:val="00426AFE"/>
    <w:rsid w:val="00426E2E"/>
    <w:rsid w:val="004270A1"/>
    <w:rsid w:val="00427353"/>
    <w:rsid w:val="0042765D"/>
    <w:rsid w:val="00431233"/>
    <w:rsid w:val="00433A3D"/>
    <w:rsid w:val="004341FA"/>
    <w:rsid w:val="00434553"/>
    <w:rsid w:val="004345CD"/>
    <w:rsid w:val="00434A1C"/>
    <w:rsid w:val="00435578"/>
    <w:rsid w:val="0043626F"/>
    <w:rsid w:val="00437887"/>
    <w:rsid w:val="00437985"/>
    <w:rsid w:val="00440940"/>
    <w:rsid w:val="004418A6"/>
    <w:rsid w:val="00441949"/>
    <w:rsid w:val="004432ED"/>
    <w:rsid w:val="004435C5"/>
    <w:rsid w:val="0044688E"/>
    <w:rsid w:val="00447215"/>
    <w:rsid w:val="00447D7C"/>
    <w:rsid w:val="00450958"/>
    <w:rsid w:val="004512E4"/>
    <w:rsid w:val="00451544"/>
    <w:rsid w:val="00451748"/>
    <w:rsid w:val="00453BA5"/>
    <w:rsid w:val="00454645"/>
    <w:rsid w:val="004548F6"/>
    <w:rsid w:val="0045507D"/>
    <w:rsid w:val="00455CD6"/>
    <w:rsid w:val="00455DBC"/>
    <w:rsid w:val="004562BB"/>
    <w:rsid w:val="00456EF2"/>
    <w:rsid w:val="004576FA"/>
    <w:rsid w:val="00457705"/>
    <w:rsid w:val="004603DB"/>
    <w:rsid w:val="0046043A"/>
    <w:rsid w:val="00460CD9"/>
    <w:rsid w:val="00460FBF"/>
    <w:rsid w:val="00461BD2"/>
    <w:rsid w:val="00461D3C"/>
    <w:rsid w:val="00463DC8"/>
    <w:rsid w:val="00463E7D"/>
    <w:rsid w:val="00464157"/>
    <w:rsid w:val="00465F39"/>
    <w:rsid w:val="00466DFB"/>
    <w:rsid w:val="00467B4D"/>
    <w:rsid w:val="004700CA"/>
    <w:rsid w:val="0047097D"/>
    <w:rsid w:val="00470BA6"/>
    <w:rsid w:val="00471ABA"/>
    <w:rsid w:val="0047266B"/>
    <w:rsid w:val="00472BC3"/>
    <w:rsid w:val="0047334C"/>
    <w:rsid w:val="004740F3"/>
    <w:rsid w:val="00474208"/>
    <w:rsid w:val="0047477C"/>
    <w:rsid w:val="004757E2"/>
    <w:rsid w:val="00477299"/>
    <w:rsid w:val="00477352"/>
    <w:rsid w:val="00477C1A"/>
    <w:rsid w:val="00477FC5"/>
    <w:rsid w:val="00480535"/>
    <w:rsid w:val="00480590"/>
    <w:rsid w:val="00480A0E"/>
    <w:rsid w:val="00480D7C"/>
    <w:rsid w:val="00481B78"/>
    <w:rsid w:val="004847E9"/>
    <w:rsid w:val="00485273"/>
    <w:rsid w:val="004852F0"/>
    <w:rsid w:val="0048593E"/>
    <w:rsid w:val="004860D4"/>
    <w:rsid w:val="00487BCA"/>
    <w:rsid w:val="00491366"/>
    <w:rsid w:val="004914FC"/>
    <w:rsid w:val="00493959"/>
    <w:rsid w:val="00494D26"/>
    <w:rsid w:val="00494E58"/>
    <w:rsid w:val="004957E1"/>
    <w:rsid w:val="00495B44"/>
    <w:rsid w:val="00496958"/>
    <w:rsid w:val="00496A80"/>
    <w:rsid w:val="00497674"/>
    <w:rsid w:val="0049775D"/>
    <w:rsid w:val="004A0178"/>
    <w:rsid w:val="004A1A1F"/>
    <w:rsid w:val="004A27F1"/>
    <w:rsid w:val="004A39F3"/>
    <w:rsid w:val="004A3B35"/>
    <w:rsid w:val="004A3F93"/>
    <w:rsid w:val="004A6878"/>
    <w:rsid w:val="004A6CBE"/>
    <w:rsid w:val="004A7125"/>
    <w:rsid w:val="004B0CD0"/>
    <w:rsid w:val="004B36A9"/>
    <w:rsid w:val="004B42A6"/>
    <w:rsid w:val="004B4620"/>
    <w:rsid w:val="004B5C09"/>
    <w:rsid w:val="004B5ED2"/>
    <w:rsid w:val="004B641C"/>
    <w:rsid w:val="004C01F3"/>
    <w:rsid w:val="004C2288"/>
    <w:rsid w:val="004C36A1"/>
    <w:rsid w:val="004C57C4"/>
    <w:rsid w:val="004C5DCB"/>
    <w:rsid w:val="004C64F2"/>
    <w:rsid w:val="004C6723"/>
    <w:rsid w:val="004C67BF"/>
    <w:rsid w:val="004C7134"/>
    <w:rsid w:val="004D2288"/>
    <w:rsid w:val="004D45CC"/>
    <w:rsid w:val="004D49EC"/>
    <w:rsid w:val="004D4C64"/>
    <w:rsid w:val="004D5148"/>
    <w:rsid w:val="004D62CE"/>
    <w:rsid w:val="004D7AB1"/>
    <w:rsid w:val="004D7C44"/>
    <w:rsid w:val="004D7C4D"/>
    <w:rsid w:val="004E1C3F"/>
    <w:rsid w:val="004E1D61"/>
    <w:rsid w:val="004E227E"/>
    <w:rsid w:val="004E4DF2"/>
    <w:rsid w:val="004E5D14"/>
    <w:rsid w:val="004E66E6"/>
    <w:rsid w:val="004E6CF5"/>
    <w:rsid w:val="004E7A66"/>
    <w:rsid w:val="004F026F"/>
    <w:rsid w:val="004F02A0"/>
    <w:rsid w:val="004F1EF2"/>
    <w:rsid w:val="004F2094"/>
    <w:rsid w:val="004F240A"/>
    <w:rsid w:val="004F2579"/>
    <w:rsid w:val="004F33A5"/>
    <w:rsid w:val="004F33CB"/>
    <w:rsid w:val="004F3A9A"/>
    <w:rsid w:val="004F46EB"/>
    <w:rsid w:val="004F526E"/>
    <w:rsid w:val="004F5322"/>
    <w:rsid w:val="004F5465"/>
    <w:rsid w:val="004F5CE5"/>
    <w:rsid w:val="004F5EAE"/>
    <w:rsid w:val="004F6747"/>
    <w:rsid w:val="004F69E6"/>
    <w:rsid w:val="004F743F"/>
    <w:rsid w:val="004F7F6B"/>
    <w:rsid w:val="00500E2F"/>
    <w:rsid w:val="005019CE"/>
    <w:rsid w:val="00501C0B"/>
    <w:rsid w:val="00502D44"/>
    <w:rsid w:val="005033AB"/>
    <w:rsid w:val="005040A1"/>
    <w:rsid w:val="00504C83"/>
    <w:rsid w:val="005060DF"/>
    <w:rsid w:val="00506D54"/>
    <w:rsid w:val="0050783E"/>
    <w:rsid w:val="00510314"/>
    <w:rsid w:val="00511C9B"/>
    <w:rsid w:val="0051374C"/>
    <w:rsid w:val="00516531"/>
    <w:rsid w:val="005166BD"/>
    <w:rsid w:val="0051697B"/>
    <w:rsid w:val="00516B07"/>
    <w:rsid w:val="0051705A"/>
    <w:rsid w:val="00517B1E"/>
    <w:rsid w:val="00520765"/>
    <w:rsid w:val="00521981"/>
    <w:rsid w:val="00521DD8"/>
    <w:rsid w:val="00522043"/>
    <w:rsid w:val="00522D79"/>
    <w:rsid w:val="00522FCE"/>
    <w:rsid w:val="0052319A"/>
    <w:rsid w:val="0052371B"/>
    <w:rsid w:val="00523B1E"/>
    <w:rsid w:val="005260D5"/>
    <w:rsid w:val="005303BC"/>
    <w:rsid w:val="00530B73"/>
    <w:rsid w:val="00531995"/>
    <w:rsid w:val="0053215F"/>
    <w:rsid w:val="005325AE"/>
    <w:rsid w:val="00532A72"/>
    <w:rsid w:val="00532FDB"/>
    <w:rsid w:val="00533110"/>
    <w:rsid w:val="005331D6"/>
    <w:rsid w:val="0053332E"/>
    <w:rsid w:val="00533C33"/>
    <w:rsid w:val="00534CE3"/>
    <w:rsid w:val="00535CA2"/>
    <w:rsid w:val="0053607E"/>
    <w:rsid w:val="005366F1"/>
    <w:rsid w:val="00536D69"/>
    <w:rsid w:val="0053755B"/>
    <w:rsid w:val="005403A5"/>
    <w:rsid w:val="00541CB6"/>
    <w:rsid w:val="00541DFE"/>
    <w:rsid w:val="00542C43"/>
    <w:rsid w:val="00542E45"/>
    <w:rsid w:val="00543326"/>
    <w:rsid w:val="0054354C"/>
    <w:rsid w:val="00543DB4"/>
    <w:rsid w:val="00543DF7"/>
    <w:rsid w:val="00544B36"/>
    <w:rsid w:val="00544CA4"/>
    <w:rsid w:val="00544CFA"/>
    <w:rsid w:val="00546075"/>
    <w:rsid w:val="005474D7"/>
    <w:rsid w:val="00547BE1"/>
    <w:rsid w:val="00550048"/>
    <w:rsid w:val="0055203B"/>
    <w:rsid w:val="005520BF"/>
    <w:rsid w:val="0055224C"/>
    <w:rsid w:val="0055274E"/>
    <w:rsid w:val="00554276"/>
    <w:rsid w:val="00554650"/>
    <w:rsid w:val="00554FC9"/>
    <w:rsid w:val="0055776B"/>
    <w:rsid w:val="00557B48"/>
    <w:rsid w:val="00561135"/>
    <w:rsid w:val="00561E66"/>
    <w:rsid w:val="00561EDC"/>
    <w:rsid w:val="0056214F"/>
    <w:rsid w:val="005622D8"/>
    <w:rsid w:val="00562508"/>
    <w:rsid w:val="00562A9F"/>
    <w:rsid w:val="00563541"/>
    <w:rsid w:val="00563931"/>
    <w:rsid w:val="00564490"/>
    <w:rsid w:val="00565D2D"/>
    <w:rsid w:val="00567997"/>
    <w:rsid w:val="00567AAE"/>
    <w:rsid w:val="0057008D"/>
    <w:rsid w:val="005707EC"/>
    <w:rsid w:val="00571A73"/>
    <w:rsid w:val="00573061"/>
    <w:rsid w:val="00574178"/>
    <w:rsid w:val="005741F2"/>
    <w:rsid w:val="00575B7F"/>
    <w:rsid w:val="00575F48"/>
    <w:rsid w:val="005761AD"/>
    <w:rsid w:val="00576E95"/>
    <w:rsid w:val="00577CF9"/>
    <w:rsid w:val="005812DB"/>
    <w:rsid w:val="00581CEA"/>
    <w:rsid w:val="005831EE"/>
    <w:rsid w:val="00584C08"/>
    <w:rsid w:val="00584FE0"/>
    <w:rsid w:val="0058562E"/>
    <w:rsid w:val="005856E8"/>
    <w:rsid w:val="00585C97"/>
    <w:rsid w:val="005860DA"/>
    <w:rsid w:val="005867AC"/>
    <w:rsid w:val="0058686A"/>
    <w:rsid w:val="005876D9"/>
    <w:rsid w:val="0058798D"/>
    <w:rsid w:val="00590168"/>
    <w:rsid w:val="00590CD8"/>
    <w:rsid w:val="005917AF"/>
    <w:rsid w:val="00592BF2"/>
    <w:rsid w:val="00592CAD"/>
    <w:rsid w:val="005936B2"/>
    <w:rsid w:val="005947ED"/>
    <w:rsid w:val="00594E40"/>
    <w:rsid w:val="00596A7C"/>
    <w:rsid w:val="00596FB1"/>
    <w:rsid w:val="00597439"/>
    <w:rsid w:val="005A0278"/>
    <w:rsid w:val="005A08E1"/>
    <w:rsid w:val="005A09E5"/>
    <w:rsid w:val="005A0C4A"/>
    <w:rsid w:val="005A13AD"/>
    <w:rsid w:val="005A3687"/>
    <w:rsid w:val="005A4680"/>
    <w:rsid w:val="005A46EE"/>
    <w:rsid w:val="005A4CAE"/>
    <w:rsid w:val="005A6E68"/>
    <w:rsid w:val="005B0CAE"/>
    <w:rsid w:val="005B15AD"/>
    <w:rsid w:val="005B24A0"/>
    <w:rsid w:val="005B2511"/>
    <w:rsid w:val="005B2605"/>
    <w:rsid w:val="005B27C4"/>
    <w:rsid w:val="005B32F2"/>
    <w:rsid w:val="005B3558"/>
    <w:rsid w:val="005B393E"/>
    <w:rsid w:val="005B3F0C"/>
    <w:rsid w:val="005B5A01"/>
    <w:rsid w:val="005B72EE"/>
    <w:rsid w:val="005B7922"/>
    <w:rsid w:val="005C069B"/>
    <w:rsid w:val="005C0D39"/>
    <w:rsid w:val="005C1F02"/>
    <w:rsid w:val="005C43FE"/>
    <w:rsid w:val="005C6383"/>
    <w:rsid w:val="005D17A6"/>
    <w:rsid w:val="005D30C2"/>
    <w:rsid w:val="005D33B8"/>
    <w:rsid w:val="005D40E1"/>
    <w:rsid w:val="005D4ABF"/>
    <w:rsid w:val="005D5605"/>
    <w:rsid w:val="005D57E4"/>
    <w:rsid w:val="005D58EA"/>
    <w:rsid w:val="005D5A01"/>
    <w:rsid w:val="005D6887"/>
    <w:rsid w:val="005D7D09"/>
    <w:rsid w:val="005E061E"/>
    <w:rsid w:val="005E165D"/>
    <w:rsid w:val="005E3702"/>
    <w:rsid w:val="005E4B8A"/>
    <w:rsid w:val="005E73B7"/>
    <w:rsid w:val="005E7B8F"/>
    <w:rsid w:val="005E7C9F"/>
    <w:rsid w:val="005F1C49"/>
    <w:rsid w:val="005F2FD6"/>
    <w:rsid w:val="005F4062"/>
    <w:rsid w:val="005F4450"/>
    <w:rsid w:val="005F466C"/>
    <w:rsid w:val="005F4E35"/>
    <w:rsid w:val="005F66E7"/>
    <w:rsid w:val="005F69BD"/>
    <w:rsid w:val="005F76AA"/>
    <w:rsid w:val="005F776C"/>
    <w:rsid w:val="005F7DAA"/>
    <w:rsid w:val="005F7DF1"/>
    <w:rsid w:val="0060086C"/>
    <w:rsid w:val="006013E8"/>
    <w:rsid w:val="00603F5E"/>
    <w:rsid w:val="006043DF"/>
    <w:rsid w:val="006052B1"/>
    <w:rsid w:val="0060621D"/>
    <w:rsid w:val="006069EF"/>
    <w:rsid w:val="006070AE"/>
    <w:rsid w:val="00607798"/>
    <w:rsid w:val="00607EB6"/>
    <w:rsid w:val="006108A3"/>
    <w:rsid w:val="00611FBD"/>
    <w:rsid w:val="00612D4A"/>
    <w:rsid w:val="00613103"/>
    <w:rsid w:val="006133D6"/>
    <w:rsid w:val="0061340E"/>
    <w:rsid w:val="00613483"/>
    <w:rsid w:val="00613AC7"/>
    <w:rsid w:val="00614390"/>
    <w:rsid w:val="006149D6"/>
    <w:rsid w:val="00614F2B"/>
    <w:rsid w:val="0061507C"/>
    <w:rsid w:val="0061546D"/>
    <w:rsid w:val="00615C13"/>
    <w:rsid w:val="00615F13"/>
    <w:rsid w:val="00615F7D"/>
    <w:rsid w:val="00615FFF"/>
    <w:rsid w:val="006167A6"/>
    <w:rsid w:val="00616B41"/>
    <w:rsid w:val="00616BE3"/>
    <w:rsid w:val="00617AA9"/>
    <w:rsid w:val="006207C0"/>
    <w:rsid w:val="00620AE8"/>
    <w:rsid w:val="0062119E"/>
    <w:rsid w:val="00621903"/>
    <w:rsid w:val="00621F1F"/>
    <w:rsid w:val="0062216A"/>
    <w:rsid w:val="0062247C"/>
    <w:rsid w:val="006229EE"/>
    <w:rsid w:val="00622EED"/>
    <w:rsid w:val="006239D7"/>
    <w:rsid w:val="00623BA9"/>
    <w:rsid w:val="00624BC3"/>
    <w:rsid w:val="0062690B"/>
    <w:rsid w:val="006269BC"/>
    <w:rsid w:val="00626A27"/>
    <w:rsid w:val="00626CCF"/>
    <w:rsid w:val="00626D9A"/>
    <w:rsid w:val="006274D5"/>
    <w:rsid w:val="00627B0B"/>
    <w:rsid w:val="00631867"/>
    <w:rsid w:val="00631AF2"/>
    <w:rsid w:val="00631EC1"/>
    <w:rsid w:val="00632201"/>
    <w:rsid w:val="006324A0"/>
    <w:rsid w:val="0063294F"/>
    <w:rsid w:val="00632AB1"/>
    <w:rsid w:val="00633007"/>
    <w:rsid w:val="006342C1"/>
    <w:rsid w:val="006347EC"/>
    <w:rsid w:val="00635876"/>
    <w:rsid w:val="00635A07"/>
    <w:rsid w:val="0063605B"/>
    <w:rsid w:val="006365AD"/>
    <w:rsid w:val="006369F9"/>
    <w:rsid w:val="00636BBE"/>
    <w:rsid w:val="00641872"/>
    <w:rsid w:val="006418BE"/>
    <w:rsid w:val="00641CA8"/>
    <w:rsid w:val="00641EA6"/>
    <w:rsid w:val="0064294A"/>
    <w:rsid w:val="00642EFC"/>
    <w:rsid w:val="0064368C"/>
    <w:rsid w:val="00643BCE"/>
    <w:rsid w:val="00645600"/>
    <w:rsid w:val="00645902"/>
    <w:rsid w:val="006459B9"/>
    <w:rsid w:val="0064602E"/>
    <w:rsid w:val="0064628C"/>
    <w:rsid w:val="006463F9"/>
    <w:rsid w:val="00647428"/>
    <w:rsid w:val="006474D6"/>
    <w:rsid w:val="006520CF"/>
    <w:rsid w:val="00652B99"/>
    <w:rsid w:val="00652E84"/>
    <w:rsid w:val="006532E4"/>
    <w:rsid w:val="00653DCB"/>
    <w:rsid w:val="0065417C"/>
    <w:rsid w:val="00654412"/>
    <w:rsid w:val="00655E36"/>
    <w:rsid w:val="00655F6C"/>
    <w:rsid w:val="00656101"/>
    <w:rsid w:val="00657317"/>
    <w:rsid w:val="00657BFF"/>
    <w:rsid w:val="0066044F"/>
    <w:rsid w:val="00660877"/>
    <w:rsid w:val="0066196A"/>
    <w:rsid w:val="00661C8D"/>
    <w:rsid w:val="0066282E"/>
    <w:rsid w:val="006629B5"/>
    <w:rsid w:val="00662A87"/>
    <w:rsid w:val="0066313F"/>
    <w:rsid w:val="006634CC"/>
    <w:rsid w:val="0066355B"/>
    <w:rsid w:val="00663577"/>
    <w:rsid w:val="00664D44"/>
    <w:rsid w:val="00664FB0"/>
    <w:rsid w:val="00665B71"/>
    <w:rsid w:val="00665E4A"/>
    <w:rsid w:val="00666BB5"/>
    <w:rsid w:val="00666D87"/>
    <w:rsid w:val="00667C82"/>
    <w:rsid w:val="00670667"/>
    <w:rsid w:val="00671B0B"/>
    <w:rsid w:val="00671C59"/>
    <w:rsid w:val="006732DB"/>
    <w:rsid w:val="006762D0"/>
    <w:rsid w:val="006771C6"/>
    <w:rsid w:val="00677F10"/>
    <w:rsid w:val="006801C2"/>
    <w:rsid w:val="00680296"/>
    <w:rsid w:val="00680C12"/>
    <w:rsid w:val="0068195C"/>
    <w:rsid w:val="00681E3F"/>
    <w:rsid w:val="0068208C"/>
    <w:rsid w:val="00684697"/>
    <w:rsid w:val="0068498C"/>
    <w:rsid w:val="00684CEB"/>
    <w:rsid w:val="00685428"/>
    <w:rsid w:val="00685A70"/>
    <w:rsid w:val="0069105A"/>
    <w:rsid w:val="00691A14"/>
    <w:rsid w:val="00691C2F"/>
    <w:rsid w:val="00691C44"/>
    <w:rsid w:val="0069261F"/>
    <w:rsid w:val="0069293D"/>
    <w:rsid w:val="00693716"/>
    <w:rsid w:val="006942C8"/>
    <w:rsid w:val="0069439E"/>
    <w:rsid w:val="0069531D"/>
    <w:rsid w:val="00697828"/>
    <w:rsid w:val="00697838"/>
    <w:rsid w:val="00697B59"/>
    <w:rsid w:val="00697CDC"/>
    <w:rsid w:val="006A0128"/>
    <w:rsid w:val="006A240B"/>
    <w:rsid w:val="006A248B"/>
    <w:rsid w:val="006A3322"/>
    <w:rsid w:val="006A3BC8"/>
    <w:rsid w:val="006A4139"/>
    <w:rsid w:val="006A4848"/>
    <w:rsid w:val="006A4F4A"/>
    <w:rsid w:val="006A502D"/>
    <w:rsid w:val="006A53F8"/>
    <w:rsid w:val="006A5DCD"/>
    <w:rsid w:val="006A5E4B"/>
    <w:rsid w:val="006A60B3"/>
    <w:rsid w:val="006A75F1"/>
    <w:rsid w:val="006B039C"/>
    <w:rsid w:val="006B0818"/>
    <w:rsid w:val="006B081B"/>
    <w:rsid w:val="006B1035"/>
    <w:rsid w:val="006B1B8D"/>
    <w:rsid w:val="006B1F2E"/>
    <w:rsid w:val="006B2066"/>
    <w:rsid w:val="006B38A0"/>
    <w:rsid w:val="006B6A41"/>
    <w:rsid w:val="006B7ADC"/>
    <w:rsid w:val="006B7DFB"/>
    <w:rsid w:val="006C1153"/>
    <w:rsid w:val="006C1312"/>
    <w:rsid w:val="006C1991"/>
    <w:rsid w:val="006C1F3A"/>
    <w:rsid w:val="006C28E2"/>
    <w:rsid w:val="006C3011"/>
    <w:rsid w:val="006C31F3"/>
    <w:rsid w:val="006C3EBE"/>
    <w:rsid w:val="006C3F0B"/>
    <w:rsid w:val="006C56A6"/>
    <w:rsid w:val="006C56AB"/>
    <w:rsid w:val="006C588C"/>
    <w:rsid w:val="006C6EE1"/>
    <w:rsid w:val="006C727C"/>
    <w:rsid w:val="006D0D8B"/>
    <w:rsid w:val="006D217B"/>
    <w:rsid w:val="006D3428"/>
    <w:rsid w:val="006D3C93"/>
    <w:rsid w:val="006D418D"/>
    <w:rsid w:val="006D432E"/>
    <w:rsid w:val="006D77C3"/>
    <w:rsid w:val="006E1928"/>
    <w:rsid w:val="006E1AC8"/>
    <w:rsid w:val="006E2A20"/>
    <w:rsid w:val="006E382F"/>
    <w:rsid w:val="006E3D66"/>
    <w:rsid w:val="006E65A7"/>
    <w:rsid w:val="006E7B08"/>
    <w:rsid w:val="006E7FAC"/>
    <w:rsid w:val="006F03D4"/>
    <w:rsid w:val="006F186A"/>
    <w:rsid w:val="006F3A9F"/>
    <w:rsid w:val="006F3C08"/>
    <w:rsid w:val="006F430C"/>
    <w:rsid w:val="006F6562"/>
    <w:rsid w:val="006F6AD1"/>
    <w:rsid w:val="006F78BE"/>
    <w:rsid w:val="006F7D35"/>
    <w:rsid w:val="00700049"/>
    <w:rsid w:val="00700C7E"/>
    <w:rsid w:val="007026ED"/>
    <w:rsid w:val="00703112"/>
    <w:rsid w:val="007038E5"/>
    <w:rsid w:val="0070426A"/>
    <w:rsid w:val="00704C68"/>
    <w:rsid w:val="00704F82"/>
    <w:rsid w:val="007057B5"/>
    <w:rsid w:val="00706A71"/>
    <w:rsid w:val="007076EF"/>
    <w:rsid w:val="00707B1A"/>
    <w:rsid w:val="00707ECE"/>
    <w:rsid w:val="00711278"/>
    <w:rsid w:val="0071214B"/>
    <w:rsid w:val="0071262E"/>
    <w:rsid w:val="0071338F"/>
    <w:rsid w:val="00713A4D"/>
    <w:rsid w:val="00713B5A"/>
    <w:rsid w:val="00714A6E"/>
    <w:rsid w:val="0071595D"/>
    <w:rsid w:val="00715C10"/>
    <w:rsid w:val="00715DD3"/>
    <w:rsid w:val="007172E9"/>
    <w:rsid w:val="00717B64"/>
    <w:rsid w:val="00717F12"/>
    <w:rsid w:val="0072004B"/>
    <w:rsid w:val="00720C2F"/>
    <w:rsid w:val="00720EE7"/>
    <w:rsid w:val="007221C4"/>
    <w:rsid w:val="00722770"/>
    <w:rsid w:val="007234DE"/>
    <w:rsid w:val="007241E9"/>
    <w:rsid w:val="00725200"/>
    <w:rsid w:val="007259E9"/>
    <w:rsid w:val="00725F84"/>
    <w:rsid w:val="007265A7"/>
    <w:rsid w:val="00726626"/>
    <w:rsid w:val="00731CE3"/>
    <w:rsid w:val="00732554"/>
    <w:rsid w:val="007331D5"/>
    <w:rsid w:val="0073342D"/>
    <w:rsid w:val="00734059"/>
    <w:rsid w:val="007342E9"/>
    <w:rsid w:val="0073503B"/>
    <w:rsid w:val="00735A96"/>
    <w:rsid w:val="00737012"/>
    <w:rsid w:val="00740234"/>
    <w:rsid w:val="00740965"/>
    <w:rsid w:val="00740DB6"/>
    <w:rsid w:val="00740F01"/>
    <w:rsid w:val="00741CD2"/>
    <w:rsid w:val="00743D5F"/>
    <w:rsid w:val="00744F55"/>
    <w:rsid w:val="007450A6"/>
    <w:rsid w:val="00745314"/>
    <w:rsid w:val="00745F63"/>
    <w:rsid w:val="00746329"/>
    <w:rsid w:val="0074666E"/>
    <w:rsid w:val="007475E4"/>
    <w:rsid w:val="00751311"/>
    <w:rsid w:val="00752100"/>
    <w:rsid w:val="0075247A"/>
    <w:rsid w:val="00752E62"/>
    <w:rsid w:val="00754D8A"/>
    <w:rsid w:val="00754E5A"/>
    <w:rsid w:val="00756D22"/>
    <w:rsid w:val="00757380"/>
    <w:rsid w:val="007603D7"/>
    <w:rsid w:val="007605EB"/>
    <w:rsid w:val="007608A2"/>
    <w:rsid w:val="00761DD6"/>
    <w:rsid w:val="0076257F"/>
    <w:rsid w:val="007634FE"/>
    <w:rsid w:val="0076384F"/>
    <w:rsid w:val="007669F8"/>
    <w:rsid w:val="00766A59"/>
    <w:rsid w:val="0076756F"/>
    <w:rsid w:val="00770855"/>
    <w:rsid w:val="007718A0"/>
    <w:rsid w:val="00771C24"/>
    <w:rsid w:val="00772DF5"/>
    <w:rsid w:val="00773148"/>
    <w:rsid w:val="007736DD"/>
    <w:rsid w:val="0077523B"/>
    <w:rsid w:val="00776480"/>
    <w:rsid w:val="00777577"/>
    <w:rsid w:val="00780092"/>
    <w:rsid w:val="00780B87"/>
    <w:rsid w:val="0078177A"/>
    <w:rsid w:val="00781E27"/>
    <w:rsid w:val="0078217B"/>
    <w:rsid w:val="0078290F"/>
    <w:rsid w:val="00783DDE"/>
    <w:rsid w:val="0078433D"/>
    <w:rsid w:val="007847D5"/>
    <w:rsid w:val="00785CA3"/>
    <w:rsid w:val="00787B3D"/>
    <w:rsid w:val="00787D99"/>
    <w:rsid w:val="00790E4C"/>
    <w:rsid w:val="0079121D"/>
    <w:rsid w:val="0079264A"/>
    <w:rsid w:val="00794DA2"/>
    <w:rsid w:val="00794ECA"/>
    <w:rsid w:val="00795602"/>
    <w:rsid w:val="00797843"/>
    <w:rsid w:val="00797CAF"/>
    <w:rsid w:val="00797F71"/>
    <w:rsid w:val="007A136B"/>
    <w:rsid w:val="007A1EFC"/>
    <w:rsid w:val="007A2A7A"/>
    <w:rsid w:val="007A363D"/>
    <w:rsid w:val="007A50E6"/>
    <w:rsid w:val="007A5B73"/>
    <w:rsid w:val="007A6698"/>
    <w:rsid w:val="007A6C43"/>
    <w:rsid w:val="007A7A08"/>
    <w:rsid w:val="007B0712"/>
    <w:rsid w:val="007B12CC"/>
    <w:rsid w:val="007B15DB"/>
    <w:rsid w:val="007B28B2"/>
    <w:rsid w:val="007B3DE7"/>
    <w:rsid w:val="007B4DFF"/>
    <w:rsid w:val="007B6133"/>
    <w:rsid w:val="007B6229"/>
    <w:rsid w:val="007B70A9"/>
    <w:rsid w:val="007B740E"/>
    <w:rsid w:val="007B7A43"/>
    <w:rsid w:val="007B7F0B"/>
    <w:rsid w:val="007C01ED"/>
    <w:rsid w:val="007C0484"/>
    <w:rsid w:val="007C095F"/>
    <w:rsid w:val="007C0BEE"/>
    <w:rsid w:val="007C0E81"/>
    <w:rsid w:val="007C1133"/>
    <w:rsid w:val="007C297B"/>
    <w:rsid w:val="007C2D26"/>
    <w:rsid w:val="007C381C"/>
    <w:rsid w:val="007C3D00"/>
    <w:rsid w:val="007C3D9D"/>
    <w:rsid w:val="007C4D27"/>
    <w:rsid w:val="007C510A"/>
    <w:rsid w:val="007C600D"/>
    <w:rsid w:val="007C6D93"/>
    <w:rsid w:val="007C7B79"/>
    <w:rsid w:val="007D0DE4"/>
    <w:rsid w:val="007D131B"/>
    <w:rsid w:val="007D4550"/>
    <w:rsid w:val="007D492E"/>
    <w:rsid w:val="007D52CA"/>
    <w:rsid w:val="007D5836"/>
    <w:rsid w:val="007D58BA"/>
    <w:rsid w:val="007D5B1B"/>
    <w:rsid w:val="007D5D0C"/>
    <w:rsid w:val="007D63B6"/>
    <w:rsid w:val="007D697C"/>
    <w:rsid w:val="007E1315"/>
    <w:rsid w:val="007E1328"/>
    <w:rsid w:val="007E35FC"/>
    <w:rsid w:val="007E3B36"/>
    <w:rsid w:val="007E3BDE"/>
    <w:rsid w:val="007E3F16"/>
    <w:rsid w:val="007E44A1"/>
    <w:rsid w:val="007E4A13"/>
    <w:rsid w:val="007E5033"/>
    <w:rsid w:val="007E7327"/>
    <w:rsid w:val="007E778F"/>
    <w:rsid w:val="007E782C"/>
    <w:rsid w:val="007F0B58"/>
    <w:rsid w:val="007F39ED"/>
    <w:rsid w:val="007F3A70"/>
    <w:rsid w:val="007F3D32"/>
    <w:rsid w:val="007F51FD"/>
    <w:rsid w:val="007F7CBB"/>
    <w:rsid w:val="00800CED"/>
    <w:rsid w:val="0080244E"/>
    <w:rsid w:val="00804480"/>
    <w:rsid w:val="00805560"/>
    <w:rsid w:val="00805F97"/>
    <w:rsid w:val="00806C50"/>
    <w:rsid w:val="00806C5D"/>
    <w:rsid w:val="00806EB7"/>
    <w:rsid w:val="00811100"/>
    <w:rsid w:val="0081174F"/>
    <w:rsid w:val="00811C60"/>
    <w:rsid w:val="00812BE7"/>
    <w:rsid w:val="00812D38"/>
    <w:rsid w:val="00812EAA"/>
    <w:rsid w:val="00813579"/>
    <w:rsid w:val="00813F99"/>
    <w:rsid w:val="008143D3"/>
    <w:rsid w:val="008163CD"/>
    <w:rsid w:val="008164B1"/>
    <w:rsid w:val="0081671F"/>
    <w:rsid w:val="0081693B"/>
    <w:rsid w:val="00816FFD"/>
    <w:rsid w:val="008203A2"/>
    <w:rsid w:val="00820428"/>
    <w:rsid w:val="00820E20"/>
    <w:rsid w:val="00821266"/>
    <w:rsid w:val="008213FC"/>
    <w:rsid w:val="0082178C"/>
    <w:rsid w:val="00823A3F"/>
    <w:rsid w:val="00823A63"/>
    <w:rsid w:val="00823FD3"/>
    <w:rsid w:val="008240DA"/>
    <w:rsid w:val="00825614"/>
    <w:rsid w:val="0082592E"/>
    <w:rsid w:val="00825BBF"/>
    <w:rsid w:val="008264A0"/>
    <w:rsid w:val="008272B9"/>
    <w:rsid w:val="008273C6"/>
    <w:rsid w:val="00827A72"/>
    <w:rsid w:val="008313F3"/>
    <w:rsid w:val="00831810"/>
    <w:rsid w:val="00831A58"/>
    <w:rsid w:val="00832736"/>
    <w:rsid w:val="00833134"/>
    <w:rsid w:val="00834F71"/>
    <w:rsid w:val="00835328"/>
    <w:rsid w:val="008367F9"/>
    <w:rsid w:val="0083688A"/>
    <w:rsid w:val="008372FA"/>
    <w:rsid w:val="0083755C"/>
    <w:rsid w:val="00837F77"/>
    <w:rsid w:val="00840541"/>
    <w:rsid w:val="008407AF"/>
    <w:rsid w:val="008413E3"/>
    <w:rsid w:val="00841448"/>
    <w:rsid w:val="00841681"/>
    <w:rsid w:val="00842E77"/>
    <w:rsid w:val="00842EBA"/>
    <w:rsid w:val="008434D1"/>
    <w:rsid w:val="0084352D"/>
    <w:rsid w:val="00843800"/>
    <w:rsid w:val="00843A89"/>
    <w:rsid w:val="00843D7F"/>
    <w:rsid w:val="0084465D"/>
    <w:rsid w:val="008462EA"/>
    <w:rsid w:val="00847389"/>
    <w:rsid w:val="00847DBE"/>
    <w:rsid w:val="008501C5"/>
    <w:rsid w:val="00850E78"/>
    <w:rsid w:val="008510D4"/>
    <w:rsid w:val="00851A71"/>
    <w:rsid w:val="00851B8F"/>
    <w:rsid w:val="00853651"/>
    <w:rsid w:val="0085384E"/>
    <w:rsid w:val="008540E8"/>
    <w:rsid w:val="008545AB"/>
    <w:rsid w:val="00854601"/>
    <w:rsid w:val="00855848"/>
    <w:rsid w:val="00855977"/>
    <w:rsid w:val="00855B07"/>
    <w:rsid w:val="0085643E"/>
    <w:rsid w:val="00857FDC"/>
    <w:rsid w:val="00860DB2"/>
    <w:rsid w:val="00860F8D"/>
    <w:rsid w:val="008614F2"/>
    <w:rsid w:val="008618EB"/>
    <w:rsid w:val="00862FB8"/>
    <w:rsid w:val="0086425F"/>
    <w:rsid w:val="00864DDE"/>
    <w:rsid w:val="008651F1"/>
    <w:rsid w:val="0086560F"/>
    <w:rsid w:val="008656DB"/>
    <w:rsid w:val="00865AFE"/>
    <w:rsid w:val="008660F6"/>
    <w:rsid w:val="008664F4"/>
    <w:rsid w:val="008671CA"/>
    <w:rsid w:val="008679AA"/>
    <w:rsid w:val="00867D7C"/>
    <w:rsid w:val="00867EA4"/>
    <w:rsid w:val="008715B0"/>
    <w:rsid w:val="00871DB3"/>
    <w:rsid w:val="008724D2"/>
    <w:rsid w:val="00872913"/>
    <w:rsid w:val="00873958"/>
    <w:rsid w:val="00875279"/>
    <w:rsid w:val="00876039"/>
    <w:rsid w:val="00876BF1"/>
    <w:rsid w:val="00876C4C"/>
    <w:rsid w:val="00876DA1"/>
    <w:rsid w:val="00880760"/>
    <w:rsid w:val="00881073"/>
    <w:rsid w:val="00881213"/>
    <w:rsid w:val="0088147B"/>
    <w:rsid w:val="00881ACA"/>
    <w:rsid w:val="008827BC"/>
    <w:rsid w:val="00883783"/>
    <w:rsid w:val="008842E6"/>
    <w:rsid w:val="008843DD"/>
    <w:rsid w:val="00884A00"/>
    <w:rsid w:val="00885431"/>
    <w:rsid w:val="0088587D"/>
    <w:rsid w:val="00885F05"/>
    <w:rsid w:val="00886431"/>
    <w:rsid w:val="008869DF"/>
    <w:rsid w:val="008879DD"/>
    <w:rsid w:val="008904B4"/>
    <w:rsid w:val="0089149B"/>
    <w:rsid w:val="00891FFA"/>
    <w:rsid w:val="008937D5"/>
    <w:rsid w:val="00894989"/>
    <w:rsid w:val="00894A40"/>
    <w:rsid w:val="00894D57"/>
    <w:rsid w:val="00894FBE"/>
    <w:rsid w:val="00895434"/>
    <w:rsid w:val="00895FB9"/>
    <w:rsid w:val="00896533"/>
    <w:rsid w:val="00897564"/>
    <w:rsid w:val="00897612"/>
    <w:rsid w:val="008A0CB6"/>
    <w:rsid w:val="008A1CA3"/>
    <w:rsid w:val="008A1CE6"/>
    <w:rsid w:val="008A2BF4"/>
    <w:rsid w:val="008A2EFC"/>
    <w:rsid w:val="008A3F47"/>
    <w:rsid w:val="008A438F"/>
    <w:rsid w:val="008A500B"/>
    <w:rsid w:val="008A5C34"/>
    <w:rsid w:val="008A6111"/>
    <w:rsid w:val="008A616F"/>
    <w:rsid w:val="008A7141"/>
    <w:rsid w:val="008A7461"/>
    <w:rsid w:val="008B04D1"/>
    <w:rsid w:val="008B30C3"/>
    <w:rsid w:val="008B3282"/>
    <w:rsid w:val="008B3758"/>
    <w:rsid w:val="008B3EAE"/>
    <w:rsid w:val="008C225C"/>
    <w:rsid w:val="008C2D9C"/>
    <w:rsid w:val="008C3810"/>
    <w:rsid w:val="008C4D29"/>
    <w:rsid w:val="008C596A"/>
    <w:rsid w:val="008C6125"/>
    <w:rsid w:val="008C64CC"/>
    <w:rsid w:val="008C6B49"/>
    <w:rsid w:val="008C7098"/>
    <w:rsid w:val="008D055C"/>
    <w:rsid w:val="008D16EF"/>
    <w:rsid w:val="008D16F3"/>
    <w:rsid w:val="008D222F"/>
    <w:rsid w:val="008D28E5"/>
    <w:rsid w:val="008D4E6D"/>
    <w:rsid w:val="008D5332"/>
    <w:rsid w:val="008D57F6"/>
    <w:rsid w:val="008D6508"/>
    <w:rsid w:val="008D78B3"/>
    <w:rsid w:val="008D78E6"/>
    <w:rsid w:val="008D7FB2"/>
    <w:rsid w:val="008D7FBD"/>
    <w:rsid w:val="008E127A"/>
    <w:rsid w:val="008E1462"/>
    <w:rsid w:val="008E41D1"/>
    <w:rsid w:val="008E476B"/>
    <w:rsid w:val="008E5553"/>
    <w:rsid w:val="008E5ED6"/>
    <w:rsid w:val="008E646D"/>
    <w:rsid w:val="008E6882"/>
    <w:rsid w:val="008E7607"/>
    <w:rsid w:val="008F107A"/>
    <w:rsid w:val="008F1271"/>
    <w:rsid w:val="008F1B48"/>
    <w:rsid w:val="008F2263"/>
    <w:rsid w:val="008F2268"/>
    <w:rsid w:val="008F4868"/>
    <w:rsid w:val="008F5144"/>
    <w:rsid w:val="008F525C"/>
    <w:rsid w:val="008F573E"/>
    <w:rsid w:val="008F5F02"/>
    <w:rsid w:val="008F70C2"/>
    <w:rsid w:val="009009BC"/>
    <w:rsid w:val="00901068"/>
    <w:rsid w:val="00902D26"/>
    <w:rsid w:val="00904EE3"/>
    <w:rsid w:val="0090527E"/>
    <w:rsid w:val="00905B74"/>
    <w:rsid w:val="00906B99"/>
    <w:rsid w:val="00907C61"/>
    <w:rsid w:val="00907C72"/>
    <w:rsid w:val="00907DDC"/>
    <w:rsid w:val="009114D7"/>
    <w:rsid w:val="009115FE"/>
    <w:rsid w:val="00911884"/>
    <w:rsid w:val="00912196"/>
    <w:rsid w:val="009130D3"/>
    <w:rsid w:val="009148F3"/>
    <w:rsid w:val="00915A47"/>
    <w:rsid w:val="009164D3"/>
    <w:rsid w:val="009171E5"/>
    <w:rsid w:val="009173CE"/>
    <w:rsid w:val="00917E2B"/>
    <w:rsid w:val="0092003F"/>
    <w:rsid w:val="009217A1"/>
    <w:rsid w:val="00922B08"/>
    <w:rsid w:val="00922E6B"/>
    <w:rsid w:val="00923775"/>
    <w:rsid w:val="00923D76"/>
    <w:rsid w:val="00923D81"/>
    <w:rsid w:val="00923FF4"/>
    <w:rsid w:val="009254D9"/>
    <w:rsid w:val="0092661E"/>
    <w:rsid w:val="00926D10"/>
    <w:rsid w:val="00927704"/>
    <w:rsid w:val="00930A58"/>
    <w:rsid w:val="00930BE1"/>
    <w:rsid w:val="009314BC"/>
    <w:rsid w:val="009315B5"/>
    <w:rsid w:val="00931EC5"/>
    <w:rsid w:val="00932280"/>
    <w:rsid w:val="00933843"/>
    <w:rsid w:val="00933C25"/>
    <w:rsid w:val="00934835"/>
    <w:rsid w:val="00935EA6"/>
    <w:rsid w:val="00936483"/>
    <w:rsid w:val="009376E3"/>
    <w:rsid w:val="009400FA"/>
    <w:rsid w:val="0094120A"/>
    <w:rsid w:val="00941FDF"/>
    <w:rsid w:val="009420C7"/>
    <w:rsid w:val="00942728"/>
    <w:rsid w:val="00942B04"/>
    <w:rsid w:val="00942B0C"/>
    <w:rsid w:val="00943BEF"/>
    <w:rsid w:val="00943EBF"/>
    <w:rsid w:val="00944CF4"/>
    <w:rsid w:val="00944E36"/>
    <w:rsid w:val="00944F03"/>
    <w:rsid w:val="0094534F"/>
    <w:rsid w:val="009456EB"/>
    <w:rsid w:val="0094656C"/>
    <w:rsid w:val="00950626"/>
    <w:rsid w:val="009513B6"/>
    <w:rsid w:val="009514E4"/>
    <w:rsid w:val="00952F5B"/>
    <w:rsid w:val="00954F36"/>
    <w:rsid w:val="0095574C"/>
    <w:rsid w:val="00955E73"/>
    <w:rsid w:val="009562B9"/>
    <w:rsid w:val="009576CE"/>
    <w:rsid w:val="00960494"/>
    <w:rsid w:val="00961721"/>
    <w:rsid w:val="00961C85"/>
    <w:rsid w:val="00961F06"/>
    <w:rsid w:val="009625B7"/>
    <w:rsid w:val="009631A4"/>
    <w:rsid w:val="009642F9"/>
    <w:rsid w:val="0096513A"/>
    <w:rsid w:val="009655B3"/>
    <w:rsid w:val="00965E1F"/>
    <w:rsid w:val="00965E5B"/>
    <w:rsid w:val="00966679"/>
    <w:rsid w:val="00967460"/>
    <w:rsid w:val="00970C95"/>
    <w:rsid w:val="0097199E"/>
    <w:rsid w:val="00971A8B"/>
    <w:rsid w:val="00972A40"/>
    <w:rsid w:val="0097325A"/>
    <w:rsid w:val="00974AE5"/>
    <w:rsid w:val="00975090"/>
    <w:rsid w:val="009761A0"/>
    <w:rsid w:val="00976529"/>
    <w:rsid w:val="009769BC"/>
    <w:rsid w:val="00977A5A"/>
    <w:rsid w:val="00977D13"/>
    <w:rsid w:val="00977EE9"/>
    <w:rsid w:val="00980B92"/>
    <w:rsid w:val="00980D1A"/>
    <w:rsid w:val="00982C01"/>
    <w:rsid w:val="00982DB1"/>
    <w:rsid w:val="0098392C"/>
    <w:rsid w:val="00983CD0"/>
    <w:rsid w:val="00984DA6"/>
    <w:rsid w:val="00985B29"/>
    <w:rsid w:val="00985BD7"/>
    <w:rsid w:val="009860AC"/>
    <w:rsid w:val="00986766"/>
    <w:rsid w:val="0098753D"/>
    <w:rsid w:val="00990002"/>
    <w:rsid w:val="009903D1"/>
    <w:rsid w:val="00990453"/>
    <w:rsid w:val="009912B0"/>
    <w:rsid w:val="00991A79"/>
    <w:rsid w:val="00991A93"/>
    <w:rsid w:val="00991C4F"/>
    <w:rsid w:val="00991D0A"/>
    <w:rsid w:val="00991E59"/>
    <w:rsid w:val="009921B8"/>
    <w:rsid w:val="00993938"/>
    <w:rsid w:val="00993B51"/>
    <w:rsid w:val="0099544C"/>
    <w:rsid w:val="00995988"/>
    <w:rsid w:val="00996AF4"/>
    <w:rsid w:val="009979AA"/>
    <w:rsid w:val="009A09A2"/>
    <w:rsid w:val="009A13BA"/>
    <w:rsid w:val="009A170D"/>
    <w:rsid w:val="009A17BE"/>
    <w:rsid w:val="009A22EA"/>
    <w:rsid w:val="009A2626"/>
    <w:rsid w:val="009A40CB"/>
    <w:rsid w:val="009A5D27"/>
    <w:rsid w:val="009A69A2"/>
    <w:rsid w:val="009B0C06"/>
    <w:rsid w:val="009B0F61"/>
    <w:rsid w:val="009B1374"/>
    <w:rsid w:val="009B24F9"/>
    <w:rsid w:val="009B35CF"/>
    <w:rsid w:val="009B36A6"/>
    <w:rsid w:val="009B47CD"/>
    <w:rsid w:val="009B6A40"/>
    <w:rsid w:val="009B7FE6"/>
    <w:rsid w:val="009C0A7A"/>
    <w:rsid w:val="009C0B11"/>
    <w:rsid w:val="009C0C67"/>
    <w:rsid w:val="009C1A37"/>
    <w:rsid w:val="009C22BE"/>
    <w:rsid w:val="009C23D3"/>
    <w:rsid w:val="009C25DB"/>
    <w:rsid w:val="009C2E11"/>
    <w:rsid w:val="009C4D93"/>
    <w:rsid w:val="009C5108"/>
    <w:rsid w:val="009C731A"/>
    <w:rsid w:val="009C7E3C"/>
    <w:rsid w:val="009C7EBA"/>
    <w:rsid w:val="009D190F"/>
    <w:rsid w:val="009D1929"/>
    <w:rsid w:val="009D27D4"/>
    <w:rsid w:val="009D3240"/>
    <w:rsid w:val="009D3C95"/>
    <w:rsid w:val="009D4DFA"/>
    <w:rsid w:val="009D50E4"/>
    <w:rsid w:val="009D58F6"/>
    <w:rsid w:val="009D68B9"/>
    <w:rsid w:val="009D6A9E"/>
    <w:rsid w:val="009D7A73"/>
    <w:rsid w:val="009D7D9B"/>
    <w:rsid w:val="009E2190"/>
    <w:rsid w:val="009E2B2A"/>
    <w:rsid w:val="009E302B"/>
    <w:rsid w:val="009E41D4"/>
    <w:rsid w:val="009E511D"/>
    <w:rsid w:val="009E560C"/>
    <w:rsid w:val="009E59BC"/>
    <w:rsid w:val="009E5AA8"/>
    <w:rsid w:val="009E5ACE"/>
    <w:rsid w:val="009E6654"/>
    <w:rsid w:val="009E6878"/>
    <w:rsid w:val="009E6C23"/>
    <w:rsid w:val="009E75DE"/>
    <w:rsid w:val="009F05DD"/>
    <w:rsid w:val="009F112B"/>
    <w:rsid w:val="009F1FBE"/>
    <w:rsid w:val="009F3160"/>
    <w:rsid w:val="009F4297"/>
    <w:rsid w:val="009F4C8D"/>
    <w:rsid w:val="009F60E1"/>
    <w:rsid w:val="009F7542"/>
    <w:rsid w:val="009F76B7"/>
    <w:rsid w:val="009F7A9C"/>
    <w:rsid w:val="00A002E3"/>
    <w:rsid w:val="00A00A60"/>
    <w:rsid w:val="00A01522"/>
    <w:rsid w:val="00A01C5D"/>
    <w:rsid w:val="00A0266E"/>
    <w:rsid w:val="00A037CA"/>
    <w:rsid w:val="00A03AD5"/>
    <w:rsid w:val="00A04749"/>
    <w:rsid w:val="00A06099"/>
    <w:rsid w:val="00A06940"/>
    <w:rsid w:val="00A06C89"/>
    <w:rsid w:val="00A06DE0"/>
    <w:rsid w:val="00A072AE"/>
    <w:rsid w:val="00A07662"/>
    <w:rsid w:val="00A07A2A"/>
    <w:rsid w:val="00A102A5"/>
    <w:rsid w:val="00A11701"/>
    <w:rsid w:val="00A12FE9"/>
    <w:rsid w:val="00A131A5"/>
    <w:rsid w:val="00A14500"/>
    <w:rsid w:val="00A14CD2"/>
    <w:rsid w:val="00A15EC1"/>
    <w:rsid w:val="00A16119"/>
    <w:rsid w:val="00A16919"/>
    <w:rsid w:val="00A1695C"/>
    <w:rsid w:val="00A21700"/>
    <w:rsid w:val="00A21C24"/>
    <w:rsid w:val="00A226C4"/>
    <w:rsid w:val="00A226F6"/>
    <w:rsid w:val="00A227B3"/>
    <w:rsid w:val="00A22ECB"/>
    <w:rsid w:val="00A239B5"/>
    <w:rsid w:val="00A23A94"/>
    <w:rsid w:val="00A23DCF"/>
    <w:rsid w:val="00A2469F"/>
    <w:rsid w:val="00A24D49"/>
    <w:rsid w:val="00A24F95"/>
    <w:rsid w:val="00A254CC"/>
    <w:rsid w:val="00A256CD"/>
    <w:rsid w:val="00A27AD8"/>
    <w:rsid w:val="00A27C84"/>
    <w:rsid w:val="00A30208"/>
    <w:rsid w:val="00A30E26"/>
    <w:rsid w:val="00A31114"/>
    <w:rsid w:val="00A32232"/>
    <w:rsid w:val="00A32737"/>
    <w:rsid w:val="00A33D50"/>
    <w:rsid w:val="00A34966"/>
    <w:rsid w:val="00A34CF3"/>
    <w:rsid w:val="00A35139"/>
    <w:rsid w:val="00A3548C"/>
    <w:rsid w:val="00A354A9"/>
    <w:rsid w:val="00A36278"/>
    <w:rsid w:val="00A37771"/>
    <w:rsid w:val="00A37F3D"/>
    <w:rsid w:val="00A403EC"/>
    <w:rsid w:val="00A42A35"/>
    <w:rsid w:val="00A44676"/>
    <w:rsid w:val="00A4511E"/>
    <w:rsid w:val="00A45AB5"/>
    <w:rsid w:val="00A50F8C"/>
    <w:rsid w:val="00A511AF"/>
    <w:rsid w:val="00A51A2C"/>
    <w:rsid w:val="00A52204"/>
    <w:rsid w:val="00A53B1A"/>
    <w:rsid w:val="00A53C69"/>
    <w:rsid w:val="00A5449A"/>
    <w:rsid w:val="00A54628"/>
    <w:rsid w:val="00A55918"/>
    <w:rsid w:val="00A566B0"/>
    <w:rsid w:val="00A57B64"/>
    <w:rsid w:val="00A63A8C"/>
    <w:rsid w:val="00A6493C"/>
    <w:rsid w:val="00A658D9"/>
    <w:rsid w:val="00A664E4"/>
    <w:rsid w:val="00A66F52"/>
    <w:rsid w:val="00A705D4"/>
    <w:rsid w:val="00A71187"/>
    <w:rsid w:val="00A711C0"/>
    <w:rsid w:val="00A72A6F"/>
    <w:rsid w:val="00A74869"/>
    <w:rsid w:val="00A74EE0"/>
    <w:rsid w:val="00A75640"/>
    <w:rsid w:val="00A759D5"/>
    <w:rsid w:val="00A7635E"/>
    <w:rsid w:val="00A77F2F"/>
    <w:rsid w:val="00A80221"/>
    <w:rsid w:val="00A81110"/>
    <w:rsid w:val="00A812D8"/>
    <w:rsid w:val="00A816EA"/>
    <w:rsid w:val="00A81AC6"/>
    <w:rsid w:val="00A81BE1"/>
    <w:rsid w:val="00A857A6"/>
    <w:rsid w:val="00A85C53"/>
    <w:rsid w:val="00A86324"/>
    <w:rsid w:val="00A8700A"/>
    <w:rsid w:val="00A87891"/>
    <w:rsid w:val="00A90133"/>
    <w:rsid w:val="00A90694"/>
    <w:rsid w:val="00A90791"/>
    <w:rsid w:val="00A90C15"/>
    <w:rsid w:val="00A90F4A"/>
    <w:rsid w:val="00A913FD"/>
    <w:rsid w:val="00A91518"/>
    <w:rsid w:val="00A9261E"/>
    <w:rsid w:val="00A926F7"/>
    <w:rsid w:val="00A927E0"/>
    <w:rsid w:val="00A93BAE"/>
    <w:rsid w:val="00A940DD"/>
    <w:rsid w:val="00A94FF5"/>
    <w:rsid w:val="00A953CC"/>
    <w:rsid w:val="00A9540A"/>
    <w:rsid w:val="00A97E0C"/>
    <w:rsid w:val="00AA057A"/>
    <w:rsid w:val="00AA3D55"/>
    <w:rsid w:val="00AA66DF"/>
    <w:rsid w:val="00AA75D0"/>
    <w:rsid w:val="00AA7688"/>
    <w:rsid w:val="00AB1144"/>
    <w:rsid w:val="00AB24E2"/>
    <w:rsid w:val="00AB2B2C"/>
    <w:rsid w:val="00AB32D9"/>
    <w:rsid w:val="00AB440A"/>
    <w:rsid w:val="00AB4744"/>
    <w:rsid w:val="00AB56B2"/>
    <w:rsid w:val="00AB56BD"/>
    <w:rsid w:val="00AB5B1E"/>
    <w:rsid w:val="00AB767A"/>
    <w:rsid w:val="00AB799D"/>
    <w:rsid w:val="00AC0414"/>
    <w:rsid w:val="00AC0551"/>
    <w:rsid w:val="00AC172D"/>
    <w:rsid w:val="00AC2774"/>
    <w:rsid w:val="00AC28FD"/>
    <w:rsid w:val="00AC2A61"/>
    <w:rsid w:val="00AC34BA"/>
    <w:rsid w:val="00AC4CAD"/>
    <w:rsid w:val="00AC55C5"/>
    <w:rsid w:val="00AC58C4"/>
    <w:rsid w:val="00AC5E3B"/>
    <w:rsid w:val="00AC628A"/>
    <w:rsid w:val="00AC6ADB"/>
    <w:rsid w:val="00AD00C9"/>
    <w:rsid w:val="00AD01DC"/>
    <w:rsid w:val="00AD0206"/>
    <w:rsid w:val="00AD238A"/>
    <w:rsid w:val="00AD4146"/>
    <w:rsid w:val="00AD5756"/>
    <w:rsid w:val="00AD7427"/>
    <w:rsid w:val="00AD7695"/>
    <w:rsid w:val="00AD7F8C"/>
    <w:rsid w:val="00AE072D"/>
    <w:rsid w:val="00AE13C1"/>
    <w:rsid w:val="00AE16FB"/>
    <w:rsid w:val="00AE2958"/>
    <w:rsid w:val="00AE31B6"/>
    <w:rsid w:val="00AE391E"/>
    <w:rsid w:val="00AE39B3"/>
    <w:rsid w:val="00AE3D84"/>
    <w:rsid w:val="00AE5618"/>
    <w:rsid w:val="00AE6331"/>
    <w:rsid w:val="00AE65F4"/>
    <w:rsid w:val="00AF1FB5"/>
    <w:rsid w:val="00AF2CB2"/>
    <w:rsid w:val="00AF3B1A"/>
    <w:rsid w:val="00AF434F"/>
    <w:rsid w:val="00AF45C2"/>
    <w:rsid w:val="00AF466A"/>
    <w:rsid w:val="00AF4DC3"/>
    <w:rsid w:val="00AF6534"/>
    <w:rsid w:val="00AF724C"/>
    <w:rsid w:val="00AF780B"/>
    <w:rsid w:val="00B00A10"/>
    <w:rsid w:val="00B01C8A"/>
    <w:rsid w:val="00B01F24"/>
    <w:rsid w:val="00B0247B"/>
    <w:rsid w:val="00B029E6"/>
    <w:rsid w:val="00B02DB4"/>
    <w:rsid w:val="00B02ED9"/>
    <w:rsid w:val="00B0471C"/>
    <w:rsid w:val="00B04CE4"/>
    <w:rsid w:val="00B05809"/>
    <w:rsid w:val="00B060BE"/>
    <w:rsid w:val="00B06D46"/>
    <w:rsid w:val="00B10059"/>
    <w:rsid w:val="00B107A3"/>
    <w:rsid w:val="00B10C71"/>
    <w:rsid w:val="00B118EA"/>
    <w:rsid w:val="00B1204A"/>
    <w:rsid w:val="00B121F7"/>
    <w:rsid w:val="00B1391F"/>
    <w:rsid w:val="00B13DD3"/>
    <w:rsid w:val="00B1405C"/>
    <w:rsid w:val="00B16310"/>
    <w:rsid w:val="00B16604"/>
    <w:rsid w:val="00B1796C"/>
    <w:rsid w:val="00B20B8C"/>
    <w:rsid w:val="00B20C73"/>
    <w:rsid w:val="00B210C3"/>
    <w:rsid w:val="00B215DA"/>
    <w:rsid w:val="00B22B5C"/>
    <w:rsid w:val="00B22CC3"/>
    <w:rsid w:val="00B22DD6"/>
    <w:rsid w:val="00B265AD"/>
    <w:rsid w:val="00B26A95"/>
    <w:rsid w:val="00B26CE7"/>
    <w:rsid w:val="00B30F4B"/>
    <w:rsid w:val="00B315AD"/>
    <w:rsid w:val="00B31FF6"/>
    <w:rsid w:val="00B32BBC"/>
    <w:rsid w:val="00B32FA2"/>
    <w:rsid w:val="00B336FE"/>
    <w:rsid w:val="00B33B1D"/>
    <w:rsid w:val="00B34501"/>
    <w:rsid w:val="00B360E5"/>
    <w:rsid w:val="00B37034"/>
    <w:rsid w:val="00B3759E"/>
    <w:rsid w:val="00B41C28"/>
    <w:rsid w:val="00B42120"/>
    <w:rsid w:val="00B435B5"/>
    <w:rsid w:val="00B43693"/>
    <w:rsid w:val="00B43D70"/>
    <w:rsid w:val="00B43F99"/>
    <w:rsid w:val="00B44382"/>
    <w:rsid w:val="00B45146"/>
    <w:rsid w:val="00B457F5"/>
    <w:rsid w:val="00B463E4"/>
    <w:rsid w:val="00B46674"/>
    <w:rsid w:val="00B47AED"/>
    <w:rsid w:val="00B50326"/>
    <w:rsid w:val="00B51490"/>
    <w:rsid w:val="00B52C74"/>
    <w:rsid w:val="00B52F7C"/>
    <w:rsid w:val="00B5397D"/>
    <w:rsid w:val="00B5405A"/>
    <w:rsid w:val="00B5407D"/>
    <w:rsid w:val="00B54523"/>
    <w:rsid w:val="00B55C8B"/>
    <w:rsid w:val="00B57100"/>
    <w:rsid w:val="00B572D7"/>
    <w:rsid w:val="00B57944"/>
    <w:rsid w:val="00B6036B"/>
    <w:rsid w:val="00B60834"/>
    <w:rsid w:val="00B60AB8"/>
    <w:rsid w:val="00B60B80"/>
    <w:rsid w:val="00B60BE4"/>
    <w:rsid w:val="00B60E3B"/>
    <w:rsid w:val="00B61744"/>
    <w:rsid w:val="00B62410"/>
    <w:rsid w:val="00B62C8E"/>
    <w:rsid w:val="00B635F5"/>
    <w:rsid w:val="00B638FE"/>
    <w:rsid w:val="00B6556E"/>
    <w:rsid w:val="00B65F50"/>
    <w:rsid w:val="00B66241"/>
    <w:rsid w:val="00B66565"/>
    <w:rsid w:val="00B67839"/>
    <w:rsid w:val="00B70B94"/>
    <w:rsid w:val="00B7108D"/>
    <w:rsid w:val="00B72328"/>
    <w:rsid w:val="00B7391C"/>
    <w:rsid w:val="00B73932"/>
    <w:rsid w:val="00B73D8A"/>
    <w:rsid w:val="00B74648"/>
    <w:rsid w:val="00B75C12"/>
    <w:rsid w:val="00B7607E"/>
    <w:rsid w:val="00B763A8"/>
    <w:rsid w:val="00B763DB"/>
    <w:rsid w:val="00B76745"/>
    <w:rsid w:val="00B76877"/>
    <w:rsid w:val="00B769AB"/>
    <w:rsid w:val="00B77B40"/>
    <w:rsid w:val="00B819BE"/>
    <w:rsid w:val="00B820BF"/>
    <w:rsid w:val="00B82F49"/>
    <w:rsid w:val="00B844AB"/>
    <w:rsid w:val="00B8559E"/>
    <w:rsid w:val="00B860EF"/>
    <w:rsid w:val="00B867E5"/>
    <w:rsid w:val="00B87582"/>
    <w:rsid w:val="00B90CD5"/>
    <w:rsid w:val="00B90DBF"/>
    <w:rsid w:val="00B916EA"/>
    <w:rsid w:val="00B91EB2"/>
    <w:rsid w:val="00B923C9"/>
    <w:rsid w:val="00B93477"/>
    <w:rsid w:val="00B9372B"/>
    <w:rsid w:val="00B95188"/>
    <w:rsid w:val="00B9552F"/>
    <w:rsid w:val="00B957D1"/>
    <w:rsid w:val="00B96529"/>
    <w:rsid w:val="00B96608"/>
    <w:rsid w:val="00B97227"/>
    <w:rsid w:val="00B9754B"/>
    <w:rsid w:val="00BA0E2A"/>
    <w:rsid w:val="00BA29CB"/>
    <w:rsid w:val="00BA2F70"/>
    <w:rsid w:val="00BA4AA8"/>
    <w:rsid w:val="00BB01AB"/>
    <w:rsid w:val="00BB0267"/>
    <w:rsid w:val="00BB08F0"/>
    <w:rsid w:val="00BB1775"/>
    <w:rsid w:val="00BB1844"/>
    <w:rsid w:val="00BB27DD"/>
    <w:rsid w:val="00BB2B09"/>
    <w:rsid w:val="00BB3297"/>
    <w:rsid w:val="00BB49AC"/>
    <w:rsid w:val="00BB542C"/>
    <w:rsid w:val="00BB57D3"/>
    <w:rsid w:val="00BB7E1C"/>
    <w:rsid w:val="00BC021E"/>
    <w:rsid w:val="00BC04EC"/>
    <w:rsid w:val="00BC1880"/>
    <w:rsid w:val="00BC1B14"/>
    <w:rsid w:val="00BC225F"/>
    <w:rsid w:val="00BC2308"/>
    <w:rsid w:val="00BC23FE"/>
    <w:rsid w:val="00BC2AE1"/>
    <w:rsid w:val="00BC329C"/>
    <w:rsid w:val="00BC3965"/>
    <w:rsid w:val="00BC39C9"/>
    <w:rsid w:val="00BC48F1"/>
    <w:rsid w:val="00BC52DD"/>
    <w:rsid w:val="00BC52EF"/>
    <w:rsid w:val="00BC553C"/>
    <w:rsid w:val="00BC5C03"/>
    <w:rsid w:val="00BC62DA"/>
    <w:rsid w:val="00BC66CD"/>
    <w:rsid w:val="00BC6B13"/>
    <w:rsid w:val="00BC6C0E"/>
    <w:rsid w:val="00BC6EDF"/>
    <w:rsid w:val="00BC7A64"/>
    <w:rsid w:val="00BD0582"/>
    <w:rsid w:val="00BD0B01"/>
    <w:rsid w:val="00BD15E9"/>
    <w:rsid w:val="00BD15F6"/>
    <w:rsid w:val="00BD1A1F"/>
    <w:rsid w:val="00BD288A"/>
    <w:rsid w:val="00BD30A9"/>
    <w:rsid w:val="00BD3517"/>
    <w:rsid w:val="00BD3730"/>
    <w:rsid w:val="00BD3936"/>
    <w:rsid w:val="00BD3ACA"/>
    <w:rsid w:val="00BD459A"/>
    <w:rsid w:val="00BD4626"/>
    <w:rsid w:val="00BD52E2"/>
    <w:rsid w:val="00BD5A1B"/>
    <w:rsid w:val="00BD648F"/>
    <w:rsid w:val="00BD6CE0"/>
    <w:rsid w:val="00BE0524"/>
    <w:rsid w:val="00BE1081"/>
    <w:rsid w:val="00BE230C"/>
    <w:rsid w:val="00BE3FB0"/>
    <w:rsid w:val="00BE6AC8"/>
    <w:rsid w:val="00BE6D1C"/>
    <w:rsid w:val="00BE6FB0"/>
    <w:rsid w:val="00BF041C"/>
    <w:rsid w:val="00BF0454"/>
    <w:rsid w:val="00BF070F"/>
    <w:rsid w:val="00BF0F72"/>
    <w:rsid w:val="00BF1DF0"/>
    <w:rsid w:val="00BF213C"/>
    <w:rsid w:val="00BF21CC"/>
    <w:rsid w:val="00BF27E3"/>
    <w:rsid w:val="00BF2B56"/>
    <w:rsid w:val="00BF2E83"/>
    <w:rsid w:val="00BF3B8F"/>
    <w:rsid w:val="00BF3C63"/>
    <w:rsid w:val="00BF51F0"/>
    <w:rsid w:val="00BF5CD8"/>
    <w:rsid w:val="00BF6373"/>
    <w:rsid w:val="00BF63A2"/>
    <w:rsid w:val="00BF6486"/>
    <w:rsid w:val="00BF7B4B"/>
    <w:rsid w:val="00BF7BC6"/>
    <w:rsid w:val="00C00269"/>
    <w:rsid w:val="00C00793"/>
    <w:rsid w:val="00C010F1"/>
    <w:rsid w:val="00C034B4"/>
    <w:rsid w:val="00C04312"/>
    <w:rsid w:val="00C04917"/>
    <w:rsid w:val="00C05A54"/>
    <w:rsid w:val="00C063BF"/>
    <w:rsid w:val="00C06620"/>
    <w:rsid w:val="00C079C7"/>
    <w:rsid w:val="00C07B8E"/>
    <w:rsid w:val="00C102EB"/>
    <w:rsid w:val="00C1155A"/>
    <w:rsid w:val="00C11574"/>
    <w:rsid w:val="00C11B76"/>
    <w:rsid w:val="00C11D64"/>
    <w:rsid w:val="00C11F2C"/>
    <w:rsid w:val="00C12014"/>
    <w:rsid w:val="00C12120"/>
    <w:rsid w:val="00C12927"/>
    <w:rsid w:val="00C1421A"/>
    <w:rsid w:val="00C14677"/>
    <w:rsid w:val="00C151F0"/>
    <w:rsid w:val="00C15237"/>
    <w:rsid w:val="00C161B5"/>
    <w:rsid w:val="00C1643D"/>
    <w:rsid w:val="00C16A11"/>
    <w:rsid w:val="00C20B61"/>
    <w:rsid w:val="00C20FAF"/>
    <w:rsid w:val="00C214EE"/>
    <w:rsid w:val="00C222A0"/>
    <w:rsid w:val="00C22349"/>
    <w:rsid w:val="00C2253A"/>
    <w:rsid w:val="00C24CF0"/>
    <w:rsid w:val="00C254F7"/>
    <w:rsid w:val="00C25586"/>
    <w:rsid w:val="00C2586B"/>
    <w:rsid w:val="00C302F7"/>
    <w:rsid w:val="00C30C02"/>
    <w:rsid w:val="00C31918"/>
    <w:rsid w:val="00C31FE1"/>
    <w:rsid w:val="00C32365"/>
    <w:rsid w:val="00C32CFB"/>
    <w:rsid w:val="00C32D1C"/>
    <w:rsid w:val="00C32DD4"/>
    <w:rsid w:val="00C3406A"/>
    <w:rsid w:val="00C34EB1"/>
    <w:rsid w:val="00C350D1"/>
    <w:rsid w:val="00C357E6"/>
    <w:rsid w:val="00C35D9E"/>
    <w:rsid w:val="00C3676D"/>
    <w:rsid w:val="00C3750A"/>
    <w:rsid w:val="00C40153"/>
    <w:rsid w:val="00C40293"/>
    <w:rsid w:val="00C405B9"/>
    <w:rsid w:val="00C41D98"/>
    <w:rsid w:val="00C43A17"/>
    <w:rsid w:val="00C44780"/>
    <w:rsid w:val="00C448C3"/>
    <w:rsid w:val="00C45005"/>
    <w:rsid w:val="00C45549"/>
    <w:rsid w:val="00C465CE"/>
    <w:rsid w:val="00C4671A"/>
    <w:rsid w:val="00C46767"/>
    <w:rsid w:val="00C47598"/>
    <w:rsid w:val="00C47B75"/>
    <w:rsid w:val="00C50B60"/>
    <w:rsid w:val="00C50BFA"/>
    <w:rsid w:val="00C51894"/>
    <w:rsid w:val="00C51E27"/>
    <w:rsid w:val="00C51F6C"/>
    <w:rsid w:val="00C53F79"/>
    <w:rsid w:val="00C55991"/>
    <w:rsid w:val="00C559A7"/>
    <w:rsid w:val="00C55A28"/>
    <w:rsid w:val="00C55A69"/>
    <w:rsid w:val="00C56B97"/>
    <w:rsid w:val="00C56E38"/>
    <w:rsid w:val="00C57C46"/>
    <w:rsid w:val="00C61134"/>
    <w:rsid w:val="00C624AC"/>
    <w:rsid w:val="00C626CF"/>
    <w:rsid w:val="00C64AC7"/>
    <w:rsid w:val="00C64DA9"/>
    <w:rsid w:val="00C66BEB"/>
    <w:rsid w:val="00C66D6A"/>
    <w:rsid w:val="00C6714F"/>
    <w:rsid w:val="00C67196"/>
    <w:rsid w:val="00C678B9"/>
    <w:rsid w:val="00C679D4"/>
    <w:rsid w:val="00C67C4E"/>
    <w:rsid w:val="00C7011E"/>
    <w:rsid w:val="00C71362"/>
    <w:rsid w:val="00C722DB"/>
    <w:rsid w:val="00C74B98"/>
    <w:rsid w:val="00C75FA5"/>
    <w:rsid w:val="00C7617F"/>
    <w:rsid w:val="00C7636B"/>
    <w:rsid w:val="00C763E6"/>
    <w:rsid w:val="00C766AE"/>
    <w:rsid w:val="00C76E76"/>
    <w:rsid w:val="00C77F66"/>
    <w:rsid w:val="00C803E2"/>
    <w:rsid w:val="00C81DC8"/>
    <w:rsid w:val="00C824BA"/>
    <w:rsid w:val="00C8321D"/>
    <w:rsid w:val="00C83A03"/>
    <w:rsid w:val="00C83D12"/>
    <w:rsid w:val="00C84FE7"/>
    <w:rsid w:val="00C852C8"/>
    <w:rsid w:val="00C87BB7"/>
    <w:rsid w:val="00C90446"/>
    <w:rsid w:val="00C91C4D"/>
    <w:rsid w:val="00C941B2"/>
    <w:rsid w:val="00C942EC"/>
    <w:rsid w:val="00C9494A"/>
    <w:rsid w:val="00C96F50"/>
    <w:rsid w:val="00C97981"/>
    <w:rsid w:val="00CA13BA"/>
    <w:rsid w:val="00CA1500"/>
    <w:rsid w:val="00CA1520"/>
    <w:rsid w:val="00CA2F32"/>
    <w:rsid w:val="00CA3625"/>
    <w:rsid w:val="00CA4E11"/>
    <w:rsid w:val="00CA531F"/>
    <w:rsid w:val="00CA549B"/>
    <w:rsid w:val="00CA5C87"/>
    <w:rsid w:val="00CA5DBF"/>
    <w:rsid w:val="00CA6412"/>
    <w:rsid w:val="00CA65A7"/>
    <w:rsid w:val="00CA6C5E"/>
    <w:rsid w:val="00CB02A7"/>
    <w:rsid w:val="00CB0E70"/>
    <w:rsid w:val="00CB1074"/>
    <w:rsid w:val="00CB13EF"/>
    <w:rsid w:val="00CB146C"/>
    <w:rsid w:val="00CB1EB1"/>
    <w:rsid w:val="00CB3CA8"/>
    <w:rsid w:val="00CB4017"/>
    <w:rsid w:val="00CB4208"/>
    <w:rsid w:val="00CB4229"/>
    <w:rsid w:val="00CB4637"/>
    <w:rsid w:val="00CB46D5"/>
    <w:rsid w:val="00CB5077"/>
    <w:rsid w:val="00CB53EA"/>
    <w:rsid w:val="00CB58F7"/>
    <w:rsid w:val="00CB783D"/>
    <w:rsid w:val="00CB7C3E"/>
    <w:rsid w:val="00CC0521"/>
    <w:rsid w:val="00CC08B1"/>
    <w:rsid w:val="00CC0B11"/>
    <w:rsid w:val="00CC13D1"/>
    <w:rsid w:val="00CC1D10"/>
    <w:rsid w:val="00CC2BE1"/>
    <w:rsid w:val="00CC3FC2"/>
    <w:rsid w:val="00CC4232"/>
    <w:rsid w:val="00CC446E"/>
    <w:rsid w:val="00CC4742"/>
    <w:rsid w:val="00CC4D93"/>
    <w:rsid w:val="00CC505E"/>
    <w:rsid w:val="00CC6083"/>
    <w:rsid w:val="00CC782A"/>
    <w:rsid w:val="00CC7985"/>
    <w:rsid w:val="00CC7E22"/>
    <w:rsid w:val="00CD00FE"/>
    <w:rsid w:val="00CD0C47"/>
    <w:rsid w:val="00CD1AA6"/>
    <w:rsid w:val="00CD1ED1"/>
    <w:rsid w:val="00CD4F02"/>
    <w:rsid w:val="00CD518A"/>
    <w:rsid w:val="00CD5764"/>
    <w:rsid w:val="00CD5910"/>
    <w:rsid w:val="00CD6226"/>
    <w:rsid w:val="00CD6DC8"/>
    <w:rsid w:val="00CE0268"/>
    <w:rsid w:val="00CE0BCF"/>
    <w:rsid w:val="00CE1280"/>
    <w:rsid w:val="00CE1368"/>
    <w:rsid w:val="00CE195F"/>
    <w:rsid w:val="00CE1FB0"/>
    <w:rsid w:val="00CE430D"/>
    <w:rsid w:val="00CE450B"/>
    <w:rsid w:val="00CE4C73"/>
    <w:rsid w:val="00CE55B3"/>
    <w:rsid w:val="00CE7AE8"/>
    <w:rsid w:val="00CF036E"/>
    <w:rsid w:val="00CF24A4"/>
    <w:rsid w:val="00CF261B"/>
    <w:rsid w:val="00CF2F85"/>
    <w:rsid w:val="00CF30F7"/>
    <w:rsid w:val="00CF3515"/>
    <w:rsid w:val="00CF3D58"/>
    <w:rsid w:val="00CF4112"/>
    <w:rsid w:val="00CF5B69"/>
    <w:rsid w:val="00CF736E"/>
    <w:rsid w:val="00CF77DB"/>
    <w:rsid w:val="00D00030"/>
    <w:rsid w:val="00D00E1D"/>
    <w:rsid w:val="00D02FC5"/>
    <w:rsid w:val="00D04D22"/>
    <w:rsid w:val="00D05662"/>
    <w:rsid w:val="00D0580C"/>
    <w:rsid w:val="00D06C9F"/>
    <w:rsid w:val="00D1014C"/>
    <w:rsid w:val="00D102B5"/>
    <w:rsid w:val="00D1174E"/>
    <w:rsid w:val="00D11A78"/>
    <w:rsid w:val="00D11DB6"/>
    <w:rsid w:val="00D1230B"/>
    <w:rsid w:val="00D1254F"/>
    <w:rsid w:val="00D12634"/>
    <w:rsid w:val="00D12BAF"/>
    <w:rsid w:val="00D1322A"/>
    <w:rsid w:val="00D14230"/>
    <w:rsid w:val="00D14446"/>
    <w:rsid w:val="00D14BE8"/>
    <w:rsid w:val="00D1508E"/>
    <w:rsid w:val="00D1589D"/>
    <w:rsid w:val="00D15935"/>
    <w:rsid w:val="00D15A07"/>
    <w:rsid w:val="00D15FFD"/>
    <w:rsid w:val="00D16F1A"/>
    <w:rsid w:val="00D17CB4"/>
    <w:rsid w:val="00D203EE"/>
    <w:rsid w:val="00D205A7"/>
    <w:rsid w:val="00D22DF6"/>
    <w:rsid w:val="00D231E4"/>
    <w:rsid w:val="00D23379"/>
    <w:rsid w:val="00D247B4"/>
    <w:rsid w:val="00D250EA"/>
    <w:rsid w:val="00D261BD"/>
    <w:rsid w:val="00D26B8F"/>
    <w:rsid w:val="00D27169"/>
    <w:rsid w:val="00D27455"/>
    <w:rsid w:val="00D2753F"/>
    <w:rsid w:val="00D3012C"/>
    <w:rsid w:val="00D3122B"/>
    <w:rsid w:val="00D31AB7"/>
    <w:rsid w:val="00D323AE"/>
    <w:rsid w:val="00D32490"/>
    <w:rsid w:val="00D329A9"/>
    <w:rsid w:val="00D32DAA"/>
    <w:rsid w:val="00D33D91"/>
    <w:rsid w:val="00D34245"/>
    <w:rsid w:val="00D34CB5"/>
    <w:rsid w:val="00D35185"/>
    <w:rsid w:val="00D35813"/>
    <w:rsid w:val="00D3617C"/>
    <w:rsid w:val="00D36F0C"/>
    <w:rsid w:val="00D37D87"/>
    <w:rsid w:val="00D405CC"/>
    <w:rsid w:val="00D40AEB"/>
    <w:rsid w:val="00D41C30"/>
    <w:rsid w:val="00D42BD6"/>
    <w:rsid w:val="00D438B7"/>
    <w:rsid w:val="00D44708"/>
    <w:rsid w:val="00D44E82"/>
    <w:rsid w:val="00D44F29"/>
    <w:rsid w:val="00D45306"/>
    <w:rsid w:val="00D462CD"/>
    <w:rsid w:val="00D46313"/>
    <w:rsid w:val="00D467B6"/>
    <w:rsid w:val="00D46916"/>
    <w:rsid w:val="00D4692D"/>
    <w:rsid w:val="00D470E9"/>
    <w:rsid w:val="00D47CF9"/>
    <w:rsid w:val="00D50971"/>
    <w:rsid w:val="00D516F7"/>
    <w:rsid w:val="00D525F2"/>
    <w:rsid w:val="00D54039"/>
    <w:rsid w:val="00D54493"/>
    <w:rsid w:val="00D54543"/>
    <w:rsid w:val="00D54A1E"/>
    <w:rsid w:val="00D55664"/>
    <w:rsid w:val="00D56010"/>
    <w:rsid w:val="00D5615F"/>
    <w:rsid w:val="00D565D1"/>
    <w:rsid w:val="00D56A22"/>
    <w:rsid w:val="00D5735C"/>
    <w:rsid w:val="00D577EE"/>
    <w:rsid w:val="00D578FB"/>
    <w:rsid w:val="00D60067"/>
    <w:rsid w:val="00D603BF"/>
    <w:rsid w:val="00D61278"/>
    <w:rsid w:val="00D62461"/>
    <w:rsid w:val="00D62C92"/>
    <w:rsid w:val="00D62CE6"/>
    <w:rsid w:val="00D63D40"/>
    <w:rsid w:val="00D63FAC"/>
    <w:rsid w:val="00D643DF"/>
    <w:rsid w:val="00D65308"/>
    <w:rsid w:val="00D66A00"/>
    <w:rsid w:val="00D678E2"/>
    <w:rsid w:val="00D70C0C"/>
    <w:rsid w:val="00D7113C"/>
    <w:rsid w:val="00D74092"/>
    <w:rsid w:val="00D743B0"/>
    <w:rsid w:val="00D77190"/>
    <w:rsid w:val="00D77675"/>
    <w:rsid w:val="00D77692"/>
    <w:rsid w:val="00D811E8"/>
    <w:rsid w:val="00D81F93"/>
    <w:rsid w:val="00D82AAC"/>
    <w:rsid w:val="00D830A7"/>
    <w:rsid w:val="00D837E0"/>
    <w:rsid w:val="00D84307"/>
    <w:rsid w:val="00D844ED"/>
    <w:rsid w:val="00D853BE"/>
    <w:rsid w:val="00D902CC"/>
    <w:rsid w:val="00D90372"/>
    <w:rsid w:val="00D904A7"/>
    <w:rsid w:val="00D908AB"/>
    <w:rsid w:val="00D90AE2"/>
    <w:rsid w:val="00D91934"/>
    <w:rsid w:val="00D91A83"/>
    <w:rsid w:val="00D91DED"/>
    <w:rsid w:val="00D92A52"/>
    <w:rsid w:val="00D92B7A"/>
    <w:rsid w:val="00D9316D"/>
    <w:rsid w:val="00D93B1D"/>
    <w:rsid w:val="00D9404C"/>
    <w:rsid w:val="00D94195"/>
    <w:rsid w:val="00D9423A"/>
    <w:rsid w:val="00D94960"/>
    <w:rsid w:val="00D94A47"/>
    <w:rsid w:val="00D951F5"/>
    <w:rsid w:val="00D95210"/>
    <w:rsid w:val="00D95A57"/>
    <w:rsid w:val="00D97202"/>
    <w:rsid w:val="00DA0BAC"/>
    <w:rsid w:val="00DA0F98"/>
    <w:rsid w:val="00DA113B"/>
    <w:rsid w:val="00DA1A53"/>
    <w:rsid w:val="00DA1BC4"/>
    <w:rsid w:val="00DA220C"/>
    <w:rsid w:val="00DA2ABC"/>
    <w:rsid w:val="00DA2AE9"/>
    <w:rsid w:val="00DA34B7"/>
    <w:rsid w:val="00DA37D5"/>
    <w:rsid w:val="00DA3CBA"/>
    <w:rsid w:val="00DA432E"/>
    <w:rsid w:val="00DA47C9"/>
    <w:rsid w:val="00DA5428"/>
    <w:rsid w:val="00DA6682"/>
    <w:rsid w:val="00DB0316"/>
    <w:rsid w:val="00DB145A"/>
    <w:rsid w:val="00DB1760"/>
    <w:rsid w:val="00DB18C5"/>
    <w:rsid w:val="00DB19C2"/>
    <w:rsid w:val="00DB32D1"/>
    <w:rsid w:val="00DB3C42"/>
    <w:rsid w:val="00DB418C"/>
    <w:rsid w:val="00DB4821"/>
    <w:rsid w:val="00DB5C92"/>
    <w:rsid w:val="00DB6CBF"/>
    <w:rsid w:val="00DB70FF"/>
    <w:rsid w:val="00DB7D08"/>
    <w:rsid w:val="00DC0D2D"/>
    <w:rsid w:val="00DC18A0"/>
    <w:rsid w:val="00DC38A6"/>
    <w:rsid w:val="00DC46C3"/>
    <w:rsid w:val="00DC4CC3"/>
    <w:rsid w:val="00DC4DC7"/>
    <w:rsid w:val="00DC5061"/>
    <w:rsid w:val="00DC5592"/>
    <w:rsid w:val="00DC563C"/>
    <w:rsid w:val="00DC5F22"/>
    <w:rsid w:val="00DD11D3"/>
    <w:rsid w:val="00DD1EFD"/>
    <w:rsid w:val="00DD23C9"/>
    <w:rsid w:val="00DD26EA"/>
    <w:rsid w:val="00DD36F3"/>
    <w:rsid w:val="00DD5EB5"/>
    <w:rsid w:val="00DD5FB6"/>
    <w:rsid w:val="00DD7363"/>
    <w:rsid w:val="00DD7EEF"/>
    <w:rsid w:val="00DE380D"/>
    <w:rsid w:val="00DE4743"/>
    <w:rsid w:val="00DE4E6F"/>
    <w:rsid w:val="00DE4FE5"/>
    <w:rsid w:val="00DE755C"/>
    <w:rsid w:val="00DF13CD"/>
    <w:rsid w:val="00DF147B"/>
    <w:rsid w:val="00DF20C0"/>
    <w:rsid w:val="00DF20C9"/>
    <w:rsid w:val="00DF2821"/>
    <w:rsid w:val="00DF2CD9"/>
    <w:rsid w:val="00DF4CC9"/>
    <w:rsid w:val="00DF6617"/>
    <w:rsid w:val="00DF671E"/>
    <w:rsid w:val="00DF73F4"/>
    <w:rsid w:val="00DF7B5E"/>
    <w:rsid w:val="00E00A25"/>
    <w:rsid w:val="00E0283B"/>
    <w:rsid w:val="00E030F3"/>
    <w:rsid w:val="00E03959"/>
    <w:rsid w:val="00E05D58"/>
    <w:rsid w:val="00E05E4E"/>
    <w:rsid w:val="00E061B7"/>
    <w:rsid w:val="00E061CE"/>
    <w:rsid w:val="00E07D1E"/>
    <w:rsid w:val="00E07E0C"/>
    <w:rsid w:val="00E11299"/>
    <w:rsid w:val="00E1133D"/>
    <w:rsid w:val="00E12320"/>
    <w:rsid w:val="00E125DA"/>
    <w:rsid w:val="00E1378B"/>
    <w:rsid w:val="00E13896"/>
    <w:rsid w:val="00E13A85"/>
    <w:rsid w:val="00E13D4C"/>
    <w:rsid w:val="00E1488E"/>
    <w:rsid w:val="00E151BD"/>
    <w:rsid w:val="00E158A7"/>
    <w:rsid w:val="00E15E1B"/>
    <w:rsid w:val="00E17100"/>
    <w:rsid w:val="00E171AD"/>
    <w:rsid w:val="00E17B56"/>
    <w:rsid w:val="00E2152E"/>
    <w:rsid w:val="00E224E5"/>
    <w:rsid w:val="00E22A59"/>
    <w:rsid w:val="00E231BC"/>
    <w:rsid w:val="00E2358A"/>
    <w:rsid w:val="00E24179"/>
    <w:rsid w:val="00E2498D"/>
    <w:rsid w:val="00E265BE"/>
    <w:rsid w:val="00E26BC4"/>
    <w:rsid w:val="00E30010"/>
    <w:rsid w:val="00E30D6B"/>
    <w:rsid w:val="00E31F3D"/>
    <w:rsid w:val="00E323AB"/>
    <w:rsid w:val="00E32693"/>
    <w:rsid w:val="00E3344B"/>
    <w:rsid w:val="00E33F73"/>
    <w:rsid w:val="00E341D1"/>
    <w:rsid w:val="00E34932"/>
    <w:rsid w:val="00E34C64"/>
    <w:rsid w:val="00E40A39"/>
    <w:rsid w:val="00E411CD"/>
    <w:rsid w:val="00E42138"/>
    <w:rsid w:val="00E42D3E"/>
    <w:rsid w:val="00E432DA"/>
    <w:rsid w:val="00E43CD5"/>
    <w:rsid w:val="00E43E6C"/>
    <w:rsid w:val="00E44B8C"/>
    <w:rsid w:val="00E44CE3"/>
    <w:rsid w:val="00E45EB4"/>
    <w:rsid w:val="00E460A2"/>
    <w:rsid w:val="00E47FD1"/>
    <w:rsid w:val="00E50271"/>
    <w:rsid w:val="00E50377"/>
    <w:rsid w:val="00E5133E"/>
    <w:rsid w:val="00E51A8C"/>
    <w:rsid w:val="00E52E61"/>
    <w:rsid w:val="00E53A23"/>
    <w:rsid w:val="00E55731"/>
    <w:rsid w:val="00E573FF"/>
    <w:rsid w:val="00E600F4"/>
    <w:rsid w:val="00E60D18"/>
    <w:rsid w:val="00E6169C"/>
    <w:rsid w:val="00E6250E"/>
    <w:rsid w:val="00E62B33"/>
    <w:rsid w:val="00E62F44"/>
    <w:rsid w:val="00E63763"/>
    <w:rsid w:val="00E63AD8"/>
    <w:rsid w:val="00E64391"/>
    <w:rsid w:val="00E64B36"/>
    <w:rsid w:val="00E65C39"/>
    <w:rsid w:val="00E6768A"/>
    <w:rsid w:val="00E70CAD"/>
    <w:rsid w:val="00E71FCF"/>
    <w:rsid w:val="00E73397"/>
    <w:rsid w:val="00E73705"/>
    <w:rsid w:val="00E73863"/>
    <w:rsid w:val="00E750D6"/>
    <w:rsid w:val="00E761F4"/>
    <w:rsid w:val="00E771A8"/>
    <w:rsid w:val="00E77371"/>
    <w:rsid w:val="00E77A5A"/>
    <w:rsid w:val="00E80769"/>
    <w:rsid w:val="00E80DFA"/>
    <w:rsid w:val="00E81248"/>
    <w:rsid w:val="00E8127B"/>
    <w:rsid w:val="00E819B1"/>
    <w:rsid w:val="00E81E1C"/>
    <w:rsid w:val="00E829B7"/>
    <w:rsid w:val="00E8322F"/>
    <w:rsid w:val="00E8355B"/>
    <w:rsid w:val="00E84E12"/>
    <w:rsid w:val="00E86B71"/>
    <w:rsid w:val="00E8784C"/>
    <w:rsid w:val="00E87A6B"/>
    <w:rsid w:val="00E87C04"/>
    <w:rsid w:val="00E910DE"/>
    <w:rsid w:val="00E91490"/>
    <w:rsid w:val="00E91C73"/>
    <w:rsid w:val="00E91CE4"/>
    <w:rsid w:val="00E9285F"/>
    <w:rsid w:val="00E93913"/>
    <w:rsid w:val="00E941A7"/>
    <w:rsid w:val="00E978D9"/>
    <w:rsid w:val="00E97DAC"/>
    <w:rsid w:val="00EA0175"/>
    <w:rsid w:val="00EA17BE"/>
    <w:rsid w:val="00EA277E"/>
    <w:rsid w:val="00EA38C0"/>
    <w:rsid w:val="00EA3AAF"/>
    <w:rsid w:val="00EA61E8"/>
    <w:rsid w:val="00EA6FE4"/>
    <w:rsid w:val="00EA7898"/>
    <w:rsid w:val="00EB08AE"/>
    <w:rsid w:val="00EB1226"/>
    <w:rsid w:val="00EB1475"/>
    <w:rsid w:val="00EB2096"/>
    <w:rsid w:val="00EB40A0"/>
    <w:rsid w:val="00EB448E"/>
    <w:rsid w:val="00EB49D3"/>
    <w:rsid w:val="00EB4C99"/>
    <w:rsid w:val="00EB529F"/>
    <w:rsid w:val="00EC0885"/>
    <w:rsid w:val="00EC0B20"/>
    <w:rsid w:val="00EC0D7E"/>
    <w:rsid w:val="00EC1433"/>
    <w:rsid w:val="00EC2504"/>
    <w:rsid w:val="00EC54F8"/>
    <w:rsid w:val="00EC59C9"/>
    <w:rsid w:val="00EC5F55"/>
    <w:rsid w:val="00EC63CB"/>
    <w:rsid w:val="00EC722D"/>
    <w:rsid w:val="00ED0AAB"/>
    <w:rsid w:val="00ED188C"/>
    <w:rsid w:val="00ED1D8A"/>
    <w:rsid w:val="00ED406A"/>
    <w:rsid w:val="00ED43AE"/>
    <w:rsid w:val="00ED503E"/>
    <w:rsid w:val="00ED5059"/>
    <w:rsid w:val="00ED6892"/>
    <w:rsid w:val="00ED7E9D"/>
    <w:rsid w:val="00EE0F08"/>
    <w:rsid w:val="00EE17D4"/>
    <w:rsid w:val="00EE3A78"/>
    <w:rsid w:val="00EE3D88"/>
    <w:rsid w:val="00EE423A"/>
    <w:rsid w:val="00EE5733"/>
    <w:rsid w:val="00EE69F9"/>
    <w:rsid w:val="00EE6F38"/>
    <w:rsid w:val="00EE7BA9"/>
    <w:rsid w:val="00EF16B6"/>
    <w:rsid w:val="00EF19EC"/>
    <w:rsid w:val="00EF2D00"/>
    <w:rsid w:val="00EF4B37"/>
    <w:rsid w:val="00EF4DC8"/>
    <w:rsid w:val="00EF592B"/>
    <w:rsid w:val="00EF5C42"/>
    <w:rsid w:val="00F023E9"/>
    <w:rsid w:val="00F0297F"/>
    <w:rsid w:val="00F03DB3"/>
    <w:rsid w:val="00F04776"/>
    <w:rsid w:val="00F05214"/>
    <w:rsid w:val="00F0579E"/>
    <w:rsid w:val="00F0617D"/>
    <w:rsid w:val="00F074AC"/>
    <w:rsid w:val="00F10BB4"/>
    <w:rsid w:val="00F10E87"/>
    <w:rsid w:val="00F10FDD"/>
    <w:rsid w:val="00F12E01"/>
    <w:rsid w:val="00F12E75"/>
    <w:rsid w:val="00F13475"/>
    <w:rsid w:val="00F13A33"/>
    <w:rsid w:val="00F1413B"/>
    <w:rsid w:val="00F1415A"/>
    <w:rsid w:val="00F15382"/>
    <w:rsid w:val="00F15981"/>
    <w:rsid w:val="00F17012"/>
    <w:rsid w:val="00F17DF5"/>
    <w:rsid w:val="00F2027C"/>
    <w:rsid w:val="00F20A82"/>
    <w:rsid w:val="00F218AA"/>
    <w:rsid w:val="00F2190D"/>
    <w:rsid w:val="00F2255D"/>
    <w:rsid w:val="00F23D3D"/>
    <w:rsid w:val="00F2432A"/>
    <w:rsid w:val="00F24BAB"/>
    <w:rsid w:val="00F25051"/>
    <w:rsid w:val="00F25237"/>
    <w:rsid w:val="00F25B35"/>
    <w:rsid w:val="00F26006"/>
    <w:rsid w:val="00F27555"/>
    <w:rsid w:val="00F276EF"/>
    <w:rsid w:val="00F307D2"/>
    <w:rsid w:val="00F344A3"/>
    <w:rsid w:val="00F34ED9"/>
    <w:rsid w:val="00F3561B"/>
    <w:rsid w:val="00F35C62"/>
    <w:rsid w:val="00F35EE2"/>
    <w:rsid w:val="00F36725"/>
    <w:rsid w:val="00F36A0B"/>
    <w:rsid w:val="00F36BB7"/>
    <w:rsid w:val="00F37440"/>
    <w:rsid w:val="00F37489"/>
    <w:rsid w:val="00F376A5"/>
    <w:rsid w:val="00F408FF"/>
    <w:rsid w:val="00F40FD3"/>
    <w:rsid w:val="00F4100C"/>
    <w:rsid w:val="00F4136B"/>
    <w:rsid w:val="00F43D38"/>
    <w:rsid w:val="00F46012"/>
    <w:rsid w:val="00F46096"/>
    <w:rsid w:val="00F510BD"/>
    <w:rsid w:val="00F519F7"/>
    <w:rsid w:val="00F53250"/>
    <w:rsid w:val="00F53BD1"/>
    <w:rsid w:val="00F54337"/>
    <w:rsid w:val="00F5451F"/>
    <w:rsid w:val="00F54653"/>
    <w:rsid w:val="00F54846"/>
    <w:rsid w:val="00F54BC0"/>
    <w:rsid w:val="00F550ED"/>
    <w:rsid w:val="00F557CE"/>
    <w:rsid w:val="00F560A9"/>
    <w:rsid w:val="00F56A29"/>
    <w:rsid w:val="00F5713B"/>
    <w:rsid w:val="00F5713F"/>
    <w:rsid w:val="00F575B1"/>
    <w:rsid w:val="00F577EF"/>
    <w:rsid w:val="00F57A1E"/>
    <w:rsid w:val="00F57A7F"/>
    <w:rsid w:val="00F60F80"/>
    <w:rsid w:val="00F61539"/>
    <w:rsid w:val="00F616AA"/>
    <w:rsid w:val="00F6182D"/>
    <w:rsid w:val="00F618C0"/>
    <w:rsid w:val="00F633CF"/>
    <w:rsid w:val="00F63D98"/>
    <w:rsid w:val="00F64561"/>
    <w:rsid w:val="00F70968"/>
    <w:rsid w:val="00F714CF"/>
    <w:rsid w:val="00F72C08"/>
    <w:rsid w:val="00F73C8C"/>
    <w:rsid w:val="00F73C98"/>
    <w:rsid w:val="00F73CF4"/>
    <w:rsid w:val="00F7449F"/>
    <w:rsid w:val="00F7456E"/>
    <w:rsid w:val="00F767A1"/>
    <w:rsid w:val="00F76C26"/>
    <w:rsid w:val="00F77026"/>
    <w:rsid w:val="00F77397"/>
    <w:rsid w:val="00F77DD6"/>
    <w:rsid w:val="00F77FBC"/>
    <w:rsid w:val="00F813E8"/>
    <w:rsid w:val="00F82FAD"/>
    <w:rsid w:val="00F83356"/>
    <w:rsid w:val="00F84816"/>
    <w:rsid w:val="00F84D81"/>
    <w:rsid w:val="00F86D33"/>
    <w:rsid w:val="00F86E04"/>
    <w:rsid w:val="00F870C3"/>
    <w:rsid w:val="00F9098E"/>
    <w:rsid w:val="00F90B78"/>
    <w:rsid w:val="00F91051"/>
    <w:rsid w:val="00F912EF"/>
    <w:rsid w:val="00F92526"/>
    <w:rsid w:val="00F928E9"/>
    <w:rsid w:val="00F93D79"/>
    <w:rsid w:val="00F93F7F"/>
    <w:rsid w:val="00F95B46"/>
    <w:rsid w:val="00F96007"/>
    <w:rsid w:val="00F96AD9"/>
    <w:rsid w:val="00FA1A75"/>
    <w:rsid w:val="00FA1AE0"/>
    <w:rsid w:val="00FA21F3"/>
    <w:rsid w:val="00FA45AA"/>
    <w:rsid w:val="00FA497F"/>
    <w:rsid w:val="00FA53BB"/>
    <w:rsid w:val="00FA5C20"/>
    <w:rsid w:val="00FA6126"/>
    <w:rsid w:val="00FA6D9D"/>
    <w:rsid w:val="00FA7249"/>
    <w:rsid w:val="00FA74AF"/>
    <w:rsid w:val="00FA77E9"/>
    <w:rsid w:val="00FB0AA3"/>
    <w:rsid w:val="00FB2673"/>
    <w:rsid w:val="00FB288E"/>
    <w:rsid w:val="00FB418C"/>
    <w:rsid w:val="00FB548F"/>
    <w:rsid w:val="00FB5DDF"/>
    <w:rsid w:val="00FB652E"/>
    <w:rsid w:val="00FC0DE1"/>
    <w:rsid w:val="00FC2216"/>
    <w:rsid w:val="00FC2C33"/>
    <w:rsid w:val="00FC2D0B"/>
    <w:rsid w:val="00FC32D1"/>
    <w:rsid w:val="00FC5277"/>
    <w:rsid w:val="00FC5BE6"/>
    <w:rsid w:val="00FC5F0E"/>
    <w:rsid w:val="00FC724C"/>
    <w:rsid w:val="00FC77B4"/>
    <w:rsid w:val="00FC7800"/>
    <w:rsid w:val="00FD0355"/>
    <w:rsid w:val="00FD14CD"/>
    <w:rsid w:val="00FD1E8D"/>
    <w:rsid w:val="00FD21D5"/>
    <w:rsid w:val="00FD245E"/>
    <w:rsid w:val="00FD4023"/>
    <w:rsid w:val="00FD5AF1"/>
    <w:rsid w:val="00FD6E41"/>
    <w:rsid w:val="00FD7A45"/>
    <w:rsid w:val="00FE0806"/>
    <w:rsid w:val="00FE20C0"/>
    <w:rsid w:val="00FE2819"/>
    <w:rsid w:val="00FE3157"/>
    <w:rsid w:val="00FE6745"/>
    <w:rsid w:val="00FE6DCE"/>
    <w:rsid w:val="00FE7AA9"/>
    <w:rsid w:val="00FF0839"/>
    <w:rsid w:val="00FF0C80"/>
    <w:rsid w:val="00FF1C6A"/>
    <w:rsid w:val="00FF2C5D"/>
    <w:rsid w:val="00FF3921"/>
    <w:rsid w:val="00FF3A24"/>
    <w:rsid w:val="00FF3CF1"/>
    <w:rsid w:val="00FF5196"/>
    <w:rsid w:val="00FF53D3"/>
    <w:rsid w:val="00FF5985"/>
    <w:rsid w:val="00FF5EDF"/>
    <w:rsid w:val="00FF61A1"/>
    <w:rsid w:val="00FF6D6F"/>
    <w:rsid w:val="00FF72A3"/>
    <w:rsid w:val="01189058"/>
    <w:rsid w:val="011939C9"/>
    <w:rsid w:val="01716425"/>
    <w:rsid w:val="01A86D17"/>
    <w:rsid w:val="02326531"/>
    <w:rsid w:val="02605D99"/>
    <w:rsid w:val="02978FE1"/>
    <w:rsid w:val="029C5D24"/>
    <w:rsid w:val="0346394D"/>
    <w:rsid w:val="038FA8F2"/>
    <w:rsid w:val="039E5413"/>
    <w:rsid w:val="03AB4FAA"/>
    <w:rsid w:val="03BFBB0E"/>
    <w:rsid w:val="03EA860E"/>
    <w:rsid w:val="03F7F1B5"/>
    <w:rsid w:val="04233623"/>
    <w:rsid w:val="04360E0B"/>
    <w:rsid w:val="0484D806"/>
    <w:rsid w:val="04CC71F0"/>
    <w:rsid w:val="04E1421F"/>
    <w:rsid w:val="04E55817"/>
    <w:rsid w:val="04FB7090"/>
    <w:rsid w:val="0682793A"/>
    <w:rsid w:val="06952AFF"/>
    <w:rsid w:val="06A8FC6D"/>
    <w:rsid w:val="072E5868"/>
    <w:rsid w:val="075B4696"/>
    <w:rsid w:val="078CA4CE"/>
    <w:rsid w:val="07B5D148"/>
    <w:rsid w:val="07BB5405"/>
    <w:rsid w:val="0848AD82"/>
    <w:rsid w:val="08B58D35"/>
    <w:rsid w:val="08D579EB"/>
    <w:rsid w:val="0914FAB3"/>
    <w:rsid w:val="093037DB"/>
    <w:rsid w:val="0937E0AC"/>
    <w:rsid w:val="094CEAAE"/>
    <w:rsid w:val="097B147A"/>
    <w:rsid w:val="097F7CE2"/>
    <w:rsid w:val="0997C448"/>
    <w:rsid w:val="0A1383D9"/>
    <w:rsid w:val="0A2D3590"/>
    <w:rsid w:val="0A7F8535"/>
    <w:rsid w:val="0A8B87C4"/>
    <w:rsid w:val="0AE782AA"/>
    <w:rsid w:val="0AFF1E0E"/>
    <w:rsid w:val="0B362700"/>
    <w:rsid w:val="0B55EA5D"/>
    <w:rsid w:val="0B6ACB80"/>
    <w:rsid w:val="0BAF543A"/>
    <w:rsid w:val="0BBBBD2B"/>
    <w:rsid w:val="0C2F798C"/>
    <w:rsid w:val="0C49DB76"/>
    <w:rsid w:val="0C62FC09"/>
    <w:rsid w:val="0C68A948"/>
    <w:rsid w:val="0CD70F57"/>
    <w:rsid w:val="0CE52D39"/>
    <w:rsid w:val="0D38716D"/>
    <w:rsid w:val="0D7564D5"/>
    <w:rsid w:val="0D98E589"/>
    <w:rsid w:val="0D9E46D5"/>
    <w:rsid w:val="0DDAC914"/>
    <w:rsid w:val="0E52EE05"/>
    <w:rsid w:val="0E70A018"/>
    <w:rsid w:val="0ECE057B"/>
    <w:rsid w:val="0F34B5EA"/>
    <w:rsid w:val="0FC0FBD0"/>
    <w:rsid w:val="0FD6EC20"/>
    <w:rsid w:val="0FDC18B5"/>
    <w:rsid w:val="1017D57E"/>
    <w:rsid w:val="10303485"/>
    <w:rsid w:val="105C494B"/>
    <w:rsid w:val="106BDB0D"/>
    <w:rsid w:val="10A6187F"/>
    <w:rsid w:val="10B10A61"/>
    <w:rsid w:val="11088CB3"/>
    <w:rsid w:val="111AA1A8"/>
    <w:rsid w:val="1124A01F"/>
    <w:rsid w:val="1147E14F"/>
    <w:rsid w:val="11C02D7B"/>
    <w:rsid w:val="11DA0D04"/>
    <w:rsid w:val="11E69218"/>
    <w:rsid w:val="11F75151"/>
    <w:rsid w:val="121E95BE"/>
    <w:rsid w:val="12488EAD"/>
    <w:rsid w:val="132D68C9"/>
    <w:rsid w:val="133DA5BB"/>
    <w:rsid w:val="13BD2D56"/>
    <w:rsid w:val="13C253A5"/>
    <w:rsid w:val="13EB7220"/>
    <w:rsid w:val="147D21EC"/>
    <w:rsid w:val="14B03156"/>
    <w:rsid w:val="14C4EA2B"/>
    <w:rsid w:val="14F69F4D"/>
    <w:rsid w:val="15317EA2"/>
    <w:rsid w:val="155E2406"/>
    <w:rsid w:val="15600956"/>
    <w:rsid w:val="1616FC54"/>
    <w:rsid w:val="161DF0C9"/>
    <w:rsid w:val="1666D364"/>
    <w:rsid w:val="16689D51"/>
    <w:rsid w:val="177B8C9B"/>
    <w:rsid w:val="17BE4801"/>
    <w:rsid w:val="17DF21CF"/>
    <w:rsid w:val="17EAA575"/>
    <w:rsid w:val="184BD5AB"/>
    <w:rsid w:val="18846ABF"/>
    <w:rsid w:val="1924E2B5"/>
    <w:rsid w:val="194695D3"/>
    <w:rsid w:val="19C84B03"/>
    <w:rsid w:val="1A6DC16A"/>
    <w:rsid w:val="1AC560CF"/>
    <w:rsid w:val="1AE9D7ED"/>
    <w:rsid w:val="1AFED283"/>
    <w:rsid w:val="1B49475C"/>
    <w:rsid w:val="1B53D334"/>
    <w:rsid w:val="1B67C6ED"/>
    <w:rsid w:val="1BF40EE5"/>
    <w:rsid w:val="1BFFA8C0"/>
    <w:rsid w:val="1C145D4D"/>
    <w:rsid w:val="1C179CEB"/>
    <w:rsid w:val="1C3330FB"/>
    <w:rsid w:val="1C3F2F37"/>
    <w:rsid w:val="1C5C8377"/>
    <w:rsid w:val="1C85E9ED"/>
    <w:rsid w:val="1CB60393"/>
    <w:rsid w:val="1D40C460"/>
    <w:rsid w:val="1D840257"/>
    <w:rsid w:val="1D8694C3"/>
    <w:rsid w:val="1D90C3A8"/>
    <w:rsid w:val="1DEABCE6"/>
    <w:rsid w:val="1E3D8591"/>
    <w:rsid w:val="1EEB373C"/>
    <w:rsid w:val="1EECB406"/>
    <w:rsid w:val="1EF4DCDD"/>
    <w:rsid w:val="1EFF6A1D"/>
    <w:rsid w:val="1F31C4FA"/>
    <w:rsid w:val="1F3E0C8B"/>
    <w:rsid w:val="1F4F3249"/>
    <w:rsid w:val="1F742115"/>
    <w:rsid w:val="1F7556F0"/>
    <w:rsid w:val="1FA8AD66"/>
    <w:rsid w:val="1FBE5B5A"/>
    <w:rsid w:val="1FD0478D"/>
    <w:rsid w:val="20063C0E"/>
    <w:rsid w:val="200E64CC"/>
    <w:rsid w:val="204CC98C"/>
    <w:rsid w:val="2163927A"/>
    <w:rsid w:val="217BF66A"/>
    <w:rsid w:val="21A91DF8"/>
    <w:rsid w:val="21EDBD79"/>
    <w:rsid w:val="225E63C6"/>
    <w:rsid w:val="2293DE0C"/>
    <w:rsid w:val="22C89C06"/>
    <w:rsid w:val="2348FA2E"/>
    <w:rsid w:val="237AA162"/>
    <w:rsid w:val="23B31C33"/>
    <w:rsid w:val="24685F6A"/>
    <w:rsid w:val="252293A9"/>
    <w:rsid w:val="2559947A"/>
    <w:rsid w:val="257447D0"/>
    <w:rsid w:val="25B173EA"/>
    <w:rsid w:val="25F8CBDB"/>
    <w:rsid w:val="260DAF89"/>
    <w:rsid w:val="2658178A"/>
    <w:rsid w:val="265B8460"/>
    <w:rsid w:val="26E27625"/>
    <w:rsid w:val="26FA9CAF"/>
    <w:rsid w:val="2745F4FB"/>
    <w:rsid w:val="27DEAA19"/>
    <w:rsid w:val="27E7A975"/>
    <w:rsid w:val="28395658"/>
    <w:rsid w:val="283C0AD1"/>
    <w:rsid w:val="2858D85C"/>
    <w:rsid w:val="28A9721B"/>
    <w:rsid w:val="29310F09"/>
    <w:rsid w:val="29358D97"/>
    <w:rsid w:val="293C0FB4"/>
    <w:rsid w:val="298FAD7F"/>
    <w:rsid w:val="299D6A8E"/>
    <w:rsid w:val="29B253EB"/>
    <w:rsid w:val="29E06791"/>
    <w:rsid w:val="29E86E3B"/>
    <w:rsid w:val="29EFA9D2"/>
    <w:rsid w:val="2A310C37"/>
    <w:rsid w:val="2A350A70"/>
    <w:rsid w:val="2A3C923C"/>
    <w:rsid w:val="2A74373A"/>
    <w:rsid w:val="2AE23865"/>
    <w:rsid w:val="2B0A74C0"/>
    <w:rsid w:val="2B14A8D4"/>
    <w:rsid w:val="2B29D8A9"/>
    <w:rsid w:val="2B2FC937"/>
    <w:rsid w:val="2BDD21D0"/>
    <w:rsid w:val="2C03303A"/>
    <w:rsid w:val="2C3AB19B"/>
    <w:rsid w:val="2C923C30"/>
    <w:rsid w:val="2CA695F7"/>
    <w:rsid w:val="2CAF8534"/>
    <w:rsid w:val="2CB58041"/>
    <w:rsid w:val="2CB63664"/>
    <w:rsid w:val="2CC9A4E0"/>
    <w:rsid w:val="2CD33D55"/>
    <w:rsid w:val="2CD3BF77"/>
    <w:rsid w:val="2D21A89E"/>
    <w:rsid w:val="2D36DC01"/>
    <w:rsid w:val="2D36DF48"/>
    <w:rsid w:val="2D455385"/>
    <w:rsid w:val="2D613915"/>
    <w:rsid w:val="2D7DA46A"/>
    <w:rsid w:val="2D908297"/>
    <w:rsid w:val="2DD79BE6"/>
    <w:rsid w:val="2E116310"/>
    <w:rsid w:val="2E76607B"/>
    <w:rsid w:val="2E9A522B"/>
    <w:rsid w:val="2EC221CF"/>
    <w:rsid w:val="2F1A2A71"/>
    <w:rsid w:val="2F7446BE"/>
    <w:rsid w:val="2FF75843"/>
    <w:rsid w:val="304D2ACE"/>
    <w:rsid w:val="30AE0770"/>
    <w:rsid w:val="30D4F8FB"/>
    <w:rsid w:val="30F4458D"/>
    <w:rsid w:val="30F4824D"/>
    <w:rsid w:val="3191950D"/>
    <w:rsid w:val="31B48520"/>
    <w:rsid w:val="31F19C6B"/>
    <w:rsid w:val="3249D7D1"/>
    <w:rsid w:val="330127D8"/>
    <w:rsid w:val="33180AA8"/>
    <w:rsid w:val="3320DF0B"/>
    <w:rsid w:val="332D656E"/>
    <w:rsid w:val="333C5292"/>
    <w:rsid w:val="3358EA80"/>
    <w:rsid w:val="33936E4B"/>
    <w:rsid w:val="339D7B4A"/>
    <w:rsid w:val="33EE5BDF"/>
    <w:rsid w:val="341319C8"/>
    <w:rsid w:val="34172B7C"/>
    <w:rsid w:val="346A0343"/>
    <w:rsid w:val="34B1A109"/>
    <w:rsid w:val="34B90C60"/>
    <w:rsid w:val="35124382"/>
    <w:rsid w:val="35704FB4"/>
    <w:rsid w:val="35A4E1CD"/>
    <w:rsid w:val="361D743B"/>
    <w:rsid w:val="36279B42"/>
    <w:rsid w:val="363A072E"/>
    <w:rsid w:val="364372BB"/>
    <w:rsid w:val="3652418E"/>
    <w:rsid w:val="3661AFFB"/>
    <w:rsid w:val="366CC8F2"/>
    <w:rsid w:val="3692D9C9"/>
    <w:rsid w:val="36A14D87"/>
    <w:rsid w:val="36E8B9DF"/>
    <w:rsid w:val="371A4DD9"/>
    <w:rsid w:val="371E2B7B"/>
    <w:rsid w:val="371F0F5C"/>
    <w:rsid w:val="3731C4FE"/>
    <w:rsid w:val="381519EB"/>
    <w:rsid w:val="38B87312"/>
    <w:rsid w:val="38C71366"/>
    <w:rsid w:val="38F8809E"/>
    <w:rsid w:val="3932307C"/>
    <w:rsid w:val="394779DE"/>
    <w:rsid w:val="39576517"/>
    <w:rsid w:val="398C7D83"/>
    <w:rsid w:val="3A6137F2"/>
    <w:rsid w:val="3A6769B9"/>
    <w:rsid w:val="3AA1460C"/>
    <w:rsid w:val="3ACFDFEC"/>
    <w:rsid w:val="3ADBBFD3"/>
    <w:rsid w:val="3B1F4EF6"/>
    <w:rsid w:val="3B332F79"/>
    <w:rsid w:val="3B4BBFC7"/>
    <w:rsid w:val="3B4F81F5"/>
    <w:rsid w:val="3B90BC6F"/>
    <w:rsid w:val="3BA4ECC1"/>
    <w:rsid w:val="3C3EF4B1"/>
    <w:rsid w:val="3C6357DE"/>
    <w:rsid w:val="3C861EAF"/>
    <w:rsid w:val="3CE55F91"/>
    <w:rsid w:val="3D234CDB"/>
    <w:rsid w:val="3DF9C331"/>
    <w:rsid w:val="3E0D3934"/>
    <w:rsid w:val="3E19B75E"/>
    <w:rsid w:val="3E236E3B"/>
    <w:rsid w:val="3E58834F"/>
    <w:rsid w:val="3EC04905"/>
    <w:rsid w:val="3EF8514C"/>
    <w:rsid w:val="3F0A826D"/>
    <w:rsid w:val="3F3024E5"/>
    <w:rsid w:val="3F93DF29"/>
    <w:rsid w:val="3F959392"/>
    <w:rsid w:val="3FC73334"/>
    <w:rsid w:val="4016B80A"/>
    <w:rsid w:val="403099D6"/>
    <w:rsid w:val="40F2D387"/>
    <w:rsid w:val="40FC1E99"/>
    <w:rsid w:val="410B28B8"/>
    <w:rsid w:val="4114D4DA"/>
    <w:rsid w:val="41A9F394"/>
    <w:rsid w:val="41AA488D"/>
    <w:rsid w:val="41B7B06B"/>
    <w:rsid w:val="41C52E0E"/>
    <w:rsid w:val="41C8368A"/>
    <w:rsid w:val="41FB3B63"/>
    <w:rsid w:val="421DAE67"/>
    <w:rsid w:val="426D288A"/>
    <w:rsid w:val="4297EEFA"/>
    <w:rsid w:val="42B40BF7"/>
    <w:rsid w:val="42C00DCE"/>
    <w:rsid w:val="42C6371C"/>
    <w:rsid w:val="435E193D"/>
    <w:rsid w:val="43DFED3C"/>
    <w:rsid w:val="44322A45"/>
    <w:rsid w:val="4447A866"/>
    <w:rsid w:val="445459B4"/>
    <w:rsid w:val="44780837"/>
    <w:rsid w:val="44EDD9B3"/>
    <w:rsid w:val="457CDF76"/>
    <w:rsid w:val="45DD157B"/>
    <w:rsid w:val="45EBACB9"/>
    <w:rsid w:val="4602C842"/>
    <w:rsid w:val="465D7251"/>
    <w:rsid w:val="4684DCED"/>
    <w:rsid w:val="4695BFE6"/>
    <w:rsid w:val="46E5F3E7"/>
    <w:rsid w:val="4769FC73"/>
    <w:rsid w:val="479E98A3"/>
    <w:rsid w:val="47A83018"/>
    <w:rsid w:val="47FDD1FE"/>
    <w:rsid w:val="4846759E"/>
    <w:rsid w:val="48478B20"/>
    <w:rsid w:val="48656616"/>
    <w:rsid w:val="4908ABE8"/>
    <w:rsid w:val="49224AC8"/>
    <w:rsid w:val="493A6904"/>
    <w:rsid w:val="497088BF"/>
    <w:rsid w:val="49885483"/>
    <w:rsid w:val="49AD06A1"/>
    <w:rsid w:val="49F7E92E"/>
    <w:rsid w:val="4A8EF8E9"/>
    <w:rsid w:val="4A9967A5"/>
    <w:rsid w:val="4AA755BC"/>
    <w:rsid w:val="4AA8F0BF"/>
    <w:rsid w:val="4AE3BE99"/>
    <w:rsid w:val="4B2AF500"/>
    <w:rsid w:val="4B3C7DD0"/>
    <w:rsid w:val="4B3EF3DD"/>
    <w:rsid w:val="4B9566EA"/>
    <w:rsid w:val="4BC6D947"/>
    <w:rsid w:val="4C6D2533"/>
    <w:rsid w:val="4D00B220"/>
    <w:rsid w:val="4D19E6C1"/>
    <w:rsid w:val="4D2D6EFC"/>
    <w:rsid w:val="4D30FF1D"/>
    <w:rsid w:val="4D7B4F90"/>
    <w:rsid w:val="4DC50614"/>
    <w:rsid w:val="4E404D79"/>
    <w:rsid w:val="4E6FB75E"/>
    <w:rsid w:val="4E97A919"/>
    <w:rsid w:val="4EA04D6B"/>
    <w:rsid w:val="4ECA83AA"/>
    <w:rsid w:val="4EE516E4"/>
    <w:rsid w:val="4F140FE4"/>
    <w:rsid w:val="4F174663"/>
    <w:rsid w:val="4F1A1E5D"/>
    <w:rsid w:val="4F23EDE2"/>
    <w:rsid w:val="4FB01544"/>
    <w:rsid w:val="4FFD44D0"/>
    <w:rsid w:val="500D388F"/>
    <w:rsid w:val="50248F3C"/>
    <w:rsid w:val="5037208F"/>
    <w:rsid w:val="50AF3598"/>
    <w:rsid w:val="51736F5B"/>
    <w:rsid w:val="518BC846"/>
    <w:rsid w:val="51EC6458"/>
    <w:rsid w:val="5217ED85"/>
    <w:rsid w:val="5245B4B9"/>
    <w:rsid w:val="529DD28D"/>
    <w:rsid w:val="52B7B67C"/>
    <w:rsid w:val="52EE6B24"/>
    <w:rsid w:val="532798A7"/>
    <w:rsid w:val="5384F854"/>
    <w:rsid w:val="5399ACF9"/>
    <w:rsid w:val="53DF1A84"/>
    <w:rsid w:val="54297106"/>
    <w:rsid w:val="54392BCC"/>
    <w:rsid w:val="5453302A"/>
    <w:rsid w:val="54834CBF"/>
    <w:rsid w:val="54EAF5D2"/>
    <w:rsid w:val="552BF1A5"/>
    <w:rsid w:val="553DA618"/>
    <w:rsid w:val="557AE0BF"/>
    <w:rsid w:val="55A36AEF"/>
    <w:rsid w:val="561610CF"/>
    <w:rsid w:val="566FE97E"/>
    <w:rsid w:val="5692D3C6"/>
    <w:rsid w:val="56B38513"/>
    <w:rsid w:val="56F41E1A"/>
    <w:rsid w:val="573967FB"/>
    <w:rsid w:val="573C9303"/>
    <w:rsid w:val="57964746"/>
    <w:rsid w:val="57A3FF1A"/>
    <w:rsid w:val="57BE0D41"/>
    <w:rsid w:val="5850DD02"/>
    <w:rsid w:val="5869A43C"/>
    <w:rsid w:val="586AE875"/>
    <w:rsid w:val="589CC8DC"/>
    <w:rsid w:val="58CDB6DA"/>
    <w:rsid w:val="5918D098"/>
    <w:rsid w:val="592F379A"/>
    <w:rsid w:val="59415ECB"/>
    <w:rsid w:val="5953A92D"/>
    <w:rsid w:val="59637372"/>
    <w:rsid w:val="59A8434A"/>
    <w:rsid w:val="59D125B3"/>
    <w:rsid w:val="59E93848"/>
    <w:rsid w:val="59F1A347"/>
    <w:rsid w:val="59F3B364"/>
    <w:rsid w:val="59F659C8"/>
    <w:rsid w:val="5A379E41"/>
    <w:rsid w:val="5A4E56FA"/>
    <w:rsid w:val="5AB4A0F9"/>
    <w:rsid w:val="5AC4CBF7"/>
    <w:rsid w:val="5AF5AE03"/>
    <w:rsid w:val="5B170687"/>
    <w:rsid w:val="5B3E4655"/>
    <w:rsid w:val="5B488B0C"/>
    <w:rsid w:val="5B7EDE88"/>
    <w:rsid w:val="5BA849C0"/>
    <w:rsid w:val="5BC7CC04"/>
    <w:rsid w:val="5BC90499"/>
    <w:rsid w:val="5BD36EA2"/>
    <w:rsid w:val="5BD96A8F"/>
    <w:rsid w:val="5C075B6D"/>
    <w:rsid w:val="5C0CD91E"/>
    <w:rsid w:val="5C48A7C9"/>
    <w:rsid w:val="5C4F8ED3"/>
    <w:rsid w:val="5C74E01F"/>
    <w:rsid w:val="5CC602A5"/>
    <w:rsid w:val="5CFB25EA"/>
    <w:rsid w:val="5D287263"/>
    <w:rsid w:val="5D2E48F5"/>
    <w:rsid w:val="5D69E3D7"/>
    <w:rsid w:val="5DB47063"/>
    <w:rsid w:val="5DD69101"/>
    <w:rsid w:val="5E1F7B37"/>
    <w:rsid w:val="5E4A4301"/>
    <w:rsid w:val="5E7F9456"/>
    <w:rsid w:val="5E9DE5AB"/>
    <w:rsid w:val="5F1EE58E"/>
    <w:rsid w:val="5F7AA788"/>
    <w:rsid w:val="5FBB4B98"/>
    <w:rsid w:val="60D2E78F"/>
    <w:rsid w:val="60E80F47"/>
    <w:rsid w:val="6100789E"/>
    <w:rsid w:val="612D608C"/>
    <w:rsid w:val="613C91B9"/>
    <w:rsid w:val="6196962D"/>
    <w:rsid w:val="61C26241"/>
    <w:rsid w:val="61FC1288"/>
    <w:rsid w:val="6229D2DE"/>
    <w:rsid w:val="62696C72"/>
    <w:rsid w:val="62D39C38"/>
    <w:rsid w:val="62DE0E06"/>
    <w:rsid w:val="6339C872"/>
    <w:rsid w:val="63C0EDF4"/>
    <w:rsid w:val="63FE4BC7"/>
    <w:rsid w:val="648EBCBB"/>
    <w:rsid w:val="64A9376F"/>
    <w:rsid w:val="64F65DBE"/>
    <w:rsid w:val="659A1C28"/>
    <w:rsid w:val="65DD8A5B"/>
    <w:rsid w:val="664A8175"/>
    <w:rsid w:val="66758E83"/>
    <w:rsid w:val="66A92B6D"/>
    <w:rsid w:val="66BC02DE"/>
    <w:rsid w:val="6716807E"/>
    <w:rsid w:val="67644AEA"/>
    <w:rsid w:val="676CDDE1"/>
    <w:rsid w:val="677264E4"/>
    <w:rsid w:val="6776A823"/>
    <w:rsid w:val="67839226"/>
    <w:rsid w:val="68164142"/>
    <w:rsid w:val="688BF487"/>
    <w:rsid w:val="68C5688F"/>
    <w:rsid w:val="6955FEB7"/>
    <w:rsid w:val="69771182"/>
    <w:rsid w:val="69883479"/>
    <w:rsid w:val="69B72EB2"/>
    <w:rsid w:val="69DB4615"/>
    <w:rsid w:val="6A1BAA89"/>
    <w:rsid w:val="6A4F78F2"/>
    <w:rsid w:val="6A5765AA"/>
    <w:rsid w:val="6AA96BA3"/>
    <w:rsid w:val="6B1887EB"/>
    <w:rsid w:val="6B869C0B"/>
    <w:rsid w:val="6B99C001"/>
    <w:rsid w:val="6BA55962"/>
    <w:rsid w:val="6BCDED8C"/>
    <w:rsid w:val="6BD373D1"/>
    <w:rsid w:val="6BFFC3FD"/>
    <w:rsid w:val="6C341901"/>
    <w:rsid w:val="6CD6AE00"/>
    <w:rsid w:val="6D163121"/>
    <w:rsid w:val="6D3017DD"/>
    <w:rsid w:val="6D4456F0"/>
    <w:rsid w:val="6D4F5722"/>
    <w:rsid w:val="6DAA4637"/>
    <w:rsid w:val="6DAC9154"/>
    <w:rsid w:val="6DBF0F62"/>
    <w:rsid w:val="6DF5F36F"/>
    <w:rsid w:val="6E1E725B"/>
    <w:rsid w:val="6E97AF52"/>
    <w:rsid w:val="6E9C92E7"/>
    <w:rsid w:val="6F058E4E"/>
    <w:rsid w:val="6F1913D2"/>
    <w:rsid w:val="6F337B23"/>
    <w:rsid w:val="6F3A9AC9"/>
    <w:rsid w:val="6F563E55"/>
    <w:rsid w:val="6F7BE332"/>
    <w:rsid w:val="6FC84578"/>
    <w:rsid w:val="6FD25397"/>
    <w:rsid w:val="6FE53C7F"/>
    <w:rsid w:val="700DB40F"/>
    <w:rsid w:val="7030B6AE"/>
    <w:rsid w:val="70337FB3"/>
    <w:rsid w:val="703AF92A"/>
    <w:rsid w:val="709DC4C1"/>
    <w:rsid w:val="70BE49B6"/>
    <w:rsid w:val="70BE618E"/>
    <w:rsid w:val="70D8F2ED"/>
    <w:rsid w:val="714F4E32"/>
    <w:rsid w:val="718B06C8"/>
    <w:rsid w:val="71942D0A"/>
    <w:rsid w:val="71CE61CD"/>
    <w:rsid w:val="71FE3AD8"/>
    <w:rsid w:val="71FE940A"/>
    <w:rsid w:val="7235FF07"/>
    <w:rsid w:val="7255ADE7"/>
    <w:rsid w:val="73017A85"/>
    <w:rsid w:val="73830456"/>
    <w:rsid w:val="73DD7CCD"/>
    <w:rsid w:val="742BE9C2"/>
    <w:rsid w:val="743F2AE6"/>
    <w:rsid w:val="744A83FD"/>
    <w:rsid w:val="7451D3EB"/>
    <w:rsid w:val="74696C48"/>
    <w:rsid w:val="74F0E2C7"/>
    <w:rsid w:val="75286F3A"/>
    <w:rsid w:val="754C419F"/>
    <w:rsid w:val="7586B483"/>
    <w:rsid w:val="7591BAD9"/>
    <w:rsid w:val="759DC5C7"/>
    <w:rsid w:val="75A02A7B"/>
    <w:rsid w:val="75BA03C8"/>
    <w:rsid w:val="75E6E51E"/>
    <w:rsid w:val="7639E182"/>
    <w:rsid w:val="763F1145"/>
    <w:rsid w:val="763FE821"/>
    <w:rsid w:val="76489E6C"/>
    <w:rsid w:val="7653E9B2"/>
    <w:rsid w:val="76802903"/>
    <w:rsid w:val="76865AD9"/>
    <w:rsid w:val="76E0159E"/>
    <w:rsid w:val="77030FE8"/>
    <w:rsid w:val="772284E4"/>
    <w:rsid w:val="7776CBA8"/>
    <w:rsid w:val="77841594"/>
    <w:rsid w:val="77B5E6B4"/>
    <w:rsid w:val="77BAD23B"/>
    <w:rsid w:val="77DB1C16"/>
    <w:rsid w:val="77E46B0E"/>
    <w:rsid w:val="782DE290"/>
    <w:rsid w:val="782DFEC2"/>
    <w:rsid w:val="78308887"/>
    <w:rsid w:val="7849B0E4"/>
    <w:rsid w:val="784E7A74"/>
    <w:rsid w:val="78CC7725"/>
    <w:rsid w:val="79B0E9CE"/>
    <w:rsid w:val="7A00E37C"/>
    <w:rsid w:val="7A059B1A"/>
    <w:rsid w:val="7A352ADA"/>
    <w:rsid w:val="7A4840F5"/>
    <w:rsid w:val="7A6E56E1"/>
    <w:rsid w:val="7A9753B4"/>
    <w:rsid w:val="7ABB24B9"/>
    <w:rsid w:val="7AC5A0E9"/>
    <w:rsid w:val="7ACE24EC"/>
    <w:rsid w:val="7B1C0F8F"/>
    <w:rsid w:val="7B944D44"/>
    <w:rsid w:val="7CD9E8DD"/>
    <w:rsid w:val="7D0ACCFB"/>
    <w:rsid w:val="7D60D193"/>
    <w:rsid w:val="7D8CA4FA"/>
    <w:rsid w:val="7D927D54"/>
    <w:rsid w:val="7DB3F49E"/>
    <w:rsid w:val="7DCD88C1"/>
    <w:rsid w:val="7DFE2CE6"/>
    <w:rsid w:val="7E37891D"/>
    <w:rsid w:val="7E67E644"/>
    <w:rsid w:val="7ED264C8"/>
    <w:rsid w:val="7EFA55C9"/>
    <w:rsid w:val="7F075866"/>
    <w:rsid w:val="7F5F0F8F"/>
    <w:rsid w:val="7F6C770C"/>
    <w:rsid w:val="7FA02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841F121"/>
  <w15:docId w15:val="{B0977E7D-09E2-4032-B849-5E59E459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11"/>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spacing w:before="240"/>
      <w:ind w:left="0"/>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unhideWhenUsed/>
    <w:rsid w:val="00E93913"/>
    <w:pPr>
      <w:spacing w:line="240" w:lineRule="auto"/>
    </w:pPr>
    <w:rPr>
      <w:sz w:val="22"/>
      <w:szCs w:val="20"/>
    </w:rPr>
  </w:style>
  <w:style w:type="character" w:customStyle="1" w:styleId="CommentTextChar">
    <w:name w:val="Comment Text Char"/>
    <w:basedOn w:val="DefaultParagraphFont"/>
    <w:link w:val="CommentText"/>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iPriority w:val="99"/>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2"/>
      </w:numPr>
      <w:contextualSpacing/>
    </w:pPr>
  </w:style>
  <w:style w:type="paragraph" w:styleId="ListBullet2">
    <w:name w:val="List Bullet 2"/>
    <w:basedOn w:val="Normal"/>
    <w:semiHidden/>
    <w:unhideWhenUsed/>
    <w:rsid w:val="00E93913"/>
    <w:pPr>
      <w:numPr>
        <w:numId w:val="3"/>
      </w:numPr>
      <w:contextualSpacing/>
    </w:pPr>
  </w:style>
  <w:style w:type="paragraph" w:styleId="ListBullet3">
    <w:name w:val="List Bullet 3"/>
    <w:basedOn w:val="Normal"/>
    <w:semiHidden/>
    <w:unhideWhenUsed/>
    <w:rsid w:val="00E93913"/>
    <w:pPr>
      <w:numPr>
        <w:numId w:val="4"/>
      </w:numPr>
      <w:contextualSpacing/>
    </w:pPr>
  </w:style>
  <w:style w:type="paragraph" w:styleId="ListBullet4">
    <w:name w:val="List Bullet 4"/>
    <w:basedOn w:val="Normal"/>
    <w:semiHidden/>
    <w:unhideWhenUsed/>
    <w:rsid w:val="00E93913"/>
    <w:pPr>
      <w:numPr>
        <w:numId w:val="8"/>
      </w:numPr>
      <w:contextualSpacing/>
    </w:pPr>
  </w:style>
  <w:style w:type="paragraph" w:styleId="ListBullet5">
    <w:name w:val="List Bullet 5"/>
    <w:basedOn w:val="Normal"/>
    <w:semiHidden/>
    <w:unhideWhenUsed/>
    <w:rsid w:val="00E93913"/>
    <w:pPr>
      <w:numPr>
        <w:numId w:val="9"/>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5"/>
      </w:numPr>
      <w:contextualSpacing/>
    </w:pPr>
  </w:style>
  <w:style w:type="paragraph" w:styleId="ListNumber3">
    <w:name w:val="List Number 3"/>
    <w:basedOn w:val="Normal"/>
    <w:semiHidden/>
    <w:unhideWhenUsed/>
    <w:rsid w:val="00E93913"/>
    <w:pPr>
      <w:numPr>
        <w:numId w:val="6"/>
      </w:numPr>
      <w:contextualSpacing/>
    </w:pPr>
  </w:style>
  <w:style w:type="paragraph" w:styleId="ListNumber4">
    <w:name w:val="List Number 4"/>
    <w:basedOn w:val="Normal"/>
    <w:semiHidden/>
    <w:unhideWhenUsed/>
    <w:rsid w:val="00E93913"/>
    <w:pPr>
      <w:numPr>
        <w:numId w:val="7"/>
      </w:numPr>
      <w:contextualSpacing/>
    </w:pPr>
  </w:style>
  <w:style w:type="paragraph" w:styleId="ListNumber5">
    <w:name w:val="List Number 5"/>
    <w:basedOn w:val="Normal"/>
    <w:semiHidden/>
    <w:unhideWhenUsed/>
    <w:rsid w:val="00E93913"/>
    <w:pPr>
      <w:numPr>
        <w:numId w:val="10"/>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AB440A"/>
    <w:rPr>
      <w:color w:val="605E5C"/>
      <w:shd w:val="clear" w:color="auto" w:fill="E1DFDD"/>
    </w:rPr>
  </w:style>
  <w:style w:type="character" w:customStyle="1" w:styleId="normaltextrun">
    <w:name w:val="normaltextrun"/>
    <w:basedOn w:val="DefaultParagraphFont"/>
    <w:rsid w:val="002450E5"/>
  </w:style>
  <w:style w:type="character" w:customStyle="1" w:styleId="eop">
    <w:name w:val="eop"/>
    <w:basedOn w:val="DefaultParagraphFont"/>
    <w:rsid w:val="00BD4626"/>
  </w:style>
  <w:style w:type="paragraph" w:customStyle="1" w:styleId="paragraph">
    <w:name w:val="paragraph"/>
    <w:basedOn w:val="Normal"/>
    <w:rsid w:val="00BD4626"/>
    <w:pPr>
      <w:spacing w:before="100" w:beforeAutospacing="1" w:after="100" w:afterAutospacing="1" w:line="240" w:lineRule="auto"/>
      <w:ind w:left="0"/>
    </w:pPr>
    <w:rPr>
      <w:rFonts w:ascii="Times New Roman" w:hAnsi="Times New Roman"/>
      <w:lang w:val="en-CA" w:eastAsia="en-CA"/>
    </w:rPr>
  </w:style>
  <w:style w:type="character" w:customStyle="1" w:styleId="ui-provider">
    <w:name w:val="ui-provider"/>
    <w:basedOn w:val="DefaultParagraphFont"/>
    <w:rsid w:val="0011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4341">
      <w:bodyDiv w:val="1"/>
      <w:marLeft w:val="0"/>
      <w:marRight w:val="0"/>
      <w:marTop w:val="0"/>
      <w:marBottom w:val="0"/>
      <w:divBdr>
        <w:top w:val="none" w:sz="0" w:space="0" w:color="auto"/>
        <w:left w:val="none" w:sz="0" w:space="0" w:color="auto"/>
        <w:bottom w:val="none" w:sz="0" w:space="0" w:color="auto"/>
        <w:right w:val="none" w:sz="0" w:space="0" w:color="auto"/>
      </w:divBdr>
    </w:div>
    <w:div w:id="531264208">
      <w:bodyDiv w:val="1"/>
      <w:marLeft w:val="0"/>
      <w:marRight w:val="0"/>
      <w:marTop w:val="0"/>
      <w:marBottom w:val="0"/>
      <w:divBdr>
        <w:top w:val="none" w:sz="0" w:space="0" w:color="auto"/>
        <w:left w:val="none" w:sz="0" w:space="0" w:color="auto"/>
        <w:bottom w:val="none" w:sz="0" w:space="0" w:color="auto"/>
        <w:right w:val="none" w:sz="0" w:space="0" w:color="auto"/>
      </w:divBdr>
      <w:divsChild>
        <w:div w:id="33429853">
          <w:marLeft w:val="0"/>
          <w:marRight w:val="0"/>
          <w:marTop w:val="0"/>
          <w:marBottom w:val="0"/>
          <w:divBdr>
            <w:top w:val="none" w:sz="0" w:space="0" w:color="auto"/>
            <w:left w:val="none" w:sz="0" w:space="0" w:color="auto"/>
            <w:bottom w:val="none" w:sz="0" w:space="0" w:color="auto"/>
            <w:right w:val="none" w:sz="0" w:space="0" w:color="auto"/>
          </w:divBdr>
        </w:div>
      </w:divsChild>
    </w:div>
    <w:div w:id="910115339">
      <w:bodyDiv w:val="1"/>
      <w:marLeft w:val="0"/>
      <w:marRight w:val="0"/>
      <w:marTop w:val="0"/>
      <w:marBottom w:val="0"/>
      <w:divBdr>
        <w:top w:val="none" w:sz="0" w:space="0" w:color="auto"/>
        <w:left w:val="none" w:sz="0" w:space="0" w:color="auto"/>
        <w:bottom w:val="none" w:sz="0" w:space="0" w:color="auto"/>
        <w:right w:val="none" w:sz="0" w:space="0" w:color="auto"/>
      </w:divBdr>
    </w:div>
    <w:div w:id="1197156456">
      <w:bodyDiv w:val="1"/>
      <w:marLeft w:val="0"/>
      <w:marRight w:val="0"/>
      <w:marTop w:val="0"/>
      <w:marBottom w:val="0"/>
      <w:divBdr>
        <w:top w:val="none" w:sz="0" w:space="0" w:color="auto"/>
        <w:left w:val="none" w:sz="0" w:space="0" w:color="auto"/>
        <w:bottom w:val="none" w:sz="0" w:space="0" w:color="auto"/>
        <w:right w:val="none" w:sz="0" w:space="0" w:color="auto"/>
      </w:divBdr>
    </w:div>
    <w:div w:id="1442342237">
      <w:bodyDiv w:val="1"/>
      <w:marLeft w:val="0"/>
      <w:marRight w:val="0"/>
      <w:marTop w:val="0"/>
      <w:marBottom w:val="0"/>
      <w:divBdr>
        <w:top w:val="none" w:sz="0" w:space="0" w:color="auto"/>
        <w:left w:val="none" w:sz="0" w:space="0" w:color="auto"/>
        <w:bottom w:val="none" w:sz="0" w:space="0" w:color="auto"/>
        <w:right w:val="none" w:sz="0" w:space="0" w:color="auto"/>
      </w:divBdr>
    </w:div>
    <w:div w:id="1925410161">
      <w:bodyDiv w:val="1"/>
      <w:marLeft w:val="0"/>
      <w:marRight w:val="0"/>
      <w:marTop w:val="0"/>
      <w:marBottom w:val="0"/>
      <w:divBdr>
        <w:top w:val="none" w:sz="0" w:space="0" w:color="auto"/>
        <w:left w:val="none" w:sz="0" w:space="0" w:color="auto"/>
        <w:bottom w:val="none" w:sz="0" w:space="0" w:color="auto"/>
        <w:right w:val="none" w:sz="0" w:space="0" w:color="auto"/>
      </w:divBdr>
    </w:div>
    <w:div w:id="1946303155">
      <w:bodyDiv w:val="1"/>
      <w:marLeft w:val="0"/>
      <w:marRight w:val="0"/>
      <w:marTop w:val="0"/>
      <w:marBottom w:val="0"/>
      <w:divBdr>
        <w:top w:val="none" w:sz="0" w:space="0" w:color="auto"/>
        <w:left w:val="none" w:sz="0" w:space="0" w:color="auto"/>
        <w:bottom w:val="none" w:sz="0" w:space="0" w:color="auto"/>
        <w:right w:val="none" w:sz="0" w:space="0" w:color="auto"/>
      </w:divBdr>
    </w:div>
    <w:div w:id="20260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we\AppData\Roaming\Microsoft\Templates\Formal%20meeting%20agenda.dotx" TargetMode="External"/></Relationships>
</file>

<file path=word/documenttasks/documenttasks1.xml><?xml version="1.0" encoding="utf-8"?>
<t:Tasks xmlns:t="http://schemas.microsoft.com/office/tasks/2019/documenttasks" xmlns:oel="http://schemas.microsoft.com/office/2019/extlst">
  <t:Task id="{4A8D7863-9E45-4BFE-8477-E6CD97145E4C}">
    <t:Anchor>
      <t:Comment id="1721473927"/>
    </t:Anchor>
    <t:History>
      <t:Event id="{DFDF4D93-096C-49DE-8EE5-AE2980549DAE}" time="2021-10-26T20:57:23.968Z">
        <t:Attribution userId="S::kducherer@lloydminster.ca::168565a9-6d84-4e88-bd8e-06bfc5993d47" userProvider="AD" userName="Katlin Ducherer"/>
        <t:Anchor>
          <t:Comment id="1721473927"/>
        </t:Anchor>
        <t:Create/>
      </t:Event>
      <t:Event id="{BCF2A5C7-0511-48A4-8527-EF0076BC8914}" time="2021-10-26T20:57:23.968Z">
        <t:Attribution userId="S::kducherer@lloydminster.ca::168565a9-6d84-4e88-bd8e-06bfc5993d47" userProvider="AD" userName="Katlin Ducherer"/>
        <t:Anchor>
          <t:Comment id="1721473927"/>
        </t:Anchor>
        <t:Assign userId="S::jrowe@lloydminster.ca::2bdb4b62-53ec-4c13-8151-2902af6d1ade" userProvider="AD" userName="Jana Rowe"/>
      </t:Event>
      <t:Event id="{F1C8056E-4B53-44F6-9CF1-3A87C4C739A9}" time="2021-10-26T20:57:23.968Z">
        <t:Attribution userId="S::kducherer@lloydminster.ca::168565a9-6d84-4e88-bd8e-06bfc5993d47" userProvider="AD" userName="Katlin Ducherer"/>
        <t:Anchor>
          <t:Comment id="1721473927"/>
        </t:Anchor>
        <t:SetTitle title="@Jana Rowe lets add budget, i iwll pull the costing centre to be included as reference"/>
      </t:Event>
      <t:Event id="{E56B4A81-9240-4E7F-8627-2259D66EB47E}" time="2021-10-26T21:03:50.358Z">
        <t:Attribution userId="S::jrowe@lloydminster.ca::2bdb4b62-53ec-4c13-8151-2902af6d1ade" userProvider="AD" userName="Jana Row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mmittee Agenda and Minute Document" ma:contentTypeID="0x0101008415B7BFEA4ADF4388F0C474F5A55C0D44020081A6AFE3198B824F84BB4A4D8F0AEC75" ma:contentTypeVersion="4" ma:contentTypeDescription="" ma:contentTypeScope="" ma:versionID="062d4692474b3c8aaa98314e9a0b200a">
  <xsd:schema xmlns:xsd="http://www.w3.org/2001/XMLSchema" xmlns:xs="http://www.w3.org/2001/XMLSchema" xmlns:p="http://schemas.microsoft.com/office/2006/metadata/properties" xmlns:ns2="c3e311d7-aa6f-40be-a954-3c9816438469" xmlns:ns3="2324f067-6c3e-4a8d-afaa-bdcf134d6d04" targetNamespace="http://schemas.microsoft.com/office/2006/metadata/properties" ma:root="true" ma:fieldsID="abf90b7a20cdd51bece67ae4af44f4a6" ns2:_="" ns3:_="">
    <xsd:import namespace="c3e311d7-aa6f-40be-a954-3c9816438469"/>
    <xsd:import namespace="2324f067-6c3e-4a8d-afaa-bdcf134d6d04"/>
    <xsd:element name="properties">
      <xsd:complexType>
        <xsd:sequence>
          <xsd:element name="documentManagement">
            <xsd:complexType>
              <xsd:all>
                <xsd:element ref="ns2:MeetingDate" minOccurs="0"/>
                <xsd:element ref="ns2:MeetingDocument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11d7-aa6f-40be-a954-3c9816438469" elementFormDefault="qualified">
    <xsd:import namespace="http://schemas.microsoft.com/office/2006/documentManagement/types"/>
    <xsd:import namespace="http://schemas.microsoft.com/office/infopath/2007/PartnerControls"/>
    <xsd:element name="MeetingDate" ma:index="8" nillable="true" ma:displayName="Meeting Date" ma:format="DateOnly" ma:internalName="MeetingDate">
      <xsd:simpleType>
        <xsd:restriction base="dms:DateTime"/>
      </xsd:simpleType>
    </xsd:element>
    <xsd:element name="MeetingDocumentType" ma:index="11" nillable="true" ma:displayName="Meeting Document Type" ma:format="Dropdown" ma:internalName="MeetingDocumentType">
      <xsd:simpleType>
        <xsd:restriction base="dms:Choice">
          <xsd:enumeration value="Agenda"/>
          <xsd:enumeration value="Minutes"/>
          <xsd:enumeration value="Notes"/>
        </xsd:restriction>
      </xsd:simpleType>
    </xsd:element>
  </xsd:schema>
  <xsd:schema xmlns:xsd="http://www.w3.org/2001/XMLSchema" xmlns:xs="http://www.w3.org/2001/XMLSchema" xmlns:dms="http://schemas.microsoft.com/office/2006/documentManagement/types" xmlns:pc="http://schemas.microsoft.com/office/infopath/2007/PartnerControls" targetNamespace="2324f067-6c3e-4a8d-afaa-bdcf134d6d0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324f067-6c3e-4a8d-afaa-bdcf134d6d04">AU45Y4DCJMFC-1442580059-284</_dlc_DocId>
    <_dlc_DocIdUrl xmlns="2324f067-6c3e-4a8d-afaa-bdcf134d6d04">
      <Url>https://lloydminster.sharepoint.com/sites/DPT-DARPDARC/_layouts/15/DocIdRedir.aspx?ID=AU45Y4DCJMFC-1442580059-284</Url>
      <Description>AU45Y4DCJMFC-1442580059-284</Description>
    </_dlc_DocIdUrl>
    <_dlc_DocIdPersistId xmlns="2324f067-6c3e-4a8d-afaa-bdcf134d6d04">false</_dlc_DocIdPersistId>
    <MeetingDate xmlns="c3e311d7-aa6f-40be-a954-3c9816438469">2025-03-04T07:00:00+00:00</MeetingDate>
    <MeetingDocumentType xmlns="c3e311d7-aa6f-40be-a954-3c9816438469">Minutes</MeetingDocument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5e1dcbb-c8b6-476e-85ea-c9eb827f5431" ContentTypeId="0x0101008415B7BFEA4ADF4388F0C474F5A55C0D4402" PreviousValue="false" LastSyncTimeStamp="2024-12-16T16:10:01.573Z"/>
</file>

<file path=customXml/itemProps1.xml><?xml version="1.0" encoding="utf-8"?>
<ds:datastoreItem xmlns:ds="http://schemas.openxmlformats.org/officeDocument/2006/customXml" ds:itemID="{C552AACA-DB87-42F7-B71C-0A01DD1C7FF7}">
  <ds:schemaRefs>
    <ds:schemaRef ds:uri="http://schemas.microsoft.com/sharepoint/events"/>
  </ds:schemaRefs>
</ds:datastoreItem>
</file>

<file path=customXml/itemProps2.xml><?xml version="1.0" encoding="utf-8"?>
<ds:datastoreItem xmlns:ds="http://schemas.openxmlformats.org/officeDocument/2006/customXml" ds:itemID="{A32736B5-B2A1-4B4F-B84A-686CFA4A06FF}">
  <ds:schemaRefs>
    <ds:schemaRef ds:uri="http://schemas.openxmlformats.org/officeDocument/2006/bibliography"/>
  </ds:schemaRefs>
</ds:datastoreItem>
</file>

<file path=customXml/itemProps3.xml><?xml version="1.0" encoding="utf-8"?>
<ds:datastoreItem xmlns:ds="http://schemas.openxmlformats.org/officeDocument/2006/customXml" ds:itemID="{649AF254-FBA0-4F5E-A2B9-21A74BF86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11d7-aa6f-40be-a954-3c9816438469"/>
    <ds:schemaRef ds:uri="2324f067-6c3e-4a8d-afaa-bdcf134d6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37A52-E2DA-457C-B045-2841A3356EE1}">
  <ds:schemaRefs>
    <ds:schemaRef ds:uri="http://purl.org/dc/dcmitype/"/>
    <ds:schemaRef ds:uri="http://schemas.microsoft.com/office/2006/documentManagement/types"/>
    <ds:schemaRef ds:uri="http://schemas.microsoft.com/office/2006/metadata/properties"/>
    <ds:schemaRef ds:uri="http://www.w3.org/XML/1998/namespace"/>
    <ds:schemaRef ds:uri="c3e311d7-aa6f-40be-a954-3c9816438469"/>
    <ds:schemaRef ds:uri="http://purl.org/dc/terms/"/>
    <ds:schemaRef ds:uri="2324f067-6c3e-4a8d-afaa-bdcf134d6d04"/>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B747002B-EB5F-405D-975F-F19100C71F41}">
  <ds:schemaRefs>
    <ds:schemaRef ds:uri="http://schemas.microsoft.com/sharepoint/v3/contenttype/forms"/>
  </ds:schemaRefs>
</ds:datastoreItem>
</file>

<file path=customXml/itemProps6.xml><?xml version="1.0" encoding="utf-8"?>
<ds:datastoreItem xmlns:ds="http://schemas.openxmlformats.org/officeDocument/2006/customXml" ds:itemID="{8685E1D2-AA70-499F-99C4-36303A38CC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3312</TotalTime>
  <Pages>3</Pages>
  <Words>748</Words>
  <Characters>4415</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Rowe</dc:creator>
  <cp:keywords/>
  <cp:lastModifiedBy>Dorothy MacMillan</cp:lastModifiedBy>
  <cp:revision>189</cp:revision>
  <cp:lastPrinted>2025-03-03T23:22:00Z</cp:lastPrinted>
  <dcterms:created xsi:type="dcterms:W3CDTF">2025-03-03T23:22:00Z</dcterms:created>
  <dcterms:modified xsi:type="dcterms:W3CDTF">2025-04-02T19:59:00Z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0x0101008415B7BFEA4ADF4388F0C474F5A55C0D44020081A6AFE3198B824F84BB4A4D8F0AEC75</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y fmtid="{D5CDD505-2E9C-101B-9397-08002B2CF9AE}" pid="10" name="DPTName">
    <vt:lpwstr>1;#Land and Economic Development|3ed2e2d3-db24-4ae6-ba19-9e2f8ef2f0ce</vt:lpwstr>
  </property>
  <property fmtid="{D5CDD505-2E9C-101B-9397-08002B2CF9AE}" pid="11" name="SharedWithUsers">
    <vt:lpwstr>14;#Katlin Ducherer;#54;#Dorothy MacMillan;#310;#Glenn Alford</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lc_DocIdItemGuid">
    <vt:lpwstr>4c870109-fdeb-41e9-aef9-dcc0daa7d49f</vt:lpwstr>
  </property>
  <property fmtid="{D5CDD505-2E9C-101B-9397-08002B2CF9AE}" pid="15" name="xd_ProgID">
    <vt:lpwstr/>
  </property>
  <property fmtid="{D5CDD505-2E9C-101B-9397-08002B2CF9AE}" pid="16" name="ie6023c3f70d4f819ea7b9cbee50631e">
    <vt:lpwstr>Land and Economic Development|3ed2e2d3-db24-4ae6-ba19-9e2f8ef2f0ce</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ies>
</file>